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D2EF" w14:textId="0764C175" w:rsidR="00B43607" w:rsidRDefault="00D830AD" w:rsidP="005E1B9C">
      <w:pPr>
        <w:rPr>
          <w:u w:val="single"/>
        </w:rPr>
      </w:pPr>
      <w:r w:rsidRPr="00D830AD">
        <w:rPr>
          <w:u w:val="single"/>
        </w:rPr>
        <w:t xml:space="preserve">Oversikt over oksygenkonsentratorer </w:t>
      </w:r>
      <w:r w:rsidR="0046004E">
        <w:rPr>
          <w:u w:val="single"/>
        </w:rPr>
        <w:t xml:space="preserve">korttidsdrift </w:t>
      </w:r>
      <w:r w:rsidRPr="00D830AD">
        <w:rPr>
          <w:u w:val="single"/>
        </w:rPr>
        <w:t>Valhalla 2. 3. og 4.etg.</w:t>
      </w:r>
    </w:p>
    <w:p w14:paraId="13761C3A" w14:textId="77777777" w:rsidR="00D830AD" w:rsidRDefault="00D830AD" w:rsidP="00D830AD">
      <w:pPr>
        <w:jc w:val="center"/>
        <w:rPr>
          <w:u w:val="single"/>
        </w:rPr>
      </w:pPr>
    </w:p>
    <w:tbl>
      <w:tblPr>
        <w:tblStyle w:val="Tabellrutenett"/>
        <w:tblpPr w:leftFromText="141" w:rightFromText="141" w:vertAnchor="text" w:horzAnchor="margin" w:tblpXSpec="center" w:tblpY="854"/>
        <w:tblW w:w="1541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417"/>
        <w:gridCol w:w="1417"/>
        <w:gridCol w:w="1417"/>
        <w:gridCol w:w="1417"/>
        <w:gridCol w:w="1417"/>
        <w:gridCol w:w="1276"/>
        <w:gridCol w:w="1276"/>
        <w:gridCol w:w="1276"/>
        <w:gridCol w:w="1276"/>
      </w:tblGrid>
      <w:tr w:rsidR="003E7E15" w14:paraId="73DDBB56" w14:textId="77777777" w:rsidTr="00BF5AA8">
        <w:trPr>
          <w:trHeight w:val="577"/>
        </w:trPr>
        <w:tc>
          <w:tcPr>
            <w:tcW w:w="534" w:type="dxa"/>
          </w:tcPr>
          <w:p w14:paraId="2A143E71" w14:textId="77777777" w:rsidR="003E7E15" w:rsidRPr="003E7E15" w:rsidRDefault="003E7E15" w:rsidP="00D156EC">
            <w:pPr>
              <w:rPr>
                <w:b/>
              </w:rPr>
            </w:pPr>
            <w:r w:rsidRPr="003E7E15">
              <w:rPr>
                <w:b/>
              </w:rPr>
              <w:t>Nr.</w:t>
            </w:r>
          </w:p>
        </w:tc>
        <w:tc>
          <w:tcPr>
            <w:tcW w:w="992" w:type="dxa"/>
          </w:tcPr>
          <w:p w14:paraId="65AC46DF" w14:textId="77777777" w:rsidR="003E7E15" w:rsidRPr="003E7E15" w:rsidRDefault="003E7E15" w:rsidP="00D156EC">
            <w:pPr>
              <w:rPr>
                <w:b/>
              </w:rPr>
            </w:pPr>
            <w:r w:rsidRPr="003E7E15">
              <w:rPr>
                <w:b/>
              </w:rPr>
              <w:t>Navn</w:t>
            </w:r>
          </w:p>
        </w:tc>
        <w:tc>
          <w:tcPr>
            <w:tcW w:w="1701" w:type="dxa"/>
          </w:tcPr>
          <w:p w14:paraId="1D27C057" w14:textId="77777777" w:rsidR="003E7E15" w:rsidRPr="003E7E15" w:rsidRDefault="003E7E15" w:rsidP="00D156EC">
            <w:pPr>
              <w:rPr>
                <w:b/>
              </w:rPr>
            </w:pPr>
            <w:r w:rsidRPr="003E7E15">
              <w:rPr>
                <w:b/>
              </w:rPr>
              <w:t>Serienummer</w:t>
            </w:r>
          </w:p>
        </w:tc>
        <w:tc>
          <w:tcPr>
            <w:tcW w:w="12189" w:type="dxa"/>
            <w:gridSpan w:val="9"/>
          </w:tcPr>
          <w:p w14:paraId="5487ABFC" w14:textId="6B2E94D4" w:rsidR="003E7E15" w:rsidRPr="003E7E15" w:rsidRDefault="003E7E15" w:rsidP="003E7E15">
            <w:pPr>
              <w:jc w:val="center"/>
              <w:rPr>
                <w:b/>
              </w:rPr>
            </w:pPr>
            <w:r w:rsidRPr="003E7E15">
              <w:rPr>
                <w:b/>
              </w:rPr>
              <w:t>Årskontroll/reprasjon.</w:t>
            </w:r>
          </w:p>
        </w:tc>
      </w:tr>
      <w:tr w:rsidR="003E7E15" w14:paraId="7186702C" w14:textId="77777777" w:rsidTr="003E7E15">
        <w:trPr>
          <w:trHeight w:val="544"/>
        </w:trPr>
        <w:tc>
          <w:tcPr>
            <w:tcW w:w="534" w:type="dxa"/>
          </w:tcPr>
          <w:p w14:paraId="1C68B573" w14:textId="77777777" w:rsidR="003E7E15" w:rsidRDefault="003E7E15" w:rsidP="00D156E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805C322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101BDEB3" w14:textId="77777777" w:rsidR="003E7E15" w:rsidRPr="00D156EC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10 BSZ 57 03 83</w:t>
            </w:r>
          </w:p>
        </w:tc>
        <w:tc>
          <w:tcPr>
            <w:tcW w:w="1417" w:type="dxa"/>
          </w:tcPr>
          <w:p w14:paraId="1BB9BBC1" w14:textId="53E1A39E" w:rsidR="003E7E15" w:rsidRDefault="00046D8B" w:rsidP="00046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ANNET</w:t>
            </w:r>
          </w:p>
        </w:tc>
        <w:tc>
          <w:tcPr>
            <w:tcW w:w="1417" w:type="dxa"/>
          </w:tcPr>
          <w:p w14:paraId="19CFE234" w14:textId="090097D5" w:rsidR="003E7E15" w:rsidRDefault="00046D8B" w:rsidP="009F434D">
            <w:pPr>
              <w:jc w:val="center"/>
              <w:rPr>
                <w:sz w:val="20"/>
                <w:szCs w:val="20"/>
              </w:rPr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00.2020</w:t>
            </w:r>
          </w:p>
        </w:tc>
        <w:tc>
          <w:tcPr>
            <w:tcW w:w="1417" w:type="dxa"/>
          </w:tcPr>
          <w:p w14:paraId="11AB0A14" w14:textId="5CF45DC8" w:rsidR="003E7E15" w:rsidRPr="009F434D" w:rsidRDefault="00046D8B" w:rsidP="009F434D">
            <w:pPr>
              <w:jc w:val="center"/>
              <w:rPr>
                <w:sz w:val="20"/>
                <w:szCs w:val="20"/>
              </w:rPr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00.2021</w:t>
            </w:r>
          </w:p>
        </w:tc>
        <w:tc>
          <w:tcPr>
            <w:tcW w:w="1417" w:type="dxa"/>
          </w:tcPr>
          <w:p w14:paraId="35055F80" w14:textId="06FC21D8" w:rsidR="003E7E15" w:rsidRPr="009F434D" w:rsidRDefault="003E7E15" w:rsidP="009F434D">
            <w:pPr>
              <w:jc w:val="center"/>
              <w:rPr>
                <w:sz w:val="20"/>
                <w:szCs w:val="20"/>
              </w:rPr>
            </w:pPr>
            <w:r w:rsidRPr="009F434D">
              <w:rPr>
                <w:sz w:val="20"/>
                <w:szCs w:val="20"/>
              </w:rPr>
              <w:t xml:space="preserve"> Årskontroll </w:t>
            </w:r>
            <w:r>
              <w:rPr>
                <w:sz w:val="20"/>
                <w:szCs w:val="20"/>
              </w:rPr>
              <w:t>00.2020</w:t>
            </w:r>
          </w:p>
        </w:tc>
        <w:tc>
          <w:tcPr>
            <w:tcW w:w="1417" w:type="dxa"/>
          </w:tcPr>
          <w:p w14:paraId="183B2982" w14:textId="6D06B2C7" w:rsidR="003E7E15" w:rsidRPr="009F434D" w:rsidRDefault="003E7E15" w:rsidP="009F434D">
            <w:pPr>
              <w:jc w:val="center"/>
              <w:rPr>
                <w:sz w:val="20"/>
                <w:szCs w:val="20"/>
              </w:rPr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30B427B6" w14:textId="5337CF2A" w:rsidR="003E7E15" w:rsidRDefault="003E7E15" w:rsidP="00DB0BC3">
            <w:pPr>
              <w:jc w:val="center"/>
            </w:pPr>
            <w:r w:rsidRPr="009F434D">
              <w:rPr>
                <w:sz w:val="20"/>
                <w:szCs w:val="20"/>
              </w:rPr>
              <w:t xml:space="preserve"> Årskontroll </w:t>
            </w:r>
            <w:r>
              <w:rPr>
                <w:sz w:val="20"/>
                <w:szCs w:val="20"/>
              </w:rPr>
              <w:t>00.</w:t>
            </w:r>
            <w:r w:rsidRPr="009F434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A642F89" w14:textId="00285A57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00.2017</w:t>
            </w:r>
          </w:p>
        </w:tc>
        <w:tc>
          <w:tcPr>
            <w:tcW w:w="1276" w:type="dxa"/>
          </w:tcPr>
          <w:p w14:paraId="40805A02" w14:textId="373A15CE" w:rsidR="003E7E15" w:rsidRDefault="003E7E15" w:rsidP="006A508F">
            <w:pPr>
              <w:jc w:val="center"/>
            </w:pPr>
          </w:p>
        </w:tc>
        <w:tc>
          <w:tcPr>
            <w:tcW w:w="1276" w:type="dxa"/>
          </w:tcPr>
          <w:p w14:paraId="1709E442" w14:textId="0D130C91" w:rsidR="003E7E15" w:rsidRDefault="003E7E15" w:rsidP="006A508F">
            <w:pPr>
              <w:jc w:val="center"/>
            </w:pPr>
            <w:r w:rsidRPr="009F434D">
              <w:rPr>
                <w:sz w:val="20"/>
                <w:szCs w:val="20"/>
              </w:rPr>
              <w:t xml:space="preserve">  Årskontroll </w:t>
            </w:r>
            <w:r>
              <w:rPr>
                <w:sz w:val="20"/>
                <w:szCs w:val="20"/>
              </w:rPr>
              <w:t>03.2015</w:t>
            </w:r>
          </w:p>
        </w:tc>
      </w:tr>
      <w:tr w:rsidR="003E7E15" w14:paraId="088FB57E" w14:textId="77777777" w:rsidTr="003E7E15">
        <w:trPr>
          <w:trHeight w:val="577"/>
        </w:trPr>
        <w:tc>
          <w:tcPr>
            <w:tcW w:w="534" w:type="dxa"/>
          </w:tcPr>
          <w:p w14:paraId="4D8A2AAA" w14:textId="77777777" w:rsidR="003E7E15" w:rsidRDefault="003E7E15" w:rsidP="00D156E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8939E23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62269182" w14:textId="77777777" w:rsidR="003E7E15" w:rsidRPr="00D156EC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10 BSZ 57 03 86</w:t>
            </w:r>
          </w:p>
        </w:tc>
        <w:tc>
          <w:tcPr>
            <w:tcW w:w="1417" w:type="dxa"/>
          </w:tcPr>
          <w:p w14:paraId="1FC529F9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6EA3672" w14:textId="2C53A3F1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683149" w14:textId="2F58A622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07794" w14:textId="25473926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A91E89" w14:textId="3CDBA39C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01.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7F0566B3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0D41E7D4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4675ACD" w14:textId="2C75FC64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7C133972" w14:textId="6B4DFF66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03.2015</w:t>
            </w:r>
          </w:p>
        </w:tc>
      </w:tr>
      <w:tr w:rsidR="003E7E15" w14:paraId="64D6685A" w14:textId="77777777" w:rsidTr="003E7E15">
        <w:trPr>
          <w:trHeight w:val="544"/>
        </w:trPr>
        <w:tc>
          <w:tcPr>
            <w:tcW w:w="534" w:type="dxa"/>
          </w:tcPr>
          <w:p w14:paraId="0C32459E" w14:textId="77777777" w:rsidR="003E7E15" w:rsidRDefault="003E7E15" w:rsidP="00D156E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FA583A1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0BB7B166" w14:textId="77777777" w:rsidR="003E7E15" w:rsidRPr="00D156EC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10 BSZ 57 01 08</w:t>
            </w:r>
          </w:p>
        </w:tc>
        <w:tc>
          <w:tcPr>
            <w:tcW w:w="1417" w:type="dxa"/>
          </w:tcPr>
          <w:p w14:paraId="3D67C792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590FE2" w14:textId="2B1AC79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701C3" w14:textId="32890A33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40D489" w14:textId="429A2D41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1D5DEA" w14:textId="029C2B96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7EA894E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246532EB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95F227C" w14:textId="6DA00285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31BAC2F8" w14:textId="7E49E674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03.2015</w:t>
            </w:r>
          </w:p>
        </w:tc>
      </w:tr>
      <w:tr w:rsidR="003E7E15" w14:paraId="01DEB176" w14:textId="77777777" w:rsidTr="003E7E15">
        <w:trPr>
          <w:trHeight w:val="577"/>
        </w:trPr>
        <w:tc>
          <w:tcPr>
            <w:tcW w:w="534" w:type="dxa"/>
          </w:tcPr>
          <w:p w14:paraId="106E30BF" w14:textId="77777777" w:rsidR="003E7E15" w:rsidRDefault="003E7E15" w:rsidP="00D156EC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E50C003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Platinun S</w:t>
            </w:r>
          </w:p>
        </w:tc>
        <w:tc>
          <w:tcPr>
            <w:tcW w:w="1701" w:type="dxa"/>
          </w:tcPr>
          <w:p w14:paraId="2AE32EDF" w14:textId="77777777" w:rsidR="003E7E15" w:rsidRPr="00D156EC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08 GSZ 46 06 87</w:t>
            </w:r>
          </w:p>
        </w:tc>
        <w:tc>
          <w:tcPr>
            <w:tcW w:w="1417" w:type="dxa"/>
          </w:tcPr>
          <w:p w14:paraId="58F1A750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A47843" w14:textId="570AEB4C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1FAB1A" w14:textId="3F1960D4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9961DF" w14:textId="4A62ECB5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89FD8C" w14:textId="04891939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10D0CA37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4EA581A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D42B929" w14:textId="5940FE4A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23C619F6" w14:textId="77777777" w:rsidR="003E7E15" w:rsidRDefault="003E7E15" w:rsidP="00D156EC">
            <w:pPr>
              <w:jc w:val="center"/>
            </w:pPr>
          </w:p>
        </w:tc>
      </w:tr>
      <w:tr w:rsidR="003E7E15" w14:paraId="348CCC41" w14:textId="77777777" w:rsidTr="003E7E15">
        <w:trPr>
          <w:trHeight w:val="544"/>
        </w:trPr>
        <w:tc>
          <w:tcPr>
            <w:tcW w:w="534" w:type="dxa"/>
          </w:tcPr>
          <w:p w14:paraId="574AAD18" w14:textId="77777777" w:rsidR="003E7E15" w:rsidRDefault="003E7E15" w:rsidP="00D156E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66DF5885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153DF41" w14:textId="77777777" w:rsidR="003E7E15" w:rsidRPr="00D156EC" w:rsidRDefault="003E7E15" w:rsidP="00D156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4814A2A" w14:textId="77777777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1A42D3E4" w14:textId="0A218F40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6B51F021" w14:textId="03C43C1D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007E0565" w14:textId="2B36AB2F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29A87A89" w14:textId="6E52FB42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F719CE8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049D4089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FC1697D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9F8B035" w14:textId="77777777" w:rsidR="003E7E15" w:rsidRDefault="003E7E15" w:rsidP="00D156EC">
            <w:pPr>
              <w:jc w:val="center"/>
            </w:pPr>
          </w:p>
        </w:tc>
      </w:tr>
      <w:tr w:rsidR="003E7E15" w14:paraId="2D91D844" w14:textId="77777777" w:rsidTr="003E7E15">
        <w:trPr>
          <w:trHeight w:val="577"/>
        </w:trPr>
        <w:tc>
          <w:tcPr>
            <w:tcW w:w="534" w:type="dxa"/>
          </w:tcPr>
          <w:p w14:paraId="18849BC7" w14:textId="77777777" w:rsidR="003E7E15" w:rsidRDefault="003E7E15" w:rsidP="00D156EC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3258E3AE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17236181" w14:textId="77777777" w:rsidR="003E7E15" w:rsidRPr="00D156EC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09 ESZ 57 17 15</w:t>
            </w:r>
          </w:p>
        </w:tc>
        <w:tc>
          <w:tcPr>
            <w:tcW w:w="1417" w:type="dxa"/>
          </w:tcPr>
          <w:p w14:paraId="5E3930CD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2198DA" w14:textId="60B6C1E4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B6141" w14:textId="0B519083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25A9A5" w14:textId="4D072962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605CCB" w14:textId="5DF65B9E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02.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62D4A3CC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29CB0F7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203D9DC4" w14:textId="5131D96E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76DA3E38" w14:textId="77777777" w:rsidR="003E7E15" w:rsidRDefault="003E7E15" w:rsidP="00D156EC">
            <w:pPr>
              <w:jc w:val="center"/>
            </w:pPr>
          </w:p>
        </w:tc>
      </w:tr>
      <w:tr w:rsidR="003E7E15" w14:paraId="6DEEFF7A" w14:textId="77777777" w:rsidTr="003E7E15">
        <w:trPr>
          <w:trHeight w:val="544"/>
        </w:trPr>
        <w:tc>
          <w:tcPr>
            <w:tcW w:w="534" w:type="dxa"/>
          </w:tcPr>
          <w:p w14:paraId="4F226E29" w14:textId="77777777" w:rsidR="003E7E15" w:rsidRDefault="003E7E15" w:rsidP="00D156EC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76E90357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Platinun S</w:t>
            </w:r>
          </w:p>
        </w:tc>
        <w:tc>
          <w:tcPr>
            <w:tcW w:w="1701" w:type="dxa"/>
          </w:tcPr>
          <w:p w14:paraId="643228C0" w14:textId="77777777" w:rsidR="003E7E15" w:rsidRPr="00D156EC" w:rsidRDefault="003E7E15" w:rsidP="00D156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E88FD" w14:textId="77777777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126CC76F" w14:textId="2DC0C4E6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35E4DF02" w14:textId="7E36ABE1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30506612" w14:textId="151A8820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7352293C" w14:textId="45C4F74F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204DAAF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F46370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43B9DE03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4C86E43E" w14:textId="77777777" w:rsidR="003E7E15" w:rsidRDefault="003E7E15" w:rsidP="00D156EC">
            <w:pPr>
              <w:jc w:val="center"/>
            </w:pPr>
          </w:p>
        </w:tc>
      </w:tr>
      <w:tr w:rsidR="003E7E15" w14:paraId="62D20B52" w14:textId="77777777" w:rsidTr="003E7E15">
        <w:trPr>
          <w:trHeight w:val="577"/>
        </w:trPr>
        <w:tc>
          <w:tcPr>
            <w:tcW w:w="534" w:type="dxa"/>
          </w:tcPr>
          <w:p w14:paraId="04CBED2D" w14:textId="77777777" w:rsidR="003E7E15" w:rsidRDefault="003E7E15" w:rsidP="00D156EC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1E568295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Platinun S</w:t>
            </w:r>
          </w:p>
        </w:tc>
        <w:tc>
          <w:tcPr>
            <w:tcW w:w="1701" w:type="dxa"/>
          </w:tcPr>
          <w:p w14:paraId="77DC608C" w14:textId="77777777" w:rsidR="003E7E15" w:rsidRPr="00D156EC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06 ISZ 90 24 69</w:t>
            </w:r>
          </w:p>
        </w:tc>
        <w:tc>
          <w:tcPr>
            <w:tcW w:w="1417" w:type="dxa"/>
          </w:tcPr>
          <w:p w14:paraId="14661ABE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425AD1" w14:textId="2F7AC862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959513" w14:textId="0427DC7D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A3366D" w14:textId="066E3937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C70D391" w14:textId="45BE467E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6F71537D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699CDF3D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422D18AD" w14:textId="7364877A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571885CE" w14:textId="1D2479B3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04.2015</w:t>
            </w:r>
          </w:p>
        </w:tc>
      </w:tr>
      <w:tr w:rsidR="003E7E15" w14:paraId="6A841859" w14:textId="77777777" w:rsidTr="003E7E15">
        <w:trPr>
          <w:trHeight w:val="577"/>
        </w:trPr>
        <w:tc>
          <w:tcPr>
            <w:tcW w:w="534" w:type="dxa"/>
          </w:tcPr>
          <w:p w14:paraId="2F0940AD" w14:textId="77777777" w:rsidR="003E7E15" w:rsidRDefault="003E7E15" w:rsidP="00D156EC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1102F84E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FC7871" w14:textId="77777777" w:rsidR="003E7E15" w:rsidRPr="00D156EC" w:rsidRDefault="003E7E15" w:rsidP="00D156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BE83A26" w14:textId="77777777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2050FFA8" w14:textId="379C8D5F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2CD9F97C" w14:textId="604709D4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51D74F0C" w14:textId="756B34EA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25A5520E" w14:textId="19404658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249B61B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0DC0D89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450037E8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46D91EE" w14:textId="77777777" w:rsidR="003E7E15" w:rsidRDefault="003E7E15" w:rsidP="00D156EC">
            <w:pPr>
              <w:jc w:val="center"/>
            </w:pPr>
          </w:p>
        </w:tc>
      </w:tr>
      <w:tr w:rsidR="003E7E15" w14:paraId="461624F6" w14:textId="77777777" w:rsidTr="003E7E15">
        <w:trPr>
          <w:trHeight w:val="544"/>
        </w:trPr>
        <w:tc>
          <w:tcPr>
            <w:tcW w:w="534" w:type="dxa"/>
          </w:tcPr>
          <w:p w14:paraId="68A6F3B5" w14:textId="77777777" w:rsidR="003E7E15" w:rsidRDefault="003E7E15" w:rsidP="00D156EC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7E05DBD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655E7C12" w14:textId="77777777" w:rsidR="003E7E15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10 ESZ 57 02 57</w:t>
            </w:r>
          </w:p>
          <w:p w14:paraId="25790696" w14:textId="7638928F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2011</w:t>
            </w:r>
          </w:p>
        </w:tc>
        <w:tc>
          <w:tcPr>
            <w:tcW w:w="1417" w:type="dxa"/>
          </w:tcPr>
          <w:p w14:paraId="055C37C1" w14:textId="77777777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038F64" w14:textId="09866EFB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7E2DD1" w14:textId="02DE021C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07BEF6" w14:textId="5D811136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FE63B0" w14:textId="366EDC57" w:rsidR="003E7E15" w:rsidRDefault="003E7E15" w:rsidP="00D156EC"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70431D71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9CD7554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A1B0C54" w14:textId="2C8ACB11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3AB4D32C" w14:textId="77777777" w:rsidR="003E7E15" w:rsidRDefault="003E7E15" w:rsidP="00D156EC">
            <w:pPr>
              <w:jc w:val="center"/>
            </w:pPr>
          </w:p>
        </w:tc>
      </w:tr>
      <w:tr w:rsidR="003E7E15" w14:paraId="610E20B8" w14:textId="77777777" w:rsidTr="003E7E15">
        <w:trPr>
          <w:trHeight w:val="577"/>
        </w:trPr>
        <w:tc>
          <w:tcPr>
            <w:tcW w:w="534" w:type="dxa"/>
          </w:tcPr>
          <w:p w14:paraId="5A94D35F" w14:textId="77777777" w:rsidR="003E7E15" w:rsidRDefault="003E7E15" w:rsidP="00D156EC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1A7DD3D5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2E3F807E" w14:textId="77777777" w:rsidR="003E7E15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11 CSZ 57 26 77</w:t>
            </w:r>
          </w:p>
          <w:p w14:paraId="68345091" w14:textId="55312C2D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2011</w:t>
            </w:r>
          </w:p>
        </w:tc>
        <w:tc>
          <w:tcPr>
            <w:tcW w:w="1417" w:type="dxa"/>
          </w:tcPr>
          <w:p w14:paraId="7BB09350" w14:textId="77777777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5FDC95" w14:textId="21274C8D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7E75AE" w14:textId="428D8624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328A98" w14:textId="41FA759A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03C1BD" w14:textId="1BC66C39" w:rsidR="003E7E15" w:rsidRDefault="003E7E15" w:rsidP="00D156EC"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02.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3D2C3B30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64E77DDF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FD4C142" w14:textId="09DAF860" w:rsidR="003E7E15" w:rsidRDefault="003E7E15" w:rsidP="00D156EC">
            <w:pPr>
              <w:jc w:val="center"/>
            </w:pPr>
            <w:r w:rsidRPr="00DB0BC3">
              <w:rPr>
                <w:sz w:val="18"/>
                <w:szCs w:val="18"/>
              </w:rPr>
              <w:t xml:space="preserve"> Reperasjon </w:t>
            </w:r>
            <w:r>
              <w:rPr>
                <w:sz w:val="18"/>
                <w:szCs w:val="18"/>
              </w:rPr>
              <w:t>04</w:t>
            </w:r>
            <w:r w:rsidRPr="00DB0BC3">
              <w:rPr>
                <w:sz w:val="18"/>
                <w:szCs w:val="18"/>
              </w:rPr>
              <w:t>.2016</w:t>
            </w:r>
          </w:p>
        </w:tc>
        <w:tc>
          <w:tcPr>
            <w:tcW w:w="1276" w:type="dxa"/>
          </w:tcPr>
          <w:p w14:paraId="4006D45F" w14:textId="352625BD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03.2015</w:t>
            </w:r>
          </w:p>
        </w:tc>
      </w:tr>
      <w:tr w:rsidR="003E7E15" w14:paraId="078F4A40" w14:textId="77777777" w:rsidTr="003E7E15">
        <w:trPr>
          <w:trHeight w:val="544"/>
        </w:trPr>
        <w:tc>
          <w:tcPr>
            <w:tcW w:w="534" w:type="dxa"/>
          </w:tcPr>
          <w:p w14:paraId="760A155F" w14:textId="77777777" w:rsidR="003E7E15" w:rsidRDefault="003E7E15" w:rsidP="00D156EC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7BE2D83E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2847628D" w14:textId="77777777" w:rsidR="003E7E15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12 GSZ 57 10 98</w:t>
            </w:r>
          </w:p>
          <w:p w14:paraId="488EB0BE" w14:textId="1A7DE548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2012</w:t>
            </w:r>
          </w:p>
        </w:tc>
        <w:tc>
          <w:tcPr>
            <w:tcW w:w="1417" w:type="dxa"/>
          </w:tcPr>
          <w:p w14:paraId="46DD024F" w14:textId="77777777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FE143" w14:textId="53ED04C6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D05BF" w14:textId="35D927FD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FAB35E2" w14:textId="4A4A402E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F4A5B" w14:textId="3FA3F2ED" w:rsidR="003E7E15" w:rsidRDefault="003E7E15" w:rsidP="00D156EC"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3C745D0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7219275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DFC8632" w14:textId="192B8FD8" w:rsidR="003E7E15" w:rsidRDefault="003E7E15" w:rsidP="00D156EC">
            <w:pPr>
              <w:jc w:val="center"/>
            </w:pPr>
            <w:r w:rsidRPr="00DB0BC3">
              <w:rPr>
                <w:sz w:val="18"/>
                <w:szCs w:val="18"/>
              </w:rPr>
              <w:t xml:space="preserve">Reperasjon </w:t>
            </w:r>
            <w:r>
              <w:rPr>
                <w:sz w:val="18"/>
                <w:szCs w:val="18"/>
              </w:rPr>
              <w:t>03</w:t>
            </w:r>
            <w:r w:rsidRPr="00DB0BC3">
              <w:rPr>
                <w:sz w:val="18"/>
                <w:szCs w:val="18"/>
              </w:rPr>
              <w:t>.2016</w:t>
            </w:r>
          </w:p>
        </w:tc>
        <w:tc>
          <w:tcPr>
            <w:tcW w:w="1276" w:type="dxa"/>
          </w:tcPr>
          <w:p w14:paraId="1BB4F107" w14:textId="6AB1CFE5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04.2015</w:t>
            </w:r>
          </w:p>
        </w:tc>
      </w:tr>
      <w:tr w:rsidR="003E7E15" w14:paraId="76045A86" w14:textId="77777777" w:rsidTr="003E7E15">
        <w:trPr>
          <w:trHeight w:val="577"/>
        </w:trPr>
        <w:tc>
          <w:tcPr>
            <w:tcW w:w="534" w:type="dxa"/>
          </w:tcPr>
          <w:p w14:paraId="1F202F47" w14:textId="77777777" w:rsidR="003E7E15" w:rsidRDefault="003E7E15" w:rsidP="00D156EC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30C268D9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65A03AB9" w14:textId="77777777" w:rsidR="003E7E15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12 GSZ 57 09 41</w:t>
            </w:r>
          </w:p>
          <w:p w14:paraId="2D3D0D32" w14:textId="39AA3230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2012</w:t>
            </w:r>
          </w:p>
        </w:tc>
        <w:tc>
          <w:tcPr>
            <w:tcW w:w="1417" w:type="dxa"/>
          </w:tcPr>
          <w:p w14:paraId="69FA63BE" w14:textId="77777777" w:rsidR="003E7E15" w:rsidRDefault="003E7E15" w:rsidP="00D156EC"/>
        </w:tc>
        <w:tc>
          <w:tcPr>
            <w:tcW w:w="1417" w:type="dxa"/>
          </w:tcPr>
          <w:p w14:paraId="451E0B07" w14:textId="6CFABB90" w:rsidR="003E7E15" w:rsidRDefault="003E7E15" w:rsidP="00D156EC"/>
        </w:tc>
        <w:tc>
          <w:tcPr>
            <w:tcW w:w="1417" w:type="dxa"/>
          </w:tcPr>
          <w:p w14:paraId="474B9E3C" w14:textId="41AA80DA" w:rsidR="003E7E15" w:rsidRDefault="003E7E15" w:rsidP="00D156EC"/>
        </w:tc>
        <w:tc>
          <w:tcPr>
            <w:tcW w:w="1417" w:type="dxa"/>
          </w:tcPr>
          <w:p w14:paraId="023507F6" w14:textId="37A16FD2" w:rsidR="003E7E15" w:rsidRDefault="003E7E15" w:rsidP="00D156EC"/>
        </w:tc>
        <w:tc>
          <w:tcPr>
            <w:tcW w:w="1417" w:type="dxa"/>
          </w:tcPr>
          <w:p w14:paraId="1A301221" w14:textId="23229EDB" w:rsidR="003E7E15" w:rsidRDefault="003E7E15" w:rsidP="00D156EC"/>
        </w:tc>
        <w:tc>
          <w:tcPr>
            <w:tcW w:w="1276" w:type="dxa"/>
          </w:tcPr>
          <w:p w14:paraId="41344318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0CFED80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27B20BAA" w14:textId="604B1370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7476360C" w14:textId="3AE73FBE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03.2015</w:t>
            </w:r>
          </w:p>
        </w:tc>
      </w:tr>
      <w:tr w:rsidR="003E7E15" w14:paraId="676B81F8" w14:textId="77777777" w:rsidTr="003E7E15">
        <w:trPr>
          <w:trHeight w:val="544"/>
        </w:trPr>
        <w:tc>
          <w:tcPr>
            <w:tcW w:w="534" w:type="dxa"/>
          </w:tcPr>
          <w:p w14:paraId="2011C3BD" w14:textId="77777777" w:rsidR="003E7E15" w:rsidRDefault="003E7E15" w:rsidP="00D156EC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648EE347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2134D6DD" w14:textId="77777777" w:rsidR="003E7E15" w:rsidRDefault="003E7E15" w:rsidP="00D156EC">
            <w:pPr>
              <w:rPr>
                <w:sz w:val="18"/>
                <w:szCs w:val="18"/>
              </w:rPr>
            </w:pPr>
            <w:r w:rsidRPr="00D156EC">
              <w:rPr>
                <w:sz w:val="18"/>
                <w:szCs w:val="18"/>
              </w:rPr>
              <w:t>10 FSZ 57 060 09</w:t>
            </w:r>
          </w:p>
          <w:p w14:paraId="58B20EC8" w14:textId="03239AA1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2011</w:t>
            </w:r>
          </w:p>
        </w:tc>
        <w:tc>
          <w:tcPr>
            <w:tcW w:w="1417" w:type="dxa"/>
          </w:tcPr>
          <w:p w14:paraId="0C2B6537" w14:textId="77777777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C05791" w14:textId="2C7E8119" w:rsidR="003E7E15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58FFB1" w14:textId="3DF66CFF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B004D9" w14:textId="4A6F6A97" w:rsidR="003E7E15" w:rsidRPr="009F434D" w:rsidRDefault="003E7E15" w:rsidP="00D156E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1EDEF64" w14:textId="5650E00C" w:rsidR="003E7E15" w:rsidRDefault="003E7E15" w:rsidP="00D156EC"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600595E9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154E987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418FD0BC" w14:textId="7F231BC0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05.2016</w:t>
            </w:r>
          </w:p>
        </w:tc>
        <w:tc>
          <w:tcPr>
            <w:tcW w:w="1276" w:type="dxa"/>
          </w:tcPr>
          <w:p w14:paraId="45479D54" w14:textId="7D86AA3E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04.2015</w:t>
            </w:r>
          </w:p>
        </w:tc>
      </w:tr>
      <w:tr w:rsidR="003E7E15" w14:paraId="178F58BB" w14:textId="77777777" w:rsidTr="003E7E15">
        <w:trPr>
          <w:trHeight w:val="577"/>
        </w:trPr>
        <w:tc>
          <w:tcPr>
            <w:tcW w:w="534" w:type="dxa"/>
          </w:tcPr>
          <w:p w14:paraId="2265FADC" w14:textId="77777777" w:rsidR="003E7E15" w:rsidRDefault="003E7E15" w:rsidP="00D156EC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3D5595C0" w14:textId="77777777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5EB9B3" w14:textId="77777777" w:rsidR="003E7E15" w:rsidRPr="00D156EC" w:rsidRDefault="003E7E15" w:rsidP="00D156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9ABACD4" w14:textId="77777777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2E5456EA" w14:textId="69310C24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3E07E0C7" w14:textId="335A67FE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5A18BEB1" w14:textId="6AF7C32F" w:rsidR="003E7E15" w:rsidRDefault="003E7E15" w:rsidP="00D156EC">
            <w:pPr>
              <w:jc w:val="center"/>
            </w:pPr>
          </w:p>
        </w:tc>
        <w:tc>
          <w:tcPr>
            <w:tcW w:w="1417" w:type="dxa"/>
          </w:tcPr>
          <w:p w14:paraId="2806BE6D" w14:textId="76208EF2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25C4307E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28523E4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8BEE50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4E65197B" w14:textId="77777777" w:rsidR="003E7E15" w:rsidRDefault="003E7E15" w:rsidP="00D156EC">
            <w:pPr>
              <w:jc w:val="center"/>
            </w:pPr>
          </w:p>
        </w:tc>
      </w:tr>
      <w:tr w:rsidR="003E7E15" w14:paraId="482AE84A" w14:textId="77777777" w:rsidTr="003E7E15">
        <w:trPr>
          <w:trHeight w:val="577"/>
        </w:trPr>
        <w:tc>
          <w:tcPr>
            <w:tcW w:w="534" w:type="dxa"/>
          </w:tcPr>
          <w:p w14:paraId="714BB7A0" w14:textId="5B0534C7" w:rsidR="003E7E15" w:rsidRDefault="003E7E15" w:rsidP="00D156EC">
            <w:pPr>
              <w:jc w:val="center"/>
            </w:pPr>
            <w:r>
              <w:t xml:space="preserve">16 </w:t>
            </w:r>
          </w:p>
        </w:tc>
        <w:tc>
          <w:tcPr>
            <w:tcW w:w="992" w:type="dxa"/>
          </w:tcPr>
          <w:p w14:paraId="00D07016" w14:textId="1F5FC886" w:rsidR="003E7E15" w:rsidRPr="00D156EC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 xml:space="preserve"> Invacare Perfecto 2</w:t>
            </w:r>
          </w:p>
        </w:tc>
        <w:tc>
          <w:tcPr>
            <w:tcW w:w="1701" w:type="dxa"/>
          </w:tcPr>
          <w:p w14:paraId="0B0558EE" w14:textId="77777777" w:rsidR="003E7E15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IF 023887</w:t>
            </w:r>
          </w:p>
          <w:p w14:paraId="5768B250" w14:textId="655BB715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2018</w:t>
            </w:r>
          </w:p>
        </w:tc>
        <w:tc>
          <w:tcPr>
            <w:tcW w:w="1417" w:type="dxa"/>
          </w:tcPr>
          <w:p w14:paraId="204F94FF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38719" w14:textId="6DEFB715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EA1890" w14:textId="7260121B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8F158" w14:textId="35F144D3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8D9B5A" w14:textId="68F6ADDD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618DAD6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3421CDD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6A5A18F5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D7C6492" w14:textId="77777777" w:rsidR="003E7E15" w:rsidRDefault="003E7E15" w:rsidP="00D156EC">
            <w:pPr>
              <w:jc w:val="center"/>
            </w:pPr>
          </w:p>
        </w:tc>
      </w:tr>
      <w:tr w:rsidR="003E7E15" w14:paraId="7557267C" w14:textId="77777777" w:rsidTr="003E7E15">
        <w:trPr>
          <w:trHeight w:val="577"/>
        </w:trPr>
        <w:tc>
          <w:tcPr>
            <w:tcW w:w="534" w:type="dxa"/>
          </w:tcPr>
          <w:p w14:paraId="3FC013F6" w14:textId="64716EB1" w:rsidR="003E7E15" w:rsidRDefault="003E7E15" w:rsidP="00D156EC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46CA8B36" w14:textId="389C6F42" w:rsidR="003E7E15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7A0B4B94" w14:textId="77777777" w:rsidR="003E7E15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HF 030503</w:t>
            </w:r>
          </w:p>
          <w:p w14:paraId="634B79AC" w14:textId="2A427B05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2018</w:t>
            </w:r>
          </w:p>
        </w:tc>
        <w:tc>
          <w:tcPr>
            <w:tcW w:w="1417" w:type="dxa"/>
          </w:tcPr>
          <w:p w14:paraId="7433B37E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1591B7" w14:textId="1E1DB19E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098B6A" w14:textId="70B8294E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478A6F" w14:textId="03113421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879A44" w14:textId="6579087D" w:rsidR="003E7E15" w:rsidRDefault="003E7E15" w:rsidP="00D156EC">
            <w:pPr>
              <w:jc w:val="center"/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02.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2A361A4A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89B5ED3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B91AB9A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1E7122F7" w14:textId="77777777" w:rsidR="003E7E15" w:rsidRDefault="003E7E15" w:rsidP="00D156EC">
            <w:pPr>
              <w:jc w:val="center"/>
            </w:pPr>
          </w:p>
        </w:tc>
      </w:tr>
      <w:tr w:rsidR="003E7E15" w14:paraId="59880211" w14:textId="77777777" w:rsidTr="003E7E15">
        <w:trPr>
          <w:trHeight w:val="577"/>
        </w:trPr>
        <w:tc>
          <w:tcPr>
            <w:tcW w:w="534" w:type="dxa"/>
          </w:tcPr>
          <w:p w14:paraId="40D2F98E" w14:textId="4D0EFC82" w:rsidR="003E7E15" w:rsidRDefault="003E7E15" w:rsidP="00D156EC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78BC94EC" w14:textId="646501C1" w:rsidR="003E7E15" w:rsidRDefault="003E7E15" w:rsidP="00D156EC">
            <w:pPr>
              <w:jc w:val="center"/>
              <w:rPr>
                <w:sz w:val="16"/>
                <w:szCs w:val="16"/>
              </w:rPr>
            </w:pPr>
            <w:r w:rsidRPr="00D156EC">
              <w:rPr>
                <w:sz w:val="16"/>
                <w:szCs w:val="16"/>
              </w:rPr>
              <w:t>Invacare Perfecto 2</w:t>
            </w:r>
          </w:p>
        </w:tc>
        <w:tc>
          <w:tcPr>
            <w:tcW w:w="1701" w:type="dxa"/>
          </w:tcPr>
          <w:p w14:paraId="1DCCCE2A" w14:textId="77777777" w:rsidR="003E7E15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IF 023812</w:t>
            </w:r>
          </w:p>
          <w:p w14:paraId="75AA27DA" w14:textId="2C0A5ED0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 2018</w:t>
            </w:r>
          </w:p>
        </w:tc>
        <w:tc>
          <w:tcPr>
            <w:tcW w:w="1417" w:type="dxa"/>
          </w:tcPr>
          <w:p w14:paraId="54E2C502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953028C" w14:textId="42050021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905B2" w14:textId="37F6FCF5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3734D2" w14:textId="620980A4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7DBCC" w14:textId="5CA99147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03.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5D47CF7D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26EFD8F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A631415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260644BE" w14:textId="77777777" w:rsidR="003E7E15" w:rsidRDefault="003E7E15" w:rsidP="00D156EC">
            <w:pPr>
              <w:jc w:val="center"/>
            </w:pPr>
          </w:p>
        </w:tc>
      </w:tr>
      <w:tr w:rsidR="003E7E15" w14:paraId="2CACED1C" w14:textId="77777777" w:rsidTr="003E7E15">
        <w:trPr>
          <w:trHeight w:val="577"/>
        </w:trPr>
        <w:tc>
          <w:tcPr>
            <w:tcW w:w="534" w:type="dxa"/>
          </w:tcPr>
          <w:p w14:paraId="04BB677D" w14:textId="4FCBE854" w:rsidR="003E7E15" w:rsidRPr="009F434D" w:rsidRDefault="003E7E15" w:rsidP="00D15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992" w:type="dxa"/>
          </w:tcPr>
          <w:p w14:paraId="247DE966" w14:textId="0BC73AFC" w:rsidR="003E7E15" w:rsidRPr="009F434D" w:rsidRDefault="003E7E15" w:rsidP="00D156EC">
            <w:pPr>
              <w:jc w:val="center"/>
              <w:rPr>
                <w:sz w:val="16"/>
                <w:szCs w:val="16"/>
              </w:rPr>
            </w:pPr>
            <w:r w:rsidRPr="009F434D">
              <w:rPr>
                <w:sz w:val="16"/>
                <w:szCs w:val="16"/>
              </w:rPr>
              <w:t>ukjent</w:t>
            </w:r>
          </w:p>
        </w:tc>
        <w:tc>
          <w:tcPr>
            <w:tcW w:w="1701" w:type="dxa"/>
          </w:tcPr>
          <w:p w14:paraId="33AA974E" w14:textId="77777777" w:rsidR="003E7E15" w:rsidRPr="009F434D" w:rsidRDefault="003E7E15" w:rsidP="009F434D">
            <w:pPr>
              <w:rPr>
                <w:sz w:val="18"/>
                <w:szCs w:val="18"/>
              </w:rPr>
            </w:pPr>
            <w:r w:rsidRPr="009F434D">
              <w:rPr>
                <w:sz w:val="18"/>
                <w:szCs w:val="18"/>
              </w:rPr>
              <w:t>10 FSZ 57 02 57</w:t>
            </w:r>
          </w:p>
          <w:p w14:paraId="0D6FB05F" w14:textId="77777777" w:rsidR="003E7E15" w:rsidRPr="009F434D" w:rsidRDefault="003E7E15" w:rsidP="00D156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6D27446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E427886" w14:textId="71745449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24C39B" w14:textId="23BB94A6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488EC" w14:textId="576BF863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0CDD67A" w14:textId="1CA5FC16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A9AF02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FABAB67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57DB79CA" w14:textId="4BACEDA9" w:rsidR="003E7E15" w:rsidRPr="00DB0BC3" w:rsidRDefault="003E7E15" w:rsidP="00D156EC">
            <w:pPr>
              <w:jc w:val="center"/>
              <w:rPr>
                <w:sz w:val="18"/>
                <w:szCs w:val="18"/>
              </w:rPr>
            </w:pPr>
            <w:r w:rsidRPr="00DB0BC3">
              <w:rPr>
                <w:sz w:val="18"/>
                <w:szCs w:val="18"/>
              </w:rPr>
              <w:t>Reperasjon 04.2016</w:t>
            </w:r>
          </w:p>
        </w:tc>
        <w:tc>
          <w:tcPr>
            <w:tcW w:w="1276" w:type="dxa"/>
          </w:tcPr>
          <w:p w14:paraId="19DC1F64" w14:textId="77777777" w:rsidR="003E7E15" w:rsidRDefault="003E7E15" w:rsidP="00D156EC">
            <w:pPr>
              <w:jc w:val="center"/>
            </w:pPr>
          </w:p>
        </w:tc>
      </w:tr>
      <w:tr w:rsidR="003E7E15" w14:paraId="2A27B738" w14:textId="77777777" w:rsidTr="003E7E15">
        <w:trPr>
          <w:trHeight w:val="577"/>
        </w:trPr>
        <w:tc>
          <w:tcPr>
            <w:tcW w:w="534" w:type="dxa"/>
          </w:tcPr>
          <w:p w14:paraId="3136E26A" w14:textId="5C0C0A9B" w:rsidR="003E7E15" w:rsidRPr="009F434D" w:rsidRDefault="003E7E15" w:rsidP="009F4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992" w:type="dxa"/>
          </w:tcPr>
          <w:p w14:paraId="2198B707" w14:textId="74858947" w:rsidR="003E7E15" w:rsidRDefault="003E7E15" w:rsidP="00D156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Platinum 5</w:t>
            </w:r>
          </w:p>
        </w:tc>
        <w:tc>
          <w:tcPr>
            <w:tcW w:w="1701" w:type="dxa"/>
          </w:tcPr>
          <w:p w14:paraId="7AB25C0F" w14:textId="17049CAC" w:rsidR="003E7E15" w:rsidRPr="00D156EC" w:rsidRDefault="003E7E15" w:rsidP="00D15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GSZ 460691</w:t>
            </w:r>
          </w:p>
        </w:tc>
        <w:tc>
          <w:tcPr>
            <w:tcW w:w="1417" w:type="dxa"/>
          </w:tcPr>
          <w:p w14:paraId="16434CBA" w14:textId="77777777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57F1F" w14:textId="6E7193E3" w:rsidR="003E7E15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31315" w14:textId="2D2CFAFD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AD91E" w14:textId="25168758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82A775" w14:textId="48BF0E0D" w:rsidR="003E7E15" w:rsidRPr="009F434D" w:rsidRDefault="003E7E15" w:rsidP="00D156EC">
            <w:pPr>
              <w:jc w:val="center"/>
              <w:rPr>
                <w:sz w:val="20"/>
                <w:szCs w:val="20"/>
              </w:rPr>
            </w:pPr>
            <w:r w:rsidRPr="009F434D">
              <w:rPr>
                <w:sz w:val="20"/>
                <w:szCs w:val="20"/>
              </w:rPr>
              <w:t xml:space="preserve">Årskontroll </w:t>
            </w:r>
            <w:r>
              <w:rPr>
                <w:sz w:val="20"/>
                <w:szCs w:val="20"/>
              </w:rPr>
              <w:t>01.</w:t>
            </w:r>
            <w:r w:rsidRPr="009F434D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</w:tcPr>
          <w:p w14:paraId="5A5EFEA8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095C53FE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360EEC66" w14:textId="77777777" w:rsidR="003E7E15" w:rsidRDefault="003E7E15" w:rsidP="00D156EC">
            <w:pPr>
              <w:jc w:val="center"/>
            </w:pPr>
          </w:p>
        </w:tc>
        <w:tc>
          <w:tcPr>
            <w:tcW w:w="1276" w:type="dxa"/>
          </w:tcPr>
          <w:p w14:paraId="758FD693" w14:textId="77777777" w:rsidR="003E7E15" w:rsidRDefault="003E7E15" w:rsidP="00D156EC">
            <w:pPr>
              <w:jc w:val="center"/>
            </w:pPr>
          </w:p>
        </w:tc>
      </w:tr>
    </w:tbl>
    <w:p w14:paraId="3525AB39" w14:textId="57AD4BB8" w:rsidR="00D830AD" w:rsidRDefault="00D830AD" w:rsidP="005E1B9C">
      <w:pPr>
        <w:rPr>
          <w:u w:val="single"/>
        </w:rPr>
      </w:pPr>
    </w:p>
    <w:p w14:paraId="2E3EBB58" w14:textId="2DEBE78A" w:rsidR="00A376F6" w:rsidRDefault="00A376F6" w:rsidP="005E1B9C">
      <w:r w:rsidRPr="00A376F6">
        <w:t xml:space="preserve">*U </w:t>
      </w:r>
      <w:r>
        <w:t xml:space="preserve">= ukjent markering på maskinen. </w:t>
      </w:r>
    </w:p>
    <w:p w14:paraId="4E1E7585" w14:textId="60B0CAF9" w:rsidR="00A376F6" w:rsidRDefault="00A376F6" w:rsidP="005E1B9C"/>
    <w:p w14:paraId="7967A971" w14:textId="494F5617" w:rsidR="00A376F6" w:rsidRDefault="00A376F6" w:rsidP="005E1B9C">
      <w:r>
        <w:t xml:space="preserve">Ikke alle er oppført med kontroller i dette skjemaet, det er fordi jeg ikke har mottatt </w:t>
      </w:r>
      <w:r w:rsidR="004B347B">
        <w:t>seddel på gjennomført kontroll/service, det betyr imidlertid ikke at det ikke er gjenn</w:t>
      </w:r>
      <w:bookmarkStart w:id="0" w:name="_GoBack"/>
      <w:bookmarkEnd w:id="0"/>
      <w:r w:rsidR="004B347B">
        <w:t xml:space="preserve">omført kontroll. </w:t>
      </w:r>
    </w:p>
    <w:p w14:paraId="53E000D6" w14:textId="543D324F" w:rsidR="004B347B" w:rsidRDefault="004B347B" w:rsidP="005E1B9C">
      <w:r>
        <w:t xml:space="preserve">Alle tilgjengelige maskiner vil bli sendt på årlig kontroll på vårparten, dukker det opp maskiner il.a. året som ikke har vært gjennom vil de sendes fortløpende. </w:t>
      </w:r>
    </w:p>
    <w:p w14:paraId="0DF1CE84" w14:textId="4B5C2D0E" w:rsidR="004B347B" w:rsidRPr="00A376F6" w:rsidRDefault="004B347B" w:rsidP="005E1B9C">
      <w:r>
        <w:t>Meditek har for øvrig en egen oversikt over maskinene og når de var inne.</w:t>
      </w:r>
    </w:p>
    <w:sectPr w:rsidR="004B347B" w:rsidRPr="00A376F6" w:rsidSect="003E7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D"/>
    <w:rsid w:val="00046D8B"/>
    <w:rsid w:val="001D3ACA"/>
    <w:rsid w:val="00285D83"/>
    <w:rsid w:val="002B536D"/>
    <w:rsid w:val="002D13B8"/>
    <w:rsid w:val="003E7E15"/>
    <w:rsid w:val="0046004E"/>
    <w:rsid w:val="004B347B"/>
    <w:rsid w:val="005E1B9C"/>
    <w:rsid w:val="006A508F"/>
    <w:rsid w:val="007506F2"/>
    <w:rsid w:val="00776C21"/>
    <w:rsid w:val="007A5BF7"/>
    <w:rsid w:val="009168C7"/>
    <w:rsid w:val="00941279"/>
    <w:rsid w:val="009F434D"/>
    <w:rsid w:val="00A376F6"/>
    <w:rsid w:val="00A56517"/>
    <w:rsid w:val="00B43607"/>
    <w:rsid w:val="00BF5AA8"/>
    <w:rsid w:val="00D156EC"/>
    <w:rsid w:val="00D830AD"/>
    <w:rsid w:val="00DB0BC3"/>
    <w:rsid w:val="00E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A7DF"/>
  <w15:docId w15:val="{C59C3B99-B1ED-4787-A574-F596B541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830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6b3c8d-46b4-427a-bdf3-84171d055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550CC6D8CC847A74D51B763605A29" ma:contentTypeVersion="14" ma:contentTypeDescription="Opprett et nytt dokument." ma:contentTypeScope="" ma:versionID="05977548296f5ca9c19632faab36b948">
  <xsd:schema xmlns:xsd="http://www.w3.org/2001/XMLSchema" xmlns:xs="http://www.w3.org/2001/XMLSchema" xmlns:p="http://schemas.microsoft.com/office/2006/metadata/properties" xmlns:ns2="336b3c8d-46b4-427a-bdf3-84171d0554c3" xmlns:ns3="c54fc5bf-2bd7-4e5e-9d47-60fada190e8c" targetNamespace="http://schemas.microsoft.com/office/2006/metadata/properties" ma:root="true" ma:fieldsID="3d961fcb0e8ecceba47aada50da2ff56" ns2:_="" ns3:_="">
    <xsd:import namespace="336b3c8d-46b4-427a-bdf3-84171d0554c3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3c8d-46b4-427a-bdf3-84171d055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C559A-FA5C-44EA-8AAF-16F718183011}">
  <ds:schemaRefs>
    <ds:schemaRef ds:uri="7563131a-1e85-40a7-8a87-487cb248f28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B5D26D-B954-45C0-B855-89FA674C8A2A}"/>
</file>

<file path=customXml/itemProps3.xml><?xml version="1.0" encoding="utf-8"?>
<ds:datastoreItem xmlns:ds="http://schemas.openxmlformats.org/officeDocument/2006/customXml" ds:itemID="{477623BF-4260-47CB-9768-CF5D737B8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690ADFBF</Template>
  <TotalTime>51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Vibeke Østerholt</dc:creator>
  <cp:lastModifiedBy>Vibeke Østerholt</cp:lastModifiedBy>
  <cp:revision>7</cp:revision>
  <cp:lastPrinted>2017-01-09T11:14:00Z</cp:lastPrinted>
  <dcterms:created xsi:type="dcterms:W3CDTF">2019-10-31T09:36:00Z</dcterms:created>
  <dcterms:modified xsi:type="dcterms:W3CDTF">2019-12-02T15:37:00Z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0x010100021550CC6D8CC847A74D51B763605A29</vt:lpwstr>
  </property>
</Properties>
</file>