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BB087" w14:textId="79746999" w:rsidR="002C364E" w:rsidRPr="002855A0" w:rsidRDefault="00874786" w:rsidP="00874786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2855A0">
        <w:rPr>
          <w:rFonts w:ascii="Arial" w:hAnsi="Arial" w:cs="Arial"/>
          <w:b/>
          <w:sz w:val="18"/>
          <w:szCs w:val="18"/>
        </w:rPr>
        <w:t>PRAKTISK DEL AV MEDIKAMENTHÅNDTERING</w:t>
      </w:r>
      <w:r w:rsidR="003808D8">
        <w:rPr>
          <w:rFonts w:ascii="Arial" w:hAnsi="Arial" w:cs="Arial"/>
          <w:b/>
          <w:sz w:val="18"/>
          <w:szCs w:val="18"/>
        </w:rPr>
        <w:t xml:space="preserve"> TIL PERSONELL UTEN FORMELL GODKJENNING</w:t>
      </w:r>
      <w:bookmarkStart w:id="0" w:name="_GoBack"/>
      <w:bookmarkEnd w:id="0"/>
    </w:p>
    <w:p w14:paraId="034FFD65" w14:textId="77777777" w:rsidR="00874786" w:rsidRPr="002855A0" w:rsidRDefault="00874786" w:rsidP="00874786">
      <w:pPr>
        <w:spacing w:line="360" w:lineRule="auto"/>
        <w:rPr>
          <w:rFonts w:ascii="Arial" w:hAnsi="Arial" w:cs="Arial"/>
          <w:sz w:val="18"/>
          <w:szCs w:val="18"/>
        </w:rPr>
      </w:pPr>
      <w:r w:rsidRPr="002855A0">
        <w:rPr>
          <w:rFonts w:ascii="Arial" w:hAnsi="Arial" w:cs="Arial"/>
          <w:sz w:val="18"/>
          <w:szCs w:val="18"/>
        </w:rPr>
        <w:t>Utføres på arbeidsstedet under veiledning av sykepleier. Kopi av utfylt sjekkliste oppbevares på arbeidsstedet.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874786" w:rsidRPr="002855A0" w14:paraId="307D90AE" w14:textId="77777777" w:rsidTr="00874786">
        <w:tc>
          <w:tcPr>
            <w:tcW w:w="562" w:type="dxa"/>
          </w:tcPr>
          <w:p w14:paraId="2EB8B0B5" w14:textId="77777777" w:rsidR="00874786" w:rsidRPr="002855A0" w:rsidRDefault="00874786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9" w:type="dxa"/>
          </w:tcPr>
          <w:p w14:paraId="7E5FDF40" w14:textId="77777777" w:rsidR="00874786" w:rsidRPr="002855A0" w:rsidRDefault="00874786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55A0">
              <w:rPr>
                <w:rFonts w:ascii="Arial" w:hAnsi="Arial" w:cs="Arial"/>
                <w:sz w:val="18"/>
                <w:szCs w:val="18"/>
              </w:rPr>
              <w:t>OPPGAVER</w:t>
            </w:r>
          </w:p>
        </w:tc>
        <w:tc>
          <w:tcPr>
            <w:tcW w:w="3021" w:type="dxa"/>
          </w:tcPr>
          <w:p w14:paraId="2E894E00" w14:textId="77777777" w:rsidR="00A71CB0" w:rsidRPr="002855A0" w:rsidRDefault="00874786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55A0">
              <w:rPr>
                <w:rFonts w:ascii="Arial" w:hAnsi="Arial" w:cs="Arial"/>
                <w:sz w:val="18"/>
                <w:szCs w:val="18"/>
              </w:rPr>
              <w:t xml:space="preserve">GJENNOMFØRT </w:t>
            </w:r>
          </w:p>
          <w:p w14:paraId="3F04A6BE" w14:textId="2514EB08" w:rsidR="00874786" w:rsidRPr="002855A0" w:rsidRDefault="00874786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55A0">
              <w:rPr>
                <w:rFonts w:ascii="Arial" w:hAnsi="Arial" w:cs="Arial"/>
                <w:sz w:val="18"/>
                <w:szCs w:val="18"/>
              </w:rPr>
              <w:t>(sign. spl)</w:t>
            </w:r>
          </w:p>
        </w:tc>
      </w:tr>
      <w:tr w:rsidR="00874786" w:rsidRPr="002855A0" w14:paraId="6D07D66B" w14:textId="77777777" w:rsidTr="00874786">
        <w:tc>
          <w:tcPr>
            <w:tcW w:w="562" w:type="dxa"/>
          </w:tcPr>
          <w:p w14:paraId="5C242BE4" w14:textId="77777777" w:rsidR="00874786" w:rsidRPr="002855A0" w:rsidRDefault="00874786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55A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479" w:type="dxa"/>
          </w:tcPr>
          <w:p w14:paraId="72B4AB02" w14:textId="77777777" w:rsidR="00874786" w:rsidRPr="002855A0" w:rsidRDefault="00874786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55A0">
              <w:rPr>
                <w:rFonts w:ascii="Arial" w:hAnsi="Arial" w:cs="Arial"/>
                <w:sz w:val="18"/>
                <w:szCs w:val="18"/>
              </w:rPr>
              <w:t>Gå gjennom medisinkardex til minst 5 pasienter. Hvor mange og hvilke legemiddelformer finner du?</w:t>
            </w:r>
          </w:p>
        </w:tc>
        <w:tc>
          <w:tcPr>
            <w:tcW w:w="3021" w:type="dxa"/>
          </w:tcPr>
          <w:p w14:paraId="18115C1F" w14:textId="77777777" w:rsidR="00874786" w:rsidRPr="002855A0" w:rsidRDefault="00874786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786" w:rsidRPr="002855A0" w14:paraId="7802A1E4" w14:textId="77777777" w:rsidTr="00874786">
        <w:tc>
          <w:tcPr>
            <w:tcW w:w="562" w:type="dxa"/>
          </w:tcPr>
          <w:p w14:paraId="60B9B9CF" w14:textId="77777777" w:rsidR="00874786" w:rsidRPr="002855A0" w:rsidRDefault="00874786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55A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479" w:type="dxa"/>
          </w:tcPr>
          <w:p w14:paraId="501A2C9D" w14:textId="77777777" w:rsidR="00874786" w:rsidRPr="002855A0" w:rsidRDefault="00874786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55A0">
              <w:rPr>
                <w:rFonts w:ascii="Arial" w:hAnsi="Arial" w:cs="Arial"/>
                <w:sz w:val="18"/>
                <w:szCs w:val="18"/>
              </w:rPr>
              <w:t>Hvilken litteratur om legemidler er tilgjengelig på arbeidsstedet? Bli kjent med det som finnes.</w:t>
            </w:r>
          </w:p>
          <w:p w14:paraId="172E6AE3" w14:textId="77777777" w:rsidR="00874786" w:rsidRPr="002855A0" w:rsidRDefault="00874786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55A0">
              <w:rPr>
                <w:rFonts w:ascii="Arial" w:hAnsi="Arial" w:cs="Arial"/>
                <w:sz w:val="18"/>
                <w:szCs w:val="18"/>
              </w:rPr>
              <w:t>Finn informasjon om preparatene: Tegretol, Paralgin Forte, Ibux og Nitroglycerin.</w:t>
            </w:r>
          </w:p>
          <w:p w14:paraId="6AC756DC" w14:textId="77777777" w:rsidR="00874786" w:rsidRPr="002855A0" w:rsidRDefault="00874786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55A0">
              <w:rPr>
                <w:rFonts w:ascii="Arial" w:hAnsi="Arial" w:cs="Arial"/>
                <w:sz w:val="18"/>
                <w:szCs w:val="18"/>
              </w:rPr>
              <w:t xml:space="preserve">Finn ut hva disse brukes for, bivirkninger og om det finnes synonympreparater. </w:t>
            </w:r>
          </w:p>
        </w:tc>
        <w:tc>
          <w:tcPr>
            <w:tcW w:w="3021" w:type="dxa"/>
          </w:tcPr>
          <w:p w14:paraId="7C5C324D" w14:textId="77777777" w:rsidR="00874786" w:rsidRPr="002855A0" w:rsidRDefault="00874786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786" w:rsidRPr="002855A0" w14:paraId="256CF67F" w14:textId="77777777" w:rsidTr="00874786">
        <w:tc>
          <w:tcPr>
            <w:tcW w:w="562" w:type="dxa"/>
          </w:tcPr>
          <w:p w14:paraId="180993A7" w14:textId="1576E8DB" w:rsidR="00874786" w:rsidRPr="002855A0" w:rsidRDefault="00A71CB0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55A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479" w:type="dxa"/>
          </w:tcPr>
          <w:p w14:paraId="42722FD4" w14:textId="0071B40C" w:rsidR="00874786" w:rsidRPr="002855A0" w:rsidRDefault="00A71CB0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55A0">
              <w:rPr>
                <w:rFonts w:ascii="Arial" w:hAnsi="Arial" w:cs="Arial"/>
                <w:sz w:val="18"/>
                <w:szCs w:val="18"/>
              </w:rPr>
              <w:t>Hvordan oppbevares legemidler på ditt arbeidssted? Oppbevares de på flere steder? Hvem har tilgang til de stedene som legemidlene oppbevares? Hva står det om oppbevaring av og tilgang til legemidler i kommunens prosedyrer?</w:t>
            </w:r>
          </w:p>
        </w:tc>
        <w:tc>
          <w:tcPr>
            <w:tcW w:w="3021" w:type="dxa"/>
          </w:tcPr>
          <w:p w14:paraId="31A1C0C4" w14:textId="77777777" w:rsidR="00874786" w:rsidRPr="002855A0" w:rsidRDefault="00874786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786" w:rsidRPr="002855A0" w14:paraId="54027322" w14:textId="77777777" w:rsidTr="00874786">
        <w:tc>
          <w:tcPr>
            <w:tcW w:w="562" w:type="dxa"/>
          </w:tcPr>
          <w:p w14:paraId="60393110" w14:textId="5581B69D" w:rsidR="00874786" w:rsidRPr="002855A0" w:rsidRDefault="00A71CB0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55A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479" w:type="dxa"/>
          </w:tcPr>
          <w:p w14:paraId="304A6806" w14:textId="77777777" w:rsidR="00A71CB0" w:rsidRPr="002855A0" w:rsidRDefault="00A71CB0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55A0">
              <w:rPr>
                <w:rFonts w:ascii="Arial" w:hAnsi="Arial" w:cs="Arial"/>
                <w:sz w:val="18"/>
                <w:szCs w:val="18"/>
              </w:rPr>
              <w:t>Hvordan skal tabletter tas riktig?</w:t>
            </w:r>
          </w:p>
          <w:p w14:paraId="4675925D" w14:textId="77777777" w:rsidR="00A71CB0" w:rsidRPr="002855A0" w:rsidRDefault="00A71CB0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55A0">
              <w:rPr>
                <w:rFonts w:ascii="Arial" w:hAnsi="Arial" w:cs="Arial"/>
                <w:sz w:val="18"/>
                <w:szCs w:val="18"/>
              </w:rPr>
              <w:t>Når velges hvilken legemiddelform som skal brukes?</w:t>
            </w:r>
          </w:p>
          <w:p w14:paraId="0D1C253B" w14:textId="5BFD4476" w:rsidR="00874786" w:rsidRPr="002855A0" w:rsidRDefault="00A71CB0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55A0">
              <w:rPr>
                <w:rFonts w:ascii="Arial" w:hAnsi="Arial" w:cs="Arial"/>
                <w:sz w:val="18"/>
                <w:szCs w:val="18"/>
              </w:rPr>
              <w:t xml:space="preserve">Hvilken problemer har dine pasienter i forhold til legemidler, for eksempel mange legemidler, nekter å ta legemidler, klarer ikke å svelge tabletter? Observer og noter. </w:t>
            </w:r>
          </w:p>
        </w:tc>
        <w:tc>
          <w:tcPr>
            <w:tcW w:w="3021" w:type="dxa"/>
          </w:tcPr>
          <w:p w14:paraId="0BCD09ED" w14:textId="77777777" w:rsidR="00874786" w:rsidRPr="002855A0" w:rsidRDefault="00874786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786" w:rsidRPr="002855A0" w14:paraId="17340717" w14:textId="77777777" w:rsidTr="00874786">
        <w:tc>
          <w:tcPr>
            <w:tcW w:w="562" w:type="dxa"/>
          </w:tcPr>
          <w:p w14:paraId="7D07B55E" w14:textId="78CDCC0A" w:rsidR="00874786" w:rsidRPr="002855A0" w:rsidRDefault="00A71CB0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55A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479" w:type="dxa"/>
          </w:tcPr>
          <w:p w14:paraId="532B2D64" w14:textId="77777777" w:rsidR="00A71CB0" w:rsidRPr="002855A0" w:rsidRDefault="00A71CB0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55A0">
              <w:rPr>
                <w:rFonts w:ascii="Arial" w:hAnsi="Arial" w:cs="Arial"/>
                <w:sz w:val="18"/>
                <w:szCs w:val="18"/>
              </w:rPr>
              <w:t>Hvordan oppdages bivirkninger av legemidler?</w:t>
            </w:r>
          </w:p>
          <w:p w14:paraId="4CD9CE45" w14:textId="77777777" w:rsidR="00A71CB0" w:rsidRPr="002855A0" w:rsidRDefault="00A71CB0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55A0">
              <w:rPr>
                <w:rFonts w:ascii="Arial" w:hAnsi="Arial" w:cs="Arial"/>
                <w:sz w:val="18"/>
                <w:szCs w:val="18"/>
              </w:rPr>
              <w:t>Finn ut noe om interaksjoner for de legemidlene som du har undersøkt i oppgave 2.</w:t>
            </w:r>
          </w:p>
          <w:p w14:paraId="2BC5C512" w14:textId="64973FF9" w:rsidR="00874786" w:rsidRPr="002855A0" w:rsidRDefault="00A71CB0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55A0">
              <w:rPr>
                <w:rFonts w:ascii="Arial" w:hAnsi="Arial" w:cs="Arial"/>
                <w:sz w:val="18"/>
                <w:szCs w:val="18"/>
              </w:rPr>
              <w:t>Observer pasienter med tanke på mulige bivirkninger.</w:t>
            </w:r>
          </w:p>
        </w:tc>
        <w:tc>
          <w:tcPr>
            <w:tcW w:w="3021" w:type="dxa"/>
          </w:tcPr>
          <w:p w14:paraId="5D2608FF" w14:textId="77777777" w:rsidR="00874786" w:rsidRPr="002855A0" w:rsidRDefault="00874786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786" w:rsidRPr="002855A0" w14:paraId="437F4D41" w14:textId="77777777" w:rsidTr="00874786">
        <w:tc>
          <w:tcPr>
            <w:tcW w:w="562" w:type="dxa"/>
          </w:tcPr>
          <w:p w14:paraId="4200B8C6" w14:textId="012B28A2" w:rsidR="00874786" w:rsidRPr="002855A0" w:rsidRDefault="00A71CB0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55A0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479" w:type="dxa"/>
          </w:tcPr>
          <w:p w14:paraId="3E4ECA87" w14:textId="77777777" w:rsidR="00A71CB0" w:rsidRPr="002855A0" w:rsidRDefault="00A71CB0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55A0">
              <w:rPr>
                <w:rFonts w:ascii="Arial" w:hAnsi="Arial" w:cs="Arial"/>
                <w:sz w:val="18"/>
                <w:szCs w:val="18"/>
              </w:rPr>
              <w:t>Du skal utføre den delen av legemiddelhåndtering du får fullmakt til i henhold til kommunens prosedyrer og under observasjon av sykepleier. Utfør følgende:</w:t>
            </w:r>
          </w:p>
          <w:p w14:paraId="7369F3A9" w14:textId="77777777" w:rsidR="00A71CB0" w:rsidRPr="002855A0" w:rsidRDefault="00A71CB0" w:rsidP="002855A0">
            <w:pPr>
              <w:pStyle w:val="Listeavsnit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55A0">
              <w:rPr>
                <w:rFonts w:ascii="Arial" w:hAnsi="Arial" w:cs="Arial"/>
                <w:sz w:val="18"/>
                <w:szCs w:val="18"/>
              </w:rPr>
              <w:t>Utlevering av legemidler fra ferdig istandgjort dosett.</w:t>
            </w:r>
          </w:p>
          <w:p w14:paraId="7555F157" w14:textId="77777777" w:rsidR="00A71CB0" w:rsidRPr="002855A0" w:rsidRDefault="00A71CB0" w:rsidP="002855A0">
            <w:pPr>
              <w:pStyle w:val="Listeavsnit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55A0">
              <w:rPr>
                <w:rFonts w:ascii="Arial" w:hAnsi="Arial" w:cs="Arial"/>
                <w:sz w:val="18"/>
                <w:szCs w:val="18"/>
              </w:rPr>
              <w:t>Utlevering av legemidler som ikke får plass i dosett: mikstur, øyedråper, stikkpiller og salver</w:t>
            </w:r>
          </w:p>
          <w:p w14:paraId="59B4A3E7" w14:textId="77777777" w:rsidR="00A71CB0" w:rsidRPr="002855A0" w:rsidRDefault="00A71CB0" w:rsidP="002855A0">
            <w:pPr>
              <w:pStyle w:val="Listeavsnit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55A0">
              <w:rPr>
                <w:rFonts w:ascii="Arial" w:hAnsi="Arial" w:cs="Arial"/>
                <w:sz w:val="18"/>
                <w:szCs w:val="18"/>
              </w:rPr>
              <w:t>Utlevering av eventueltmedisiner</w:t>
            </w:r>
          </w:p>
          <w:p w14:paraId="30BD5F58" w14:textId="29E14956" w:rsidR="00874786" w:rsidRPr="002855A0" w:rsidRDefault="00A71CB0" w:rsidP="002855A0">
            <w:pPr>
              <w:pStyle w:val="Listeavsnit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55A0">
              <w:rPr>
                <w:rFonts w:ascii="Arial" w:hAnsi="Arial" w:cs="Arial"/>
                <w:sz w:val="18"/>
                <w:szCs w:val="18"/>
              </w:rPr>
              <w:t>Observer pasient</w:t>
            </w:r>
            <w:r w:rsidR="00680E83" w:rsidRPr="002855A0">
              <w:rPr>
                <w:rFonts w:ascii="Arial" w:hAnsi="Arial" w:cs="Arial"/>
                <w:sz w:val="18"/>
                <w:szCs w:val="18"/>
              </w:rPr>
              <w:t xml:space="preserve"> som får eventuelt medisiner med tanke på virkning og bivirkning av legemiddelet.</w:t>
            </w:r>
          </w:p>
        </w:tc>
        <w:tc>
          <w:tcPr>
            <w:tcW w:w="3021" w:type="dxa"/>
          </w:tcPr>
          <w:p w14:paraId="6BFF7D85" w14:textId="77777777" w:rsidR="00874786" w:rsidRPr="002855A0" w:rsidRDefault="00874786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786" w:rsidRPr="002855A0" w14:paraId="1D26A423" w14:textId="77777777" w:rsidTr="00874786">
        <w:tc>
          <w:tcPr>
            <w:tcW w:w="562" w:type="dxa"/>
          </w:tcPr>
          <w:p w14:paraId="05C38CDC" w14:textId="6312119F" w:rsidR="00874786" w:rsidRPr="002855A0" w:rsidRDefault="00680E83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55A0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479" w:type="dxa"/>
          </w:tcPr>
          <w:p w14:paraId="6527DF44" w14:textId="77777777" w:rsidR="00680E83" w:rsidRPr="002855A0" w:rsidRDefault="00680E83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55A0">
              <w:rPr>
                <w:rFonts w:ascii="Arial" w:hAnsi="Arial" w:cs="Arial"/>
                <w:sz w:val="18"/>
                <w:szCs w:val="18"/>
              </w:rPr>
              <w:t>Hvilke arbeidsoppgaver i oppgave 6 dokumenteres?</w:t>
            </w:r>
          </w:p>
          <w:p w14:paraId="546C30DC" w14:textId="77777777" w:rsidR="00680E83" w:rsidRPr="002855A0" w:rsidRDefault="00680E83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55A0">
              <w:rPr>
                <w:rFonts w:ascii="Arial" w:hAnsi="Arial" w:cs="Arial"/>
                <w:sz w:val="18"/>
                <w:szCs w:val="18"/>
              </w:rPr>
              <w:t>Hvorfor er dokumentasjon viktig?</w:t>
            </w:r>
          </w:p>
          <w:p w14:paraId="39FF8A05" w14:textId="5E3B9AEB" w:rsidR="00874786" w:rsidRPr="002855A0" w:rsidRDefault="00680E83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55A0">
              <w:rPr>
                <w:rFonts w:ascii="Arial" w:hAnsi="Arial" w:cs="Arial"/>
                <w:sz w:val="18"/>
                <w:szCs w:val="18"/>
              </w:rPr>
              <w:t>Hvordan identifiserer du pasienten?</w:t>
            </w:r>
          </w:p>
        </w:tc>
        <w:tc>
          <w:tcPr>
            <w:tcW w:w="3021" w:type="dxa"/>
          </w:tcPr>
          <w:p w14:paraId="1B5EC134" w14:textId="77777777" w:rsidR="00874786" w:rsidRPr="002855A0" w:rsidRDefault="00874786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786" w:rsidRPr="002855A0" w14:paraId="67A4265A" w14:textId="77777777" w:rsidTr="00874786">
        <w:tc>
          <w:tcPr>
            <w:tcW w:w="562" w:type="dxa"/>
          </w:tcPr>
          <w:p w14:paraId="6E7387B0" w14:textId="604F2435" w:rsidR="00874786" w:rsidRPr="002855A0" w:rsidRDefault="00680E83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55A0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479" w:type="dxa"/>
          </w:tcPr>
          <w:p w14:paraId="4F80C5DB" w14:textId="77777777" w:rsidR="00680E83" w:rsidRPr="002855A0" w:rsidRDefault="00680E83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55A0">
              <w:rPr>
                <w:rFonts w:ascii="Arial" w:hAnsi="Arial" w:cs="Arial"/>
                <w:sz w:val="18"/>
                <w:szCs w:val="18"/>
              </w:rPr>
              <w:t>Hvordan rapporteres avvik i medikamenthåndteringen?</w:t>
            </w:r>
          </w:p>
          <w:p w14:paraId="612954E2" w14:textId="078AE0CE" w:rsidR="00874786" w:rsidRPr="002855A0" w:rsidRDefault="00680E83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55A0">
              <w:rPr>
                <w:rFonts w:ascii="Arial" w:hAnsi="Arial" w:cs="Arial"/>
                <w:sz w:val="18"/>
                <w:szCs w:val="18"/>
              </w:rPr>
              <w:t>Bli kjent med prosedyren og diskuter konsekvensen dersom prosedyren ikke følges (</w:t>
            </w:r>
            <w:r w:rsidRPr="002855A0">
              <w:rPr>
                <w:rFonts w:ascii="Arial" w:hAnsi="Arial" w:cs="Arial"/>
                <w:i/>
                <w:sz w:val="18"/>
                <w:szCs w:val="18"/>
              </w:rPr>
              <w:t>prosedyre 1.7 Avviksmeldinger</w:t>
            </w:r>
            <w:r w:rsidRPr="002855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021" w:type="dxa"/>
          </w:tcPr>
          <w:p w14:paraId="09AA5C50" w14:textId="77777777" w:rsidR="00874786" w:rsidRPr="002855A0" w:rsidRDefault="00874786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786" w:rsidRPr="002855A0" w14:paraId="6F5956B3" w14:textId="77777777" w:rsidTr="00874786">
        <w:tc>
          <w:tcPr>
            <w:tcW w:w="562" w:type="dxa"/>
          </w:tcPr>
          <w:p w14:paraId="1F603ADE" w14:textId="762A494C" w:rsidR="00874786" w:rsidRPr="002855A0" w:rsidRDefault="00680E83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55A0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5479" w:type="dxa"/>
          </w:tcPr>
          <w:p w14:paraId="68F63AF5" w14:textId="77777777" w:rsidR="00680E83" w:rsidRPr="002855A0" w:rsidRDefault="00680E83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55A0">
              <w:rPr>
                <w:rFonts w:ascii="Arial" w:hAnsi="Arial" w:cs="Arial"/>
                <w:sz w:val="18"/>
                <w:szCs w:val="18"/>
              </w:rPr>
              <w:t>Bruker noen av pasientene legemidler som er gjennomgått i teoretisk kursmodul?</w:t>
            </w:r>
          </w:p>
          <w:p w14:paraId="49BF06E7" w14:textId="30DD3039" w:rsidR="00874786" w:rsidRPr="002855A0" w:rsidRDefault="00680E83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55A0">
              <w:rPr>
                <w:rFonts w:ascii="Arial" w:hAnsi="Arial" w:cs="Arial"/>
                <w:sz w:val="18"/>
                <w:szCs w:val="18"/>
              </w:rPr>
              <w:t>Repeter legemiddelgruppene du har lært om.</w:t>
            </w:r>
          </w:p>
        </w:tc>
        <w:tc>
          <w:tcPr>
            <w:tcW w:w="3021" w:type="dxa"/>
          </w:tcPr>
          <w:p w14:paraId="4078A4DC" w14:textId="77777777" w:rsidR="00874786" w:rsidRPr="002855A0" w:rsidRDefault="00874786" w:rsidP="002855A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00DFEA" w14:textId="77777777" w:rsidR="00B52BCA" w:rsidRDefault="00B52BCA" w:rsidP="00874786">
      <w:pPr>
        <w:spacing w:line="360" w:lineRule="auto"/>
        <w:rPr>
          <w:rFonts w:ascii="Arial" w:hAnsi="Arial" w:cs="Arial"/>
          <w:sz w:val="18"/>
          <w:szCs w:val="18"/>
        </w:rPr>
      </w:pPr>
    </w:p>
    <w:p w14:paraId="4AA07B07" w14:textId="0D9FF82F" w:rsidR="002855A0" w:rsidRPr="002855A0" w:rsidRDefault="002855A0" w:rsidP="00874786">
      <w:pPr>
        <w:spacing w:line="360" w:lineRule="auto"/>
        <w:rPr>
          <w:rFonts w:ascii="Arial" w:hAnsi="Arial" w:cs="Arial"/>
          <w:sz w:val="18"/>
          <w:szCs w:val="18"/>
        </w:rPr>
      </w:pPr>
      <w:r w:rsidRPr="002855A0">
        <w:rPr>
          <w:rFonts w:ascii="Arial" w:hAnsi="Arial" w:cs="Arial"/>
          <w:sz w:val="18"/>
          <w:szCs w:val="18"/>
        </w:rPr>
        <w:t>Jeg bekrefter at………………………….har besvart alle oppgaver på dette skjemaet under observasjon og veiledning av sykepleier.</w:t>
      </w:r>
    </w:p>
    <w:p w14:paraId="47D31622" w14:textId="59CC1EE4" w:rsidR="002855A0" w:rsidRPr="002855A0" w:rsidRDefault="002855A0" w:rsidP="00874786">
      <w:pPr>
        <w:spacing w:line="360" w:lineRule="auto"/>
        <w:rPr>
          <w:rFonts w:ascii="Arial" w:hAnsi="Arial" w:cs="Arial"/>
          <w:sz w:val="18"/>
          <w:szCs w:val="18"/>
        </w:rPr>
      </w:pPr>
      <w:r w:rsidRPr="002855A0">
        <w:rPr>
          <w:rFonts w:ascii="Arial" w:hAnsi="Arial" w:cs="Arial"/>
          <w:sz w:val="18"/>
          <w:szCs w:val="18"/>
        </w:rPr>
        <w:lastRenderedPageBreak/>
        <w:t>Dato:………        Underskrift veileder……………………………..</w:t>
      </w:r>
    </w:p>
    <w:sectPr w:rsidR="002855A0" w:rsidRPr="00285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C3EF0"/>
    <w:multiLevelType w:val="hybridMultilevel"/>
    <w:tmpl w:val="EEE21680"/>
    <w:lvl w:ilvl="0" w:tplc="49DCCE3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86"/>
    <w:rsid w:val="002855A0"/>
    <w:rsid w:val="002C364E"/>
    <w:rsid w:val="003808D8"/>
    <w:rsid w:val="005C14BA"/>
    <w:rsid w:val="00680E83"/>
    <w:rsid w:val="00874786"/>
    <w:rsid w:val="00A71CB0"/>
    <w:rsid w:val="00B5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5DE9"/>
  <w15:chartTrackingRefBased/>
  <w15:docId w15:val="{7DDF4A25-66BE-42C3-AA73-943C872F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74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71CB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85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5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6b3c8d-46b4-427a-bdf3-84171d0554c3" xsi:nil="true"/>
    <SharedWithUsers xmlns="c54fc5bf-2bd7-4e5e-9d47-60fada190e8c">
      <UserInfo>
        <DisplayName>Malin Dorothea Valery Einarsen Helle</DisplayName>
        <AccountId>1192</AccountId>
        <AccountType/>
      </UserInfo>
      <UserInfo>
        <DisplayName>Karianne Paulsen</DisplayName>
        <AccountId>388</AccountId>
        <AccountType/>
      </UserInfo>
      <UserInfo>
        <DisplayName>Rachael Baligod</DisplayName>
        <AccountId>395</AccountId>
        <AccountType/>
      </UserInfo>
      <UserInfo>
        <DisplayName>Natalia Ramse</DisplayName>
        <AccountId>223</AccountId>
        <AccountType/>
      </UserInfo>
      <UserInfo>
        <DisplayName>Lise Torjussen</DisplayName>
        <AccountId>389</AccountId>
        <AccountType/>
      </UserInfo>
      <UserInfo>
        <DisplayName>Huruy Ressom Ghebreab</DisplayName>
        <AccountId>386</AccountId>
        <AccountType/>
      </UserInfo>
      <UserInfo>
        <DisplayName>Karen Espegren</DisplayName>
        <AccountId>311</AccountId>
        <AccountType/>
      </UserInfo>
      <UserInfo>
        <DisplayName>Fatime Mernica</DisplayName>
        <AccountId>243</AccountId>
        <AccountType/>
      </UserInfo>
      <UserInfo>
        <DisplayName>Malene Mørch</DisplayName>
        <AccountId>239</AccountId>
        <AccountType/>
      </UserInfo>
      <UserInfo>
        <DisplayName>Anne Hornnes</DisplayName>
        <AccountId>381</AccountId>
        <AccountType/>
      </UserInfo>
      <UserInfo>
        <DisplayName>Mona Nygren</DisplayName>
        <AccountId>393</AccountId>
        <AccountType/>
      </UserInfo>
      <UserInfo>
        <DisplayName>Reidar Ruden</DisplayName>
        <AccountId>1530</AccountId>
        <AccountType/>
      </UserInfo>
      <UserInfo>
        <DisplayName>Kristin Sollie</DisplayName>
        <AccountId>257</AccountId>
        <AccountType/>
      </UserInfo>
      <UserInfo>
        <DisplayName>Barak Ahmadi</DisplayName>
        <AccountId>1531</AccountId>
        <AccountType/>
      </UserInfo>
      <UserInfo>
        <DisplayName>Anja Lindkvist Moe</DisplayName>
        <AccountId>1076</AccountId>
        <AccountType/>
      </UserInfo>
      <UserInfo>
        <DisplayName>Zdenka Ivanovic</DisplayName>
        <AccountId>1688</AccountId>
        <AccountType/>
      </UserInfo>
      <UserInfo>
        <DisplayName>Paulina Ladynska</DisplayName>
        <AccountId>904</AccountId>
        <AccountType/>
      </UserInfo>
      <UserInfo>
        <DisplayName>Andreas Gollnick</DisplayName>
        <AccountId>2201</AccountId>
        <AccountType/>
      </UserInfo>
      <UserInfo>
        <DisplayName>Ole Gunnar Knutsen</DisplayName>
        <AccountId>266</AccountId>
        <AccountType/>
      </UserInfo>
      <UserInfo>
        <DisplayName>Eva Rollstad</DisplayName>
        <AccountId>1928</AccountId>
        <AccountType/>
      </UserInfo>
      <UserInfo>
        <DisplayName>Julia Britt Sørensen</DisplayName>
        <AccountId>387</AccountId>
        <AccountType/>
      </UserInfo>
      <UserInfo>
        <DisplayName>Marthe Westheim</DisplayName>
        <AccountId>392</AccountId>
        <AccountType/>
      </UserInfo>
      <UserInfo>
        <DisplayName>Miriam Ayniza Assago</DisplayName>
        <AccountId>265</AccountId>
        <AccountType/>
      </UserInfo>
      <UserInfo>
        <DisplayName>Nina Grinde Syrstad</DisplayName>
        <AccountId>2218</AccountId>
        <AccountType/>
      </UserInfo>
      <UserInfo>
        <DisplayName>Turid H Mikalsen</DisplayName>
        <AccountId>397</AccountId>
        <AccountType/>
      </UserInfo>
      <UserInfo>
        <DisplayName>Mailinn Hallem</DisplayName>
        <AccountId>390</AccountId>
        <AccountType/>
      </UserInfo>
      <UserInfo>
        <DisplayName>Elisabeth Andresen Dobey</DisplayName>
        <AccountId>2133</AccountId>
        <AccountType/>
      </UserInfo>
      <UserInfo>
        <DisplayName>Arnhild Aadnevig</DisplayName>
        <AccountId>382</AccountId>
        <AccountType/>
      </UserInfo>
      <UserInfo>
        <DisplayName>Ann Kristin Ryen</DisplayName>
        <AccountId>301</AccountId>
        <AccountType/>
      </UserInfo>
      <UserInfo>
        <DisplayName>Kristin Myrvold Gunstveit</DisplayName>
        <AccountId>215</AccountId>
        <AccountType/>
      </UserInfo>
      <UserInfo>
        <DisplayName>Siw Eidissen</DisplayName>
        <AccountId>1109</AccountId>
        <AccountType/>
      </UserInfo>
      <UserInfo>
        <DisplayName>Ann Kristin Nøsen Sollie</DisplayName>
        <AccountId>354</AccountId>
        <AccountType/>
      </UserInfo>
      <UserInfo>
        <DisplayName>Marit Gabrielsen</DisplayName>
        <AccountId>253</AccountId>
        <AccountType/>
      </UserInfo>
      <UserInfo>
        <DisplayName>Sonia Aamodt</DisplayName>
        <AccountId>305</AccountId>
        <AccountType/>
      </UserInfo>
      <UserInfo>
        <DisplayName>Stian Aase Bergum</DisplayName>
        <AccountId>1110</AccountId>
        <AccountType/>
      </UserInfo>
      <UserInfo>
        <DisplayName>Marianne Loland</DisplayName>
        <AccountId>255</AccountId>
        <AccountType/>
      </UserInfo>
      <UserInfo>
        <DisplayName>Even Fiane</DisplayName>
        <AccountId>1740</AccountId>
        <AccountType/>
      </UserInfo>
      <UserInfo>
        <DisplayName>Roya Karimi</DisplayName>
        <AccountId>1062</AccountId>
        <AccountType/>
      </UserInfo>
      <UserInfo>
        <DisplayName>Christina Antwiah Frimpong</DisplayName>
        <AccountId>2210</AccountId>
        <AccountType/>
      </UserInfo>
      <UserInfo>
        <DisplayName>Tonje Klippenberg</DisplayName>
        <AccountId>578</AccountId>
        <AccountType/>
      </UserInfo>
      <UserInfo>
        <DisplayName>Juni Tronsen</DisplayName>
        <AccountId>432</AccountId>
        <AccountType/>
      </UserInfo>
      <UserInfo>
        <DisplayName>Aurora Lien Frøyna</DisplayName>
        <AccountId>1901</AccountId>
        <AccountType/>
      </UserInfo>
      <UserInfo>
        <DisplayName>Julie Engesland</DisplayName>
        <AccountId>430</AccountId>
        <AccountType/>
      </UserInfo>
      <UserInfo>
        <DisplayName>Malin Kronstad</DisplayName>
        <AccountId>237</AccountId>
        <AccountType/>
      </UserInfo>
      <UserInfo>
        <DisplayName>Lilliane Victoria Glad</DisplayName>
        <AccountId>2177</AccountId>
        <AccountType/>
      </UserInfo>
      <UserInfo>
        <DisplayName>Celina Almerud</DisplayName>
        <AccountId>1801</AccountId>
        <AccountType/>
      </UserInfo>
      <UserInfo>
        <DisplayName>Arild Telhaug</DisplayName>
        <AccountId>1625</AccountId>
        <AccountType/>
      </UserInfo>
      <UserInfo>
        <DisplayName>Stine Elisabeth Jacobsen</DisplayName>
        <AccountId>2049</AccountId>
        <AccountType/>
      </UserInfo>
      <UserInfo>
        <DisplayName>Eva Irene M. Granberg</DisplayName>
        <AccountId>622</AccountId>
        <AccountType/>
      </UserInfo>
      <UserInfo>
        <DisplayName>Edith Holte Myhre</DisplayName>
        <AccountId>669</AccountId>
        <AccountType/>
      </UserInfo>
      <UserInfo>
        <DisplayName>Ma Christina Geli</DisplayName>
        <AccountId>1106</AccountId>
        <AccountType/>
      </UserInfo>
      <UserInfo>
        <DisplayName>Aina Sjøthun Grubse</DisplayName>
        <AccountId>1094</AccountId>
        <AccountType/>
      </UserInfo>
      <UserInfo>
        <DisplayName>Kjersti Andreassen</DisplayName>
        <AccountId>1102</AccountId>
        <AccountType/>
      </UserInfo>
      <UserInfo>
        <DisplayName>Mykhailo Rudkin</DisplayName>
        <AccountId>831</AccountId>
        <AccountType/>
      </UserInfo>
      <UserInfo>
        <DisplayName>Cathrine Ervik</DisplayName>
        <AccountId>926</AccountId>
        <AccountType/>
      </UserInfo>
      <UserInfo>
        <DisplayName>Yana Dinova</DisplayName>
        <AccountId>1111</AccountId>
        <AccountType/>
      </UserInfo>
      <UserInfo>
        <DisplayName>Lisbeth Kvanvik Delgado</DisplayName>
        <AccountId>968</AccountId>
        <AccountType/>
      </UserInfo>
      <UserInfo>
        <DisplayName>Lotte Marie Hovland</DisplayName>
        <AccountId>1902</AccountId>
        <AccountType/>
      </UserInfo>
      <UserInfo>
        <DisplayName>Gunn Vihovde</DisplayName>
        <AccountId>474</AccountId>
        <AccountType/>
      </UserInfo>
      <UserInfo>
        <DisplayName>Anine Karlsback Gunleksen</DisplayName>
        <AccountId>1464</AccountId>
        <AccountType/>
      </UserInfo>
      <UserInfo>
        <DisplayName>Helene Martine Løvland</DisplayName>
        <AccountId>1817</AccountId>
        <AccountType/>
      </UserInfo>
      <UserInfo>
        <DisplayName>Cathrine Fossdal</DisplayName>
        <AccountId>1099</AccountId>
        <AccountType/>
      </UserInfo>
      <UserInfo>
        <DisplayName>Gully J B Jonassen</DisplayName>
        <AccountId>1100</AccountId>
        <AccountType/>
      </UserInfo>
      <UserInfo>
        <DisplayName>Birthe Mortensen</DisplayName>
        <AccountId>1097</AccountId>
        <AccountType/>
      </UserInfo>
      <UserInfo>
        <DisplayName>Medina Pezic</DisplayName>
        <AccountId>1556</AccountId>
        <AccountType/>
      </UserInfo>
      <UserInfo>
        <DisplayName>Marianne Stray</DisplayName>
        <AccountId>1682</AccountId>
        <AccountType/>
      </UserInfo>
      <UserInfo>
        <DisplayName>Beate Therese Bjørnevik</DisplayName>
        <AccountId>259</AccountId>
        <AccountType/>
      </UserInfo>
      <UserInfo>
        <DisplayName>Sidsel Randby</DisplayName>
        <AccountId>261</AccountId>
        <AccountType/>
      </UserInfo>
      <UserInfo>
        <DisplayName>Carla Andenes</DisplayName>
        <AccountId>1098</AccountId>
        <AccountType/>
      </UserInfo>
      <UserInfo>
        <DisplayName>Arild Kristoffer Anfinsen</DisplayName>
        <AccountId>1096</AccountId>
        <AccountType/>
      </UserInfo>
      <UserInfo>
        <DisplayName>Ingvild Boganes Urstad</DisplayName>
        <AccountId>476</AccountId>
        <AccountType/>
      </UserInfo>
      <UserInfo>
        <DisplayName>Madeleine Wiik</DisplayName>
        <AccountId>643</AccountId>
        <AccountType/>
      </UserInfo>
      <UserInfo>
        <DisplayName>Linda Ntamwenge Ndoole</DisplayName>
        <AccountId>558</AccountId>
        <AccountType/>
      </UserInfo>
      <UserInfo>
        <DisplayName>Helene Slotte</DisplayName>
        <AccountId>577</AccountId>
        <AccountType/>
      </UserInfo>
      <UserInfo>
        <DisplayName>Senait Tesfay Berih</DisplayName>
        <AccountId>238</AccountId>
        <AccountType/>
      </UserInfo>
      <UserInfo>
        <DisplayName>Sokmeng Ty</DisplayName>
        <AccountId>2217</AccountId>
        <AccountType/>
      </UserInfo>
      <UserInfo>
        <DisplayName>Hallvard Johannes Underdal</DisplayName>
        <AccountId>2206</AccountId>
        <AccountType/>
      </UserInfo>
      <UserInfo>
        <DisplayName>Anick Malvenu</DisplayName>
        <AccountId>1272</AccountId>
        <AccountType/>
      </UserInfo>
      <UserInfo>
        <DisplayName>Iryna Svirkova</DisplayName>
        <AccountId>592</AccountId>
        <AccountType/>
      </UserInfo>
      <UserInfo>
        <DisplayName>Helene Kring Pedersen</DisplayName>
        <AccountId>2214</AccountId>
        <AccountType/>
      </UserInfo>
      <UserInfo>
        <DisplayName>Nina Strand</DisplayName>
        <AccountId>2155</AccountId>
        <AccountType/>
      </UserInfo>
      <UserInfo>
        <DisplayName>Amalie B. Fungdingsland</DisplayName>
        <AccountId>2145</AccountId>
        <AccountType/>
      </UserInfo>
      <UserInfo>
        <DisplayName>Yasamin Shahpesand</DisplayName>
        <AccountId>2211</AccountId>
        <AccountType/>
      </UserInfo>
      <UserInfo>
        <DisplayName>Maria Wahl</DisplayName>
        <AccountId>2215</AccountId>
        <AccountType/>
      </UserInfo>
      <UserInfo>
        <DisplayName>Diella Rexha</DisplayName>
        <AccountId>2205</AccountId>
        <AccountType/>
      </UserInfo>
      <UserInfo>
        <DisplayName>Kjersti Hestås</DisplayName>
        <AccountId>225</AccountId>
        <AccountType/>
      </UserInfo>
      <UserInfo>
        <DisplayName>Gunbjørg Rike Nahiry</DisplayName>
        <AccountId>222</AccountId>
        <AccountType/>
      </UserInfo>
      <UserInfo>
        <DisplayName>Astrid O Jakobsen</DisplayName>
        <AccountId>258</AccountId>
        <AccountType/>
      </UserInfo>
      <UserInfo>
        <DisplayName>Kristin Sorthe</DisplayName>
        <AccountId>1083</AccountId>
        <AccountType/>
      </UserInfo>
      <UserInfo>
        <DisplayName>Marie Dahl Vikeså</DisplayName>
        <AccountId>217</AccountId>
        <AccountType/>
      </UserInfo>
      <UserInfo>
        <DisplayName>Gunn Svendsen</DisplayName>
        <AccountId>1079</AccountId>
        <AccountType/>
      </UserInfo>
      <UserInfo>
        <DisplayName>Janne Carsten</DisplayName>
        <AccountId>505</AccountId>
        <AccountType/>
      </UserInfo>
      <UserInfo>
        <DisplayName>Marjorie Lawas Lillemark</DisplayName>
        <AccountId>274</AccountId>
        <AccountType/>
      </UserInfo>
      <UserInfo>
        <DisplayName>Celine Nodeland</DisplayName>
        <AccountId>1804</AccountId>
        <AccountType/>
      </UserInfo>
      <UserInfo>
        <DisplayName>Kari-Anne Elstad Strøm</DisplayName>
        <AccountId>285</AccountId>
        <AccountType/>
      </UserInfo>
      <UserInfo>
        <DisplayName>Kheda Khasanbekovna Saitova</DisplayName>
        <AccountId>466</AccountId>
        <AccountType/>
      </UserInfo>
      <UserInfo>
        <DisplayName>Faria Nawaz</DisplayName>
        <AccountId>770</AccountId>
        <AccountType/>
      </UserInfo>
      <UserInfo>
        <DisplayName>Evy May Rødland</DisplayName>
        <AccountId>652</AccountId>
        <AccountType/>
      </UserInfo>
      <UserInfo>
        <DisplayName>Ane Nesse Wiig</DisplayName>
        <AccountId>1672</AccountId>
        <AccountType/>
      </UserInfo>
      <UserInfo>
        <DisplayName>Sarah Sizar</DisplayName>
        <AccountId>306</AccountId>
        <AccountType/>
      </UserInfo>
      <UserInfo>
        <DisplayName>Sabina Mendes Uldal</DisplayName>
        <AccountId>235</AccountId>
        <AccountType/>
      </UserInfo>
      <UserInfo>
        <DisplayName>Ada Elise Moen</DisplayName>
        <AccountId>1075</AccountId>
        <AccountType/>
      </UserInfo>
      <UserInfo>
        <DisplayName>Rita Kristensen</DisplayName>
        <AccountId>778</AccountId>
        <AccountType/>
      </UserInfo>
      <UserInfo>
        <DisplayName>Maria Angell</DisplayName>
        <AccountId>1086</AccountId>
        <AccountType/>
      </UserInfo>
      <UserInfo>
        <DisplayName>Greger Strandenæs</DisplayName>
        <AccountId>420</AccountId>
        <AccountType/>
      </UserInfo>
      <UserInfo>
        <DisplayName>Aslaug Emilia Loland</DisplayName>
        <AccountId>1522</AccountId>
        <AccountType/>
      </UserInfo>
      <UserInfo>
        <DisplayName>Camilla Austad Skeie</DisplayName>
        <AccountId>960</AccountId>
        <AccountType/>
      </UserInfo>
      <UserInfo>
        <DisplayName>Kine Høyland</DisplayName>
        <AccountId>1671</AccountId>
        <AccountType/>
      </UserInfo>
      <UserInfo>
        <DisplayName>Andrea Espedal</DisplayName>
        <AccountId>1669</AccountId>
        <AccountType/>
      </UserInfo>
      <UserInfo>
        <DisplayName>Ruben Folstad Fredriksen</DisplayName>
        <AccountId>296</AccountId>
        <AccountType/>
      </UserInfo>
      <UserInfo>
        <DisplayName>Charlotte Borgen</DisplayName>
        <AccountId>236</AccountId>
        <AccountType/>
      </UserInfo>
      <UserInfo>
        <DisplayName>Lise Elvemo</DisplayName>
        <AccountId>755</AccountId>
        <AccountType/>
      </UserInfo>
      <UserInfo>
        <DisplayName>Thuy Huong Thi Nguyen</DisplayName>
        <AccountId>728</AccountId>
        <AccountType/>
      </UserInfo>
      <UserInfo>
        <DisplayName>Ina Isefjær Kjøde</DisplayName>
        <AccountId>1082</AccountId>
        <AccountType/>
      </UserInfo>
      <UserInfo>
        <DisplayName>Carl Andreas Henie</DisplayName>
        <AccountId>2168</AccountId>
        <AccountType/>
      </UserInfo>
      <UserInfo>
        <DisplayName>Una Mathiesen</DisplayName>
        <AccountId>2208</AccountId>
        <AccountType/>
      </UserInfo>
      <UserInfo>
        <DisplayName>Andrea Dolonen</DisplayName>
        <AccountId>1972</AccountId>
        <AccountType/>
      </UserInfo>
      <UserInfo>
        <DisplayName>Ayan Yousuf Mohamed</DisplayName>
        <AccountId>2188</AccountId>
        <AccountType/>
      </UserInfo>
      <UserInfo>
        <DisplayName>Bente Belland</DisplayName>
        <AccountId>1049</AccountId>
        <AccountType/>
      </UserInfo>
      <UserInfo>
        <DisplayName>Camilla Johansen Horten</DisplayName>
        <AccountId>2074</AccountId>
        <AccountType/>
      </UserInfo>
      <UserInfo>
        <DisplayName>Elise Bentsen</DisplayName>
        <AccountId>1077</AccountId>
        <AccountType/>
      </UserInfo>
      <UserInfo>
        <DisplayName>Kristine Johansen Sauge</DisplayName>
        <AccountId>1536</AccountId>
        <AccountType/>
      </UserInfo>
      <UserInfo>
        <DisplayName>Groven Ingvild</DisplayName>
        <AccountId>2149</AccountId>
        <AccountType/>
      </UserInfo>
      <UserInfo>
        <DisplayName>Pernille Balto Bjørnbak</DisplayName>
        <AccountId>795</AccountId>
        <AccountType/>
      </UserInfo>
      <UserInfo>
        <DisplayName>Mohammad Jan Haydari</DisplayName>
        <AccountId>1904</AccountId>
        <AccountType/>
      </UserInfo>
      <UserInfo>
        <DisplayName>Erik Hetland</DisplayName>
        <AccountId>1668</AccountId>
        <AccountType/>
      </UserInfo>
      <UserInfo>
        <DisplayName>Marie Årvoll Hansen</DisplayName>
        <AccountId>1549</AccountId>
        <AccountType/>
      </UserInfo>
      <UserInfo>
        <DisplayName>Anthony Vyllamveva</DisplayName>
        <AccountId>2216</AccountId>
        <AccountType/>
      </UserInfo>
      <UserInfo>
        <DisplayName>Gyulnara Utsogn</DisplayName>
        <AccountId>1947</AccountId>
        <AccountType/>
      </UserInfo>
      <UserInfo>
        <DisplayName>Lene F Litsheim</DisplayName>
        <AccountId>1084</AccountId>
        <AccountType/>
      </UserInfo>
      <UserInfo>
        <DisplayName>Maren Johanne Torheim</DisplayName>
        <AccountId>1085</AccountId>
        <AccountType/>
      </UserInfo>
      <UserInfo>
        <DisplayName>Randi Løvsland Olstad</DisplayName>
        <AccountId>342</AccountId>
        <AccountType/>
      </UserInfo>
      <UserInfo>
        <DisplayName>Ajantha Simon</DisplayName>
        <AccountId>1794</AccountId>
        <AccountType/>
      </UserInfo>
      <UserInfo>
        <DisplayName>Saddam Saleh Al-Issa</DisplayName>
        <AccountId>1089</AccountId>
        <AccountType/>
      </UserInfo>
      <UserInfo>
        <DisplayName>Nin Ingelin Rafoss-Festvåg</DisplayName>
        <AccountId>337</AccountId>
        <AccountType/>
      </UserInfo>
      <UserInfo>
        <DisplayName>Jenny Marie Jansen Walde</DisplayName>
        <AccountId>1773</AccountId>
        <AccountType/>
      </UserInfo>
      <UserInfo>
        <DisplayName>Karianne Åkre</DisplayName>
        <AccountId>1903</AccountId>
        <AccountType/>
      </UserInfo>
      <UserInfo>
        <DisplayName>Line With</DisplayName>
        <AccountId>742</AccountId>
        <AccountType/>
      </UserInfo>
      <UserInfo>
        <DisplayName>Neleta Egedal de Groot</DisplayName>
        <AccountId>1463</AccountId>
        <AccountType/>
      </UserInfo>
      <UserInfo>
        <DisplayName>Najat Adem Abdalgadir</DisplayName>
        <AccountId>1974</AccountId>
        <AccountType/>
      </UserInfo>
      <UserInfo>
        <DisplayName>Ida Asskildt Johansen</DisplayName>
        <AccountId>1080</AccountId>
        <AccountType/>
      </UserInfo>
      <UserInfo>
        <DisplayName>Marith Sorthe</DisplayName>
        <AccountId>216</AccountId>
        <AccountType/>
      </UserInfo>
      <UserInfo>
        <DisplayName>Metta Phalaiyaram</DisplayName>
        <AccountId>2191</AccountId>
        <AccountType/>
      </UserInfo>
      <UserInfo>
        <DisplayName>Maria Jose Mora</DisplayName>
        <AccountId>248</AccountId>
        <AccountType/>
      </UserInfo>
      <UserInfo>
        <DisplayName>Linda Rørheim</DisplayName>
        <AccountId>436</AccountId>
        <AccountType/>
      </UserInfo>
      <UserInfo>
        <DisplayName>Maria Dobel</DisplayName>
        <AccountId>441</AccountId>
        <AccountType/>
      </UserInfo>
      <UserInfo>
        <DisplayName>Petimat Gayrbekova</DisplayName>
        <AccountId>447</AccountId>
        <AccountType/>
      </UserInfo>
      <UserInfo>
        <DisplayName>Lisbeth Halvorsen</DisplayName>
        <AccountId>250</AccountId>
        <AccountType/>
      </UserInfo>
      <UserInfo>
        <DisplayName>Lisa Hammernes</DisplayName>
        <AccountId>437</AccountId>
        <AccountType/>
      </UserInfo>
      <UserInfo>
        <DisplayName>Nina Alexandra Larsen</DisplayName>
        <AccountId>252</AccountId>
        <AccountType/>
      </UserInfo>
      <UserInfo>
        <DisplayName>Hanne Sofie Lundevold Nilsen</DisplayName>
        <AccountId>264</AccountId>
        <AccountType/>
      </UserInfo>
      <UserInfo>
        <DisplayName>Anita Jeanette Hangeland</DisplayName>
        <AccountId>260</AccountId>
        <AccountType/>
      </UserInfo>
      <UserInfo>
        <DisplayName>Stine Pettersen</DisplayName>
        <AccountId>455</AccountId>
        <AccountType/>
      </UserInfo>
      <UserInfo>
        <DisplayName>Ina Synøve Sjølie Hagen</DisplayName>
        <AccountId>424</AccountId>
        <AccountType/>
      </UserInfo>
      <UserInfo>
        <DisplayName>Anita Kalstad</DisplayName>
        <AccountId>403</AccountId>
        <AccountType/>
      </UserInfo>
      <UserInfo>
        <DisplayName>Elena Kollamaa</DisplayName>
        <AccountId>413</AccountId>
        <AccountType/>
      </UserInfo>
      <UserInfo>
        <DisplayName>Malika Bashajeva</DisplayName>
        <AccountId>439</AccountId>
        <AccountType/>
      </UserInfo>
      <UserInfo>
        <DisplayName>Majken Opsjøn Nilsen</DisplayName>
        <AccountId>391</AccountId>
        <AccountType/>
      </UserInfo>
      <UserInfo>
        <DisplayName>Ida Marie Pretorius</DisplayName>
        <AccountId>1359</AccountId>
        <AccountType/>
      </UserInfo>
      <UserInfo>
        <DisplayName>Olga Volskaya</DisplayName>
        <AccountId>1534</AccountId>
        <AccountType/>
      </UserInfo>
      <UserInfo>
        <DisplayName>Ingrid Omsted</DisplayName>
        <AccountId>1767</AccountId>
        <AccountType/>
      </UserInfo>
      <UserInfo>
        <DisplayName>Liza Beksultanova</DisplayName>
        <AccountId>1652</AccountId>
        <AccountType/>
      </UserInfo>
      <UserInfo>
        <DisplayName>Thea Amalie Nilsen</DisplayName>
        <AccountId>1202</AccountId>
        <AccountType/>
      </UserInfo>
      <UserInfo>
        <DisplayName>Claudia Leiva</DisplayName>
        <AccountId>412</AccountId>
        <AccountType/>
      </UserInfo>
      <UserInfo>
        <DisplayName>Kristin Jonassen</DisplayName>
        <AccountId>263</AccountId>
        <AccountType/>
      </UserInfo>
      <UserInfo>
        <DisplayName>Aase Helgeland Fredriksen</DisplayName>
        <AccountId>219</AccountId>
        <AccountType/>
      </UserInfo>
      <UserInfo>
        <DisplayName>Javeria Malik</DisplayName>
        <AccountId>429</AccountId>
        <AccountType/>
      </UserInfo>
      <UserInfo>
        <DisplayName>Marit Penne</DisplayName>
        <AccountId>443</AccountId>
        <AccountType/>
      </UserInfo>
      <UserInfo>
        <DisplayName>Inger Siri Bjerland</DisplayName>
        <AccountId>426</AccountId>
        <AccountType/>
      </UserInfo>
      <UserInfo>
        <DisplayName>Aina Hartvigsen</DisplayName>
        <AccountId>399</AccountId>
        <AccountType/>
      </UserInfo>
      <UserInfo>
        <DisplayName>kristina hofset larsen</DisplayName>
        <AccountId>1645</AccountId>
        <AccountType/>
      </UserInfo>
      <UserInfo>
        <DisplayName>Martine Haagensen Nilsen</DisplayName>
        <AccountId>1971</AccountId>
        <AccountType/>
      </UserInfo>
      <UserInfo>
        <DisplayName>Rose Carina Figenschou Simonsen</DisplayName>
        <AccountId>450</AccountId>
        <AccountType/>
      </UserInfo>
      <UserInfo>
        <DisplayName>Olga Lidia Lopez Gajardo</DisplayName>
        <AccountId>445</AccountId>
        <AccountType/>
      </UserInfo>
      <UserInfo>
        <DisplayName>Ragnar Myklebust Øren</DisplayName>
        <AccountId>448</AccountId>
        <AccountType/>
      </UserInfo>
      <UserInfo>
        <DisplayName>Silje B Johanssen</DisplayName>
        <AccountId>452</AccountId>
        <AccountType/>
      </UserInfo>
      <UserInfo>
        <DisplayName>Hanne Martinsen</DisplayName>
        <AccountId>422</AccountId>
        <AccountType/>
      </UserInfo>
      <UserInfo>
        <DisplayName>Julie Tønnessen</DisplayName>
        <AccountId>2212</AccountId>
        <AccountType/>
      </UserInfo>
      <UserInfo>
        <DisplayName>Hilde Christina Svendsen</DisplayName>
        <AccountId>423</AccountId>
        <AccountType/>
      </UserInfo>
      <UserInfo>
        <DisplayName>Awo Ismail Ibrahim</DisplayName>
        <AccountId>407</AccountId>
        <AccountType/>
      </UserInfo>
      <UserInfo>
        <DisplayName>Tord Eivind Postmyr Mathisen</DisplayName>
        <AccountId>1523</AccountId>
        <AccountType/>
      </UserInfo>
      <UserInfo>
        <DisplayName>Liv Ane Ibanez</DisplayName>
        <AccountId>162</AccountId>
        <AccountType/>
      </UserInfo>
      <UserInfo>
        <DisplayName>Kristine Eftestad Hagen</DisplayName>
        <AccountId>1905</AccountId>
        <AccountType/>
      </UserInfo>
      <UserInfo>
        <DisplayName>Lena Fossen</DisplayName>
        <AccountId>1943</AccountId>
        <AccountType/>
      </UserInfo>
      <UserInfo>
        <DisplayName>Vetle Aarstad Fjeldheim</DisplayName>
        <AccountId>2207</AccountId>
        <AccountType/>
      </UserInfo>
      <UserInfo>
        <DisplayName>Fabiola Solange Ugalde</DisplayName>
        <AccountId>418</AccountId>
        <AccountType/>
      </UserInfo>
      <UserInfo>
        <DisplayName>Randi Marlene Dahle Ommundsen</DisplayName>
        <AccountId>1969</AccountId>
        <AccountType/>
      </UserInfo>
      <UserInfo>
        <DisplayName>Ines Mora Mikalsen</DisplayName>
        <AccountId>425</AccountId>
        <AccountType/>
      </UserInfo>
      <UserInfo>
        <DisplayName>Anette Brundsgaard Reinertsen</DisplayName>
        <AccountId>2171</AccountId>
        <AccountType/>
      </UserInfo>
      <UserInfo>
        <DisplayName>Asnate Bedi</DisplayName>
        <AccountId>2213</AccountId>
        <AccountType/>
      </UserInfo>
      <UserInfo>
        <DisplayName>Kine Rosseli</DisplayName>
        <AccountId>2176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1550CC6D8CC847A74D51B763605A29" ma:contentTypeVersion="14" ma:contentTypeDescription="Opprett et nytt dokument." ma:contentTypeScope="" ma:versionID="05977548296f5ca9c19632faab36b948">
  <xsd:schema xmlns:xsd="http://www.w3.org/2001/XMLSchema" xmlns:xs="http://www.w3.org/2001/XMLSchema" xmlns:p="http://schemas.microsoft.com/office/2006/metadata/properties" xmlns:ns2="336b3c8d-46b4-427a-bdf3-84171d0554c3" xmlns:ns3="c54fc5bf-2bd7-4e5e-9d47-60fada190e8c" targetNamespace="http://schemas.microsoft.com/office/2006/metadata/properties" ma:root="true" ma:fieldsID="3d961fcb0e8ecceba47aada50da2ff56" ns2:_="" ns3:_="">
    <xsd:import namespace="336b3c8d-46b4-427a-bdf3-84171d0554c3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b3c8d-46b4-427a-bdf3-84171d055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Godkjenningsstatus" ma:internalName="Godkjenningsstatus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F83DC-DA7C-4DD3-B3F6-762448DE1413}">
  <ds:schemaRefs>
    <ds:schemaRef ds:uri="7563131a-1e85-40a7-8a87-487cb248f287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971CAB-F445-409F-9A0C-6EFE48908D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59FD7-BACB-48E8-879B-14D61B1E5D68}"/>
</file>

<file path=docProps/app.xml><?xml version="1.0" encoding="utf-8"?>
<Properties xmlns="http://schemas.openxmlformats.org/officeDocument/2006/extended-properties" xmlns:vt="http://schemas.openxmlformats.org/officeDocument/2006/docPropsVTypes">
  <Template>605D7C9C</Template>
  <TotalTime>208</TotalTime>
  <Pages>1</Pages>
  <Words>364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n021289</dc:creator>
  <cp:keywords/>
  <dc:description/>
  <cp:lastModifiedBy>Nina Alexandra Larsen</cp:lastModifiedBy>
  <cp:revision>6</cp:revision>
  <cp:lastPrinted>2019-10-02T12:40:00Z</cp:lastPrinted>
  <dcterms:created xsi:type="dcterms:W3CDTF">2019-10-02T09:12:00Z</dcterms:created>
  <dcterms:modified xsi:type="dcterms:W3CDTF">2019-10-02T12:46:00Z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0x010100021550CC6D8CC847A74D51B763605A29</vt:lpwstr>
  </property>
</Properties>
</file>