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BAD0" w14:textId="77777777" w:rsidR="0041375B" w:rsidRDefault="0041375B" w:rsidP="004137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Microsoft Sans Serif"/>
          <w:b/>
          <w:bCs/>
          <w:sz w:val="40"/>
          <w:szCs w:val="40"/>
          <w:lang w:val="nb-NO"/>
        </w:rPr>
      </w:pPr>
    </w:p>
    <w:p w14:paraId="22432BB1" w14:textId="2E91C9BA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b/>
          <w:bCs/>
          <w:sz w:val="40"/>
          <w:szCs w:val="40"/>
          <w:lang w:val="nb-NO"/>
        </w:rPr>
        <w:t>BRANNINSTRUKS</w:t>
      </w:r>
      <w:r w:rsidRPr="0041375B">
        <w:rPr>
          <w:rStyle w:val="eop"/>
          <w:rFonts w:ascii="Verdana" w:hAnsi="Verdana" w:cs="Microsoft Sans Serif"/>
          <w:sz w:val="40"/>
          <w:szCs w:val="40"/>
        </w:rPr>
        <w:t> </w:t>
      </w:r>
    </w:p>
    <w:p w14:paraId="05EFDCFA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b/>
          <w:bCs/>
          <w:sz w:val="32"/>
          <w:szCs w:val="32"/>
          <w:lang w:val="nb-NO"/>
        </w:rPr>
        <w:t>FOR VÅGSBYGD KULTURSENTER</w:t>
      </w:r>
      <w:r w:rsidRPr="0041375B">
        <w:rPr>
          <w:rStyle w:val="eop"/>
          <w:rFonts w:ascii="Verdana" w:hAnsi="Verdana" w:cs="Microsoft Sans Serif"/>
          <w:sz w:val="32"/>
          <w:szCs w:val="32"/>
        </w:rPr>
        <w:t> </w:t>
      </w:r>
    </w:p>
    <w:p w14:paraId="5DFD14B9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Microsoft Sans Serif"/>
        </w:rPr>
        <w:t> </w:t>
      </w:r>
    </w:p>
    <w:p w14:paraId="5110D5FF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Brannalarm og brannvarsling utløses automatisk ved brann. Alarmen varsles ved hjelp av høyttalere og alarmklokker.  Brannvesenet vil komme raskt til stedet.</w:t>
      </w:r>
      <w:r w:rsidRPr="0041375B">
        <w:rPr>
          <w:rStyle w:val="eop"/>
          <w:rFonts w:ascii="Verdana" w:hAnsi="Verdana" w:cs="Microsoft Sans Serif"/>
        </w:rPr>
        <w:t> </w:t>
      </w:r>
    </w:p>
    <w:p w14:paraId="0DEE7AD8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Microsoft Sans Serif"/>
        </w:rPr>
        <w:t> </w:t>
      </w:r>
    </w:p>
    <w:p w14:paraId="10EB76D4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Hva skal du gjøre i en brannsituasjon?</w:t>
      </w:r>
      <w:r w:rsidRPr="0041375B">
        <w:rPr>
          <w:rStyle w:val="eop"/>
          <w:rFonts w:ascii="Verdana" w:hAnsi="Verdana" w:cs="Microsoft Sans Serif"/>
        </w:rPr>
        <w:t> </w:t>
      </w:r>
    </w:p>
    <w:p w14:paraId="343A6BFF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Arial"/>
          <w:sz w:val="20"/>
          <w:szCs w:val="20"/>
        </w:rPr>
        <w:t> </w:t>
      </w:r>
    </w:p>
    <w:p w14:paraId="404DEC54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Arial"/>
          <w:sz w:val="20"/>
          <w:szCs w:val="20"/>
        </w:rPr>
        <w:t> </w:t>
      </w:r>
    </w:p>
    <w:p w14:paraId="0870326D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b/>
          <w:bCs/>
          <w:sz w:val="28"/>
          <w:szCs w:val="28"/>
          <w:lang w:val="nb-NO"/>
        </w:rPr>
        <w:t>1 – VARSLE</w:t>
      </w:r>
      <w:r w:rsidRPr="0041375B">
        <w:rPr>
          <w:rStyle w:val="normaltextrun"/>
          <w:rFonts w:ascii="Verdana" w:hAnsi="Verdana" w:cs="Microsoft Sans Serif"/>
          <w:b/>
          <w:bCs/>
          <w:sz w:val="28"/>
          <w:szCs w:val="28"/>
          <w:lang w:val="nb-NO"/>
        </w:rPr>
        <w:tab/>
        <w:t>2 – REDDE</w:t>
      </w:r>
      <w:r w:rsidRPr="0041375B">
        <w:rPr>
          <w:rStyle w:val="normaltextrun"/>
          <w:rFonts w:ascii="Verdana" w:hAnsi="Verdana" w:cs="Microsoft Sans Serif"/>
          <w:b/>
          <w:bCs/>
          <w:sz w:val="28"/>
          <w:szCs w:val="28"/>
          <w:lang w:val="nb-NO"/>
        </w:rPr>
        <w:tab/>
      </w:r>
      <w:r w:rsidRPr="0041375B">
        <w:rPr>
          <w:rStyle w:val="normaltextrun"/>
          <w:rFonts w:ascii="Verdana" w:hAnsi="Verdana" w:cs="Microsoft Sans Serif"/>
          <w:b/>
          <w:bCs/>
          <w:sz w:val="28"/>
          <w:szCs w:val="28"/>
          <w:lang w:val="nb-NO"/>
        </w:rPr>
        <w:tab/>
        <w:t> 3 - SLUKKE</w:t>
      </w:r>
      <w:r w:rsidRPr="0041375B">
        <w:rPr>
          <w:rStyle w:val="eop"/>
          <w:rFonts w:ascii="Verdana" w:hAnsi="Verdana" w:cs="Microsoft Sans Serif"/>
          <w:sz w:val="28"/>
          <w:szCs w:val="28"/>
        </w:rPr>
        <w:t> </w:t>
      </w:r>
    </w:p>
    <w:p w14:paraId="534B4641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Arial"/>
          <w:sz w:val="20"/>
          <w:szCs w:val="20"/>
        </w:rPr>
        <w:t> </w:t>
      </w:r>
    </w:p>
    <w:p w14:paraId="09D31078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Arial"/>
          <w:sz w:val="20"/>
          <w:szCs w:val="20"/>
        </w:rPr>
        <w:t> </w:t>
      </w:r>
    </w:p>
    <w:p w14:paraId="012B91CE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b/>
          <w:bCs/>
          <w:lang w:val="nb-NO"/>
        </w:rPr>
        <w:t>VARSLE</w:t>
      </w:r>
      <w:r w:rsidRPr="0041375B">
        <w:rPr>
          <w:rStyle w:val="eop"/>
          <w:rFonts w:ascii="Verdana" w:hAnsi="Verdana" w:cs="Microsoft Sans Serif"/>
        </w:rPr>
        <w:t> </w:t>
      </w:r>
    </w:p>
    <w:p w14:paraId="7F8546E0" w14:textId="77777777" w:rsidR="0041375B" w:rsidRPr="0041375B" w:rsidRDefault="0041375B" w:rsidP="0041375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DE SOM ER I FARE</w:t>
      </w:r>
      <w:r w:rsidRPr="0041375B">
        <w:rPr>
          <w:rStyle w:val="eop"/>
          <w:rFonts w:ascii="Verdana" w:hAnsi="Verdana" w:cs="Microsoft Sans Serif"/>
        </w:rPr>
        <w:t> </w:t>
      </w:r>
    </w:p>
    <w:p w14:paraId="36FD04AD" w14:textId="77777777" w:rsidR="0041375B" w:rsidRPr="0041375B" w:rsidRDefault="0041375B" w:rsidP="0041375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RING BRANNVESENET TLF 110</w:t>
      </w:r>
      <w:r w:rsidRPr="0041375B">
        <w:rPr>
          <w:rStyle w:val="eop"/>
          <w:rFonts w:ascii="Verdana" w:hAnsi="Verdana" w:cs="Microsoft Sans Serif"/>
        </w:rPr>
        <w:t> </w:t>
      </w:r>
    </w:p>
    <w:p w14:paraId="23A92542" w14:textId="77777777" w:rsidR="0041375B" w:rsidRPr="0041375B" w:rsidRDefault="0041375B" w:rsidP="0041375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Fortell hvem du er</w:t>
      </w:r>
      <w:r w:rsidRPr="0041375B">
        <w:rPr>
          <w:rStyle w:val="eop"/>
          <w:rFonts w:ascii="Verdana" w:hAnsi="Verdana" w:cs="Microsoft Sans Serif"/>
        </w:rPr>
        <w:t> </w:t>
      </w:r>
    </w:p>
    <w:p w14:paraId="2B072899" w14:textId="77777777" w:rsidR="0041375B" w:rsidRPr="0041375B" w:rsidRDefault="0041375B" w:rsidP="0041375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Fortell hvor det brenner</w:t>
      </w:r>
      <w:r w:rsidRPr="0041375B">
        <w:rPr>
          <w:rStyle w:val="eop"/>
          <w:rFonts w:ascii="Verdana" w:hAnsi="Verdana" w:cs="Microsoft Sans Serif"/>
        </w:rPr>
        <w:t> </w:t>
      </w:r>
    </w:p>
    <w:p w14:paraId="4CAD4455" w14:textId="77777777" w:rsidR="0041375B" w:rsidRPr="0041375B" w:rsidRDefault="0041375B" w:rsidP="0041375B">
      <w:pPr>
        <w:pStyle w:val="paragraph"/>
        <w:spacing w:before="0" w:beforeAutospacing="0" w:after="0" w:afterAutospacing="0"/>
        <w:ind w:left="144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Microsoft Sans Serif"/>
        </w:rPr>
        <w:t> </w:t>
      </w:r>
    </w:p>
    <w:p w14:paraId="2E23470C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b/>
          <w:bCs/>
          <w:lang w:val="nb-NO"/>
        </w:rPr>
        <w:t>REDDE</w:t>
      </w:r>
      <w:r w:rsidRPr="0041375B">
        <w:rPr>
          <w:rStyle w:val="eop"/>
          <w:rFonts w:ascii="Verdana" w:hAnsi="Verdana" w:cs="Microsoft Sans Serif"/>
        </w:rPr>
        <w:t> </w:t>
      </w:r>
    </w:p>
    <w:p w14:paraId="1A696CDB" w14:textId="77777777" w:rsidR="0041375B" w:rsidRPr="0041375B" w:rsidRDefault="0041375B" w:rsidP="0041375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BRING PERSONER UT AV BRANNROMMET</w:t>
      </w:r>
      <w:r w:rsidRPr="0041375B">
        <w:rPr>
          <w:rStyle w:val="eop"/>
          <w:rFonts w:ascii="Verdana" w:hAnsi="Verdana" w:cs="Microsoft Sans Serif"/>
        </w:rPr>
        <w:t> </w:t>
      </w:r>
    </w:p>
    <w:p w14:paraId="5981CAB3" w14:textId="77777777" w:rsidR="0041375B" w:rsidRPr="0041375B" w:rsidRDefault="0041375B" w:rsidP="004137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EVAKUERE PERSONER VIDERE UT AV HUSET</w:t>
      </w:r>
      <w:r w:rsidRPr="0041375B">
        <w:rPr>
          <w:rStyle w:val="eop"/>
          <w:rFonts w:ascii="Verdana" w:hAnsi="Verdana" w:cs="Microsoft Sans Serif"/>
        </w:rPr>
        <w:t> </w:t>
      </w:r>
    </w:p>
    <w:p w14:paraId="634A1742" w14:textId="77777777" w:rsidR="0041375B" w:rsidRPr="0041375B" w:rsidRDefault="0041375B" w:rsidP="0041375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NB! Heisen må ikke brukes</w:t>
      </w:r>
      <w:r w:rsidRPr="0041375B">
        <w:rPr>
          <w:rStyle w:val="eop"/>
          <w:rFonts w:ascii="Verdana" w:hAnsi="Verdana" w:cs="Microsoft Sans Serif"/>
        </w:rPr>
        <w:t> </w:t>
      </w:r>
    </w:p>
    <w:p w14:paraId="2C6B1DD6" w14:textId="77777777" w:rsidR="0041375B" w:rsidRPr="0041375B" w:rsidRDefault="0041375B" w:rsidP="0041375B">
      <w:pPr>
        <w:pStyle w:val="paragraph"/>
        <w:spacing w:before="0" w:beforeAutospacing="0" w:after="0" w:afterAutospacing="0"/>
        <w:ind w:left="144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Microsoft Sans Serif"/>
        </w:rPr>
        <w:t> </w:t>
      </w:r>
    </w:p>
    <w:p w14:paraId="246472EF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b/>
          <w:bCs/>
          <w:lang w:val="nb-NO"/>
        </w:rPr>
        <w:t>SLUKKE</w:t>
      </w:r>
      <w:r w:rsidRPr="0041375B">
        <w:rPr>
          <w:rStyle w:val="eop"/>
          <w:rFonts w:ascii="Verdana" w:hAnsi="Verdana" w:cs="Microsoft Sans Serif"/>
        </w:rPr>
        <w:t> </w:t>
      </w:r>
    </w:p>
    <w:p w14:paraId="3C9A0CA5" w14:textId="77777777" w:rsidR="0041375B" w:rsidRPr="0041375B" w:rsidRDefault="0041375B" w:rsidP="0041375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SLUKK MED BRANNSLANGEN ELLER BRANNSLUKNINGSAPPARAT </w:t>
      </w:r>
      <w:r w:rsidRPr="0041375B">
        <w:rPr>
          <w:rStyle w:val="eop"/>
          <w:rFonts w:ascii="Verdana" w:hAnsi="Verdana" w:cs="Microsoft Sans Serif"/>
        </w:rPr>
        <w:t> </w:t>
      </w:r>
    </w:p>
    <w:p w14:paraId="7CE3FD44" w14:textId="77777777" w:rsidR="0041375B" w:rsidRPr="0041375B" w:rsidRDefault="0041375B" w:rsidP="0041375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DELER AV HUSET ER UTSTYRT MED SPRINKLERANLEGG </w:t>
      </w:r>
      <w:r w:rsidRPr="0041375B">
        <w:rPr>
          <w:rStyle w:val="eop"/>
          <w:rFonts w:ascii="Verdana" w:hAnsi="Verdana" w:cs="Microsoft Sans Serif"/>
        </w:rPr>
        <w:t> </w:t>
      </w:r>
    </w:p>
    <w:p w14:paraId="5178060C" w14:textId="77777777" w:rsidR="0041375B" w:rsidRPr="0041375B" w:rsidRDefault="0041375B" w:rsidP="0041375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 xml:space="preserve">NB! Lukk alle dører og vinduer så </w:t>
      </w:r>
      <w:proofErr w:type="gramStart"/>
      <w:r w:rsidRPr="0041375B">
        <w:rPr>
          <w:rStyle w:val="normaltextrun"/>
          <w:rFonts w:ascii="Verdana" w:hAnsi="Verdana" w:cs="Microsoft Sans Serif"/>
          <w:lang w:val="nb-NO"/>
        </w:rPr>
        <w:t>røyk</w:t>
      </w:r>
      <w:proofErr w:type="gramEnd"/>
      <w:r w:rsidRPr="0041375B">
        <w:rPr>
          <w:rStyle w:val="normaltextrun"/>
          <w:rFonts w:ascii="Verdana" w:hAnsi="Verdana" w:cs="Microsoft Sans Serif"/>
          <w:lang w:val="nb-NO"/>
        </w:rPr>
        <w:t xml:space="preserve"> og ild ikke sprer seg</w:t>
      </w:r>
      <w:r w:rsidRPr="0041375B">
        <w:rPr>
          <w:rStyle w:val="eop"/>
          <w:rFonts w:ascii="Verdana" w:hAnsi="Verdana" w:cs="Microsoft Sans Serif"/>
        </w:rPr>
        <w:t> </w:t>
      </w:r>
    </w:p>
    <w:p w14:paraId="048CED61" w14:textId="77777777" w:rsidR="0041375B" w:rsidRPr="0041375B" w:rsidRDefault="0041375B" w:rsidP="0041375B">
      <w:pPr>
        <w:pStyle w:val="paragraph"/>
        <w:spacing w:before="0" w:beforeAutospacing="0" w:after="0" w:afterAutospacing="0"/>
        <w:ind w:left="1440"/>
        <w:textAlignment w:val="baseline"/>
        <w:rPr>
          <w:rFonts w:ascii="Verdana" w:hAnsi="Verdana" w:cs="Microsoft Sans Serif"/>
        </w:rPr>
      </w:pPr>
      <w:r w:rsidRPr="0041375B">
        <w:rPr>
          <w:rStyle w:val="eop"/>
          <w:rFonts w:ascii="Verdana" w:hAnsi="Verdana" w:cs="Microsoft Sans Serif"/>
        </w:rPr>
        <w:t> </w:t>
      </w:r>
    </w:p>
    <w:p w14:paraId="2D7B4EBF" w14:textId="77777777" w:rsidR="0041375B" w:rsidRPr="0041375B" w:rsidRDefault="0041375B" w:rsidP="0041375B">
      <w:pPr>
        <w:pStyle w:val="paragraph"/>
        <w:spacing w:before="0" w:beforeAutospacing="0" w:after="0" w:afterAutospacing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b/>
          <w:bCs/>
          <w:lang w:val="nb-NO"/>
        </w:rPr>
        <w:t>MERK DEG</w:t>
      </w:r>
      <w:r w:rsidRPr="0041375B">
        <w:rPr>
          <w:rStyle w:val="eop"/>
          <w:rFonts w:ascii="Verdana" w:hAnsi="Verdana" w:cs="Microsoft Sans Serif"/>
        </w:rPr>
        <w:t> </w:t>
      </w:r>
    </w:p>
    <w:p w14:paraId="6E88CB2D" w14:textId="77777777" w:rsidR="0041375B" w:rsidRPr="0041375B" w:rsidRDefault="0041375B" w:rsidP="0041375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RØMNINGSVEIER</w:t>
      </w:r>
      <w:r w:rsidRPr="0041375B">
        <w:rPr>
          <w:rStyle w:val="eop"/>
          <w:rFonts w:ascii="Verdana" w:hAnsi="Verdana" w:cs="Microsoft Sans Serif"/>
        </w:rPr>
        <w:t> </w:t>
      </w:r>
    </w:p>
    <w:p w14:paraId="10E77CBB" w14:textId="77777777" w:rsidR="0041375B" w:rsidRPr="0041375B" w:rsidRDefault="0041375B" w:rsidP="0041375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BRANNSLUKNINGSAPPARATENES PLASSERING OG BRUKSANVISNING</w:t>
      </w:r>
      <w:r w:rsidRPr="0041375B">
        <w:rPr>
          <w:rStyle w:val="eop"/>
          <w:rFonts w:ascii="Verdana" w:hAnsi="Verdana" w:cs="Microsoft Sans Serif"/>
        </w:rPr>
        <w:t> </w:t>
      </w:r>
    </w:p>
    <w:p w14:paraId="1BA8BD52" w14:textId="77777777" w:rsidR="0041375B" w:rsidRPr="0041375B" w:rsidRDefault="0041375B" w:rsidP="0041375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BRANNSLANGENES PLASSERING</w:t>
      </w:r>
      <w:r w:rsidRPr="0041375B">
        <w:rPr>
          <w:rStyle w:val="eop"/>
          <w:rFonts w:ascii="Verdana" w:hAnsi="Verdana" w:cs="Microsoft Sans Serif"/>
        </w:rPr>
        <w:t> </w:t>
      </w:r>
    </w:p>
    <w:p w14:paraId="3373ACC9" w14:textId="77777777" w:rsidR="0041375B" w:rsidRPr="0041375B" w:rsidRDefault="0041375B" w:rsidP="0041375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Verdana" w:hAnsi="Verdana" w:cs="Microsoft Sans Serif"/>
        </w:rPr>
      </w:pPr>
      <w:r w:rsidRPr="0041375B">
        <w:rPr>
          <w:rStyle w:val="normaltextrun"/>
          <w:rFonts w:ascii="Verdana" w:hAnsi="Verdana" w:cs="Microsoft Sans Serif"/>
          <w:lang w:val="nb-NO"/>
        </w:rPr>
        <w:t>MØTEPLASS ER UTENFOR HOVEDINNGANGEN PÅ PARKERINGSPLASSEN (Mot flaggstang på Fiskå skole for ikke å være i veien for brannbil)</w:t>
      </w:r>
      <w:r w:rsidRPr="0041375B">
        <w:rPr>
          <w:rStyle w:val="eop"/>
          <w:rFonts w:ascii="Verdana" w:hAnsi="Verdana" w:cs="Microsoft Sans Serif"/>
        </w:rPr>
        <w:t> </w:t>
      </w:r>
    </w:p>
    <w:p w14:paraId="2B144ED0" w14:textId="77777777" w:rsidR="008C62EE" w:rsidRPr="0041375B" w:rsidRDefault="008C62EE">
      <w:pPr>
        <w:rPr>
          <w:sz w:val="20"/>
          <w:szCs w:val="20"/>
          <w:lang w:val="no-NO"/>
        </w:rPr>
      </w:pPr>
    </w:p>
    <w:sectPr w:rsidR="008C62EE" w:rsidRPr="0041375B" w:rsidSect="001F6D02">
      <w:headerReference w:type="even" r:id="rId10"/>
      <w:headerReference w:type="default" r:id="rId11"/>
      <w:footerReference w:type="even" r:id="rId12"/>
      <w:headerReference w:type="first" r:id="rId13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7738" w14:textId="77777777" w:rsidR="0041375B" w:rsidRDefault="0041375B" w:rsidP="009B0CFF">
      <w:pPr>
        <w:spacing w:after="0" w:line="240" w:lineRule="auto"/>
      </w:pPr>
      <w:r>
        <w:separator/>
      </w:r>
    </w:p>
  </w:endnote>
  <w:endnote w:type="continuationSeparator" w:id="0">
    <w:p w14:paraId="0BBBA729" w14:textId="77777777" w:rsidR="0041375B" w:rsidRDefault="0041375B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26BE87B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0C2884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1F30493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5C4D" w14:textId="77777777" w:rsidR="0041375B" w:rsidRDefault="0041375B" w:rsidP="009B0CFF">
      <w:pPr>
        <w:spacing w:after="0" w:line="240" w:lineRule="auto"/>
      </w:pPr>
      <w:r>
        <w:separator/>
      </w:r>
    </w:p>
  </w:footnote>
  <w:footnote w:type="continuationSeparator" w:id="0">
    <w:p w14:paraId="5FDD526E" w14:textId="77777777" w:rsidR="0041375B" w:rsidRDefault="0041375B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18ACEDC7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D2AB3AD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0E0B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6EF65436" wp14:editId="7B097E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47E9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36504B37" wp14:editId="4162512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D6E"/>
    <w:multiLevelType w:val="multilevel"/>
    <w:tmpl w:val="141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E3DAF"/>
    <w:multiLevelType w:val="multilevel"/>
    <w:tmpl w:val="3CCA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35D92"/>
    <w:multiLevelType w:val="multilevel"/>
    <w:tmpl w:val="E8F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43304"/>
    <w:multiLevelType w:val="multilevel"/>
    <w:tmpl w:val="B73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67C6D"/>
    <w:multiLevelType w:val="multilevel"/>
    <w:tmpl w:val="68E6C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C444CD"/>
    <w:multiLevelType w:val="multilevel"/>
    <w:tmpl w:val="811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116BA"/>
    <w:multiLevelType w:val="multilevel"/>
    <w:tmpl w:val="193ED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382655F"/>
    <w:multiLevelType w:val="multilevel"/>
    <w:tmpl w:val="6EF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306E12"/>
    <w:multiLevelType w:val="multilevel"/>
    <w:tmpl w:val="12D8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55A28"/>
    <w:multiLevelType w:val="multilevel"/>
    <w:tmpl w:val="EF621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5B"/>
    <w:rsid w:val="00034560"/>
    <w:rsid w:val="00062720"/>
    <w:rsid w:val="000A7203"/>
    <w:rsid w:val="001013E6"/>
    <w:rsid w:val="001F6D02"/>
    <w:rsid w:val="00266CEB"/>
    <w:rsid w:val="003004CF"/>
    <w:rsid w:val="00304E72"/>
    <w:rsid w:val="0041375B"/>
    <w:rsid w:val="004977D3"/>
    <w:rsid w:val="0052087D"/>
    <w:rsid w:val="006C3C49"/>
    <w:rsid w:val="007230B0"/>
    <w:rsid w:val="007902CE"/>
    <w:rsid w:val="007F2389"/>
    <w:rsid w:val="008B3E7D"/>
    <w:rsid w:val="008C62EE"/>
    <w:rsid w:val="009B0CFF"/>
    <w:rsid w:val="00B064C2"/>
    <w:rsid w:val="00B06D89"/>
    <w:rsid w:val="00B1235B"/>
    <w:rsid w:val="00B55145"/>
    <w:rsid w:val="00B77CC1"/>
    <w:rsid w:val="00C44DC3"/>
    <w:rsid w:val="00C5539A"/>
    <w:rsid w:val="00C93A77"/>
    <w:rsid w:val="00D61AE0"/>
    <w:rsid w:val="00D827A8"/>
    <w:rsid w:val="00E314B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5210"/>
  <w15:chartTrackingRefBased/>
  <w15:docId w15:val="{64DF4F32-58F2-47CE-BE33-E1AF5FC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41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41375B"/>
  </w:style>
  <w:style w:type="character" w:customStyle="1" w:styleId="eop">
    <w:name w:val="eop"/>
    <w:basedOn w:val="Standardskriftforavsnitt"/>
    <w:rsid w:val="0041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568e4-ddb2-4488-8386-dbb8881e1570">
      <Terms xmlns="http://schemas.microsoft.com/office/infopath/2007/PartnerControls"/>
    </lcf76f155ced4ddcb4097134ff3c332f>
    <TaxCatchAll xmlns="c54fc5bf-2bd7-4e5e-9d47-60fada190e8c" xsi:nil="true"/>
    <SharedWithUsers xmlns="c54fc5bf-2bd7-4e5e-9d47-60fada190e8c">
      <UserInfo>
        <DisplayName>Iren Moløkken</DisplayName>
        <AccountId>118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5556E422D74DAD899F3FC75E3825" ma:contentTypeVersion="16" ma:contentTypeDescription="Opprett et nytt dokument." ma:contentTypeScope="" ma:versionID="74fcae31c2cb6428d03f71ce58c9081b">
  <xsd:schema xmlns:xsd="http://www.w3.org/2001/XMLSchema" xmlns:xs="http://www.w3.org/2001/XMLSchema" xmlns:p="http://schemas.microsoft.com/office/2006/metadata/properties" xmlns:ns2="ffb568e4-ddb2-4488-8386-dbb8881e1570" xmlns:ns3="c54fc5bf-2bd7-4e5e-9d47-60fada190e8c" targetNamespace="http://schemas.microsoft.com/office/2006/metadata/properties" ma:root="true" ma:fieldsID="3c13d5766ed735bb3c78b47d6985b086" ns2:_="" ns3:_="">
    <xsd:import namespace="ffb568e4-ddb2-4488-8386-dbb8881e1570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68e4-ddb2-4488-8386-dbb8881e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825991-ea5f-4b7b-b19b-925b5fa93def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39019-D627-40CD-A61B-B96D7EEF8B2E}">
  <ds:schemaRefs>
    <ds:schemaRef ds:uri="http://purl.org/dc/elements/1.1/"/>
    <ds:schemaRef ds:uri="http://schemas.microsoft.com/office/2006/metadata/properties"/>
    <ds:schemaRef ds:uri="ffb568e4-ddb2-4488-8386-dbb8881e157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4fc5bf-2bd7-4e5e-9d47-60fada190e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F88363-FAB7-4A26-8E70-7C02E1F61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D15C5-7110-411A-AA30-79CCE852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68e4-ddb2-4488-8386-dbb8881e1570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Mortensen</dc:creator>
  <cp:keywords/>
  <dc:description/>
  <cp:lastModifiedBy>Iren Moløkken</cp:lastModifiedBy>
  <cp:revision>2</cp:revision>
  <dcterms:created xsi:type="dcterms:W3CDTF">2022-10-28T05:59:00Z</dcterms:created>
  <dcterms:modified xsi:type="dcterms:W3CDTF">2022-10-28T05:59:00Z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0x0101002E715556E422D74DAD899F3FC75E3825</vt:lpwstr>
  </property>
</Properties>
</file>