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59F7" w14:textId="219CDEFC" w:rsidR="008C62EE" w:rsidRDefault="0076387F" w:rsidP="0076387F">
      <w:pPr>
        <w:pStyle w:val="Tittel"/>
      </w:pPr>
      <w:r w:rsidRPr="0076387F">
        <w:t>Evalueringsskjema - Avslutning av avtalen</w:t>
      </w:r>
    </w:p>
    <w:p w14:paraId="4FD843F4" w14:textId="42568C26" w:rsidR="0076387F" w:rsidRDefault="0076387F" w:rsidP="0076387F">
      <w:r w:rsidRPr="0076387F">
        <w:t>(Fylles ut av kontraktsansvarlig)</w:t>
      </w:r>
    </w:p>
    <w:p w14:paraId="691CE503" w14:textId="0EC84F56" w:rsidR="0076387F" w:rsidRDefault="0076387F" w:rsidP="0076387F">
      <w:pPr>
        <w:pStyle w:val="Overskrift1"/>
      </w:pPr>
      <w:r w:rsidRPr="0076387F">
        <w:t>Generell informasjon: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1"/>
      </w:tblGrid>
      <w:tr w:rsidR="0076387F" w:rsidRPr="0076387F" w14:paraId="1B9C040C" w14:textId="25FFE4A7" w:rsidTr="0076387F">
        <w:tc>
          <w:tcPr>
            <w:tcW w:w="3823" w:type="dxa"/>
          </w:tcPr>
          <w:p w14:paraId="291EBF42" w14:textId="77777777" w:rsidR="0076387F" w:rsidRPr="0076387F" w:rsidRDefault="0076387F" w:rsidP="00893F6A">
            <w:r w:rsidRPr="0076387F">
              <w:t>Dagens dato:</w:t>
            </w:r>
          </w:p>
        </w:tc>
        <w:tc>
          <w:tcPr>
            <w:tcW w:w="5231" w:type="dxa"/>
          </w:tcPr>
          <w:p w14:paraId="64F39FFA" w14:textId="77777777" w:rsidR="0076387F" w:rsidRPr="0076387F" w:rsidRDefault="0076387F" w:rsidP="00893F6A"/>
        </w:tc>
      </w:tr>
      <w:tr w:rsidR="0076387F" w:rsidRPr="0076387F" w14:paraId="6EF4C7F4" w14:textId="714D1455" w:rsidTr="0076387F">
        <w:tc>
          <w:tcPr>
            <w:tcW w:w="3823" w:type="dxa"/>
          </w:tcPr>
          <w:p w14:paraId="4B53F542" w14:textId="77777777" w:rsidR="0076387F" w:rsidRPr="0076387F" w:rsidRDefault="0076387F" w:rsidP="00893F6A">
            <w:r w:rsidRPr="0076387F">
              <w:t>Navn på anskaffelsen:</w:t>
            </w:r>
          </w:p>
        </w:tc>
        <w:tc>
          <w:tcPr>
            <w:tcW w:w="5231" w:type="dxa"/>
          </w:tcPr>
          <w:p w14:paraId="3511EAE7" w14:textId="77777777" w:rsidR="0076387F" w:rsidRPr="0076387F" w:rsidRDefault="0076387F" w:rsidP="00893F6A"/>
        </w:tc>
      </w:tr>
      <w:tr w:rsidR="0076387F" w:rsidRPr="0076387F" w14:paraId="255C22A2" w14:textId="0B6D7AA9" w:rsidTr="0076387F">
        <w:tc>
          <w:tcPr>
            <w:tcW w:w="3823" w:type="dxa"/>
          </w:tcPr>
          <w:p w14:paraId="3FA7D9D2" w14:textId="77777777" w:rsidR="0076387F" w:rsidRPr="0076387F" w:rsidRDefault="0076387F" w:rsidP="00893F6A">
            <w:r w:rsidRPr="0076387F">
              <w:t>Saksnummer i P360</w:t>
            </w:r>
            <w:r w:rsidRPr="0076387F">
              <w:t>:</w:t>
            </w:r>
          </w:p>
        </w:tc>
        <w:tc>
          <w:tcPr>
            <w:tcW w:w="5231" w:type="dxa"/>
          </w:tcPr>
          <w:p w14:paraId="0207579A" w14:textId="77777777" w:rsidR="0076387F" w:rsidRPr="0076387F" w:rsidRDefault="0076387F" w:rsidP="00893F6A"/>
        </w:tc>
      </w:tr>
      <w:tr w:rsidR="0076387F" w:rsidRPr="0076387F" w14:paraId="3230D158" w14:textId="6EB856E1" w:rsidTr="0076387F">
        <w:tc>
          <w:tcPr>
            <w:tcW w:w="3823" w:type="dxa"/>
          </w:tcPr>
          <w:p w14:paraId="5AA9766B" w14:textId="77777777" w:rsidR="0076387F" w:rsidRPr="0076387F" w:rsidRDefault="0076387F" w:rsidP="00893F6A">
            <w:r w:rsidRPr="0076387F">
              <w:t>Ansvarlig innkjøper:</w:t>
            </w:r>
          </w:p>
        </w:tc>
        <w:tc>
          <w:tcPr>
            <w:tcW w:w="5231" w:type="dxa"/>
          </w:tcPr>
          <w:p w14:paraId="30E9EED3" w14:textId="77777777" w:rsidR="0076387F" w:rsidRPr="0076387F" w:rsidRDefault="0076387F" w:rsidP="00893F6A"/>
        </w:tc>
      </w:tr>
      <w:tr w:rsidR="0076387F" w:rsidRPr="0076387F" w14:paraId="333C0D80" w14:textId="197BF397" w:rsidTr="0076387F">
        <w:tc>
          <w:tcPr>
            <w:tcW w:w="3823" w:type="dxa"/>
          </w:tcPr>
          <w:p w14:paraId="15DBFB15" w14:textId="77777777" w:rsidR="0076387F" w:rsidRPr="0076387F" w:rsidRDefault="0076387F" w:rsidP="00893F6A">
            <w:r w:rsidRPr="0076387F">
              <w:t>Leverandørnavn:</w:t>
            </w:r>
          </w:p>
        </w:tc>
        <w:tc>
          <w:tcPr>
            <w:tcW w:w="5231" w:type="dxa"/>
          </w:tcPr>
          <w:p w14:paraId="433CA0A7" w14:textId="77777777" w:rsidR="0076387F" w:rsidRPr="0076387F" w:rsidRDefault="0076387F" w:rsidP="00893F6A"/>
        </w:tc>
      </w:tr>
      <w:tr w:rsidR="0076387F" w:rsidRPr="0076387F" w14:paraId="78E5A133" w14:textId="07EBF45F" w:rsidTr="0076387F">
        <w:tc>
          <w:tcPr>
            <w:tcW w:w="3823" w:type="dxa"/>
          </w:tcPr>
          <w:p w14:paraId="21DEBC2C" w14:textId="77777777" w:rsidR="0076387F" w:rsidRPr="0076387F" w:rsidRDefault="0076387F" w:rsidP="00893F6A">
            <w:r w:rsidRPr="0076387F">
              <w:t>Avtale/rammeavtale:</w:t>
            </w:r>
          </w:p>
        </w:tc>
        <w:tc>
          <w:tcPr>
            <w:tcW w:w="5231" w:type="dxa"/>
          </w:tcPr>
          <w:p w14:paraId="020AA1DA" w14:textId="77777777" w:rsidR="0076387F" w:rsidRPr="0076387F" w:rsidRDefault="0076387F" w:rsidP="00893F6A"/>
        </w:tc>
      </w:tr>
      <w:tr w:rsidR="0076387F" w:rsidRPr="0076387F" w14:paraId="11B65C50" w14:textId="6CEFEAA7" w:rsidTr="0076387F">
        <w:tc>
          <w:tcPr>
            <w:tcW w:w="3823" w:type="dxa"/>
          </w:tcPr>
          <w:p w14:paraId="1C660ABB" w14:textId="77777777" w:rsidR="0076387F" w:rsidRPr="0076387F" w:rsidRDefault="0076387F" w:rsidP="00893F6A">
            <w:r w:rsidRPr="0076387F">
              <w:t>Vare/tjeneste/bygg- og anlegg:</w:t>
            </w:r>
          </w:p>
        </w:tc>
        <w:tc>
          <w:tcPr>
            <w:tcW w:w="5231" w:type="dxa"/>
          </w:tcPr>
          <w:p w14:paraId="4B0A0D4B" w14:textId="77777777" w:rsidR="0076387F" w:rsidRPr="0076387F" w:rsidRDefault="0076387F" w:rsidP="00893F6A"/>
        </w:tc>
      </w:tr>
      <w:tr w:rsidR="0076387F" w:rsidRPr="0076387F" w14:paraId="4B22CE01" w14:textId="5BACD421" w:rsidTr="0076387F">
        <w:tc>
          <w:tcPr>
            <w:tcW w:w="3823" w:type="dxa"/>
          </w:tcPr>
          <w:p w14:paraId="1C001B44" w14:textId="77777777" w:rsidR="0076387F" w:rsidRPr="0076387F" w:rsidRDefault="0076387F" w:rsidP="00893F6A">
            <w:r w:rsidRPr="0076387F">
              <w:t>Avtalens estimerte verdi:</w:t>
            </w:r>
          </w:p>
        </w:tc>
        <w:tc>
          <w:tcPr>
            <w:tcW w:w="5231" w:type="dxa"/>
          </w:tcPr>
          <w:p w14:paraId="1052E6AF" w14:textId="77777777" w:rsidR="0076387F" w:rsidRPr="0076387F" w:rsidRDefault="0076387F" w:rsidP="00893F6A"/>
        </w:tc>
      </w:tr>
      <w:tr w:rsidR="0076387F" w:rsidRPr="0076387F" w14:paraId="3E2646D9" w14:textId="5768823E" w:rsidTr="0076387F">
        <w:tc>
          <w:tcPr>
            <w:tcW w:w="3823" w:type="dxa"/>
          </w:tcPr>
          <w:p w14:paraId="1145CF16" w14:textId="77777777" w:rsidR="0076387F" w:rsidRPr="0076387F" w:rsidRDefault="0076387F" w:rsidP="00893F6A">
            <w:r w:rsidRPr="0076387F">
              <w:t>Hvilke kontroller/evalueringer ble gjennomført ila avtaleperioden?</w:t>
            </w:r>
          </w:p>
        </w:tc>
        <w:tc>
          <w:tcPr>
            <w:tcW w:w="5231" w:type="dxa"/>
          </w:tcPr>
          <w:p w14:paraId="5F5966FA" w14:textId="77777777" w:rsidR="0076387F" w:rsidRPr="0076387F" w:rsidRDefault="0076387F" w:rsidP="00893F6A"/>
        </w:tc>
      </w:tr>
    </w:tbl>
    <w:p w14:paraId="16CFE170" w14:textId="407F9A78" w:rsidR="0076387F" w:rsidRDefault="0076387F" w:rsidP="0076387F">
      <w:pPr>
        <w:pBdr>
          <w:bottom w:val="single" w:sz="12" w:space="1" w:color="auto"/>
        </w:pBdr>
      </w:pPr>
    </w:p>
    <w:p w14:paraId="69DC4218" w14:textId="77777777" w:rsidR="0076387F" w:rsidRDefault="0076387F" w:rsidP="0076387F">
      <w:pPr>
        <w:pStyle w:val="Overskrift1"/>
      </w:pPr>
      <w:r>
        <w:t>Før avtaleslutt, del 1:</w:t>
      </w:r>
    </w:p>
    <w:p w14:paraId="12687252" w14:textId="77777777" w:rsidR="0076387F" w:rsidRPr="00E058C3" w:rsidRDefault="0076387F" w:rsidP="0076387F">
      <w:pPr>
        <w:pStyle w:val="Listeavsnitt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E058C3">
        <w:rPr>
          <w:rFonts w:ascii="Verdana" w:hAnsi="Verdana"/>
          <w:sz w:val="22"/>
          <w:szCs w:val="22"/>
        </w:rPr>
        <w:t xml:space="preserve">Informer leverandør om at avtaleperioden nærmer seg slutten. </w:t>
      </w:r>
    </w:p>
    <w:p w14:paraId="4BF66132" w14:textId="77777777" w:rsidR="0076387F" w:rsidRPr="00E058C3" w:rsidRDefault="0076387F" w:rsidP="0076387F">
      <w:pPr>
        <w:pStyle w:val="Listeavsnitt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E058C3">
        <w:rPr>
          <w:rFonts w:ascii="Verdana" w:hAnsi="Verdana"/>
          <w:sz w:val="22"/>
          <w:szCs w:val="22"/>
        </w:rPr>
        <w:t>Dersom avtalen skal forlenges i en overgangsperiode mellom ny og gammel avtale må dette avtales med Leverandør.</w:t>
      </w:r>
    </w:p>
    <w:p w14:paraId="45FB97DA" w14:textId="77777777" w:rsidR="0076387F" w:rsidRPr="00E058C3" w:rsidRDefault="0076387F" w:rsidP="0076387F">
      <w:pPr>
        <w:pStyle w:val="Listeavsnitt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E058C3">
        <w:rPr>
          <w:rFonts w:ascii="Verdana" w:hAnsi="Verdana"/>
          <w:sz w:val="22"/>
          <w:szCs w:val="22"/>
        </w:rPr>
        <w:t>Avtal et avslutningsmøte med leverandør, hvor følgende gjennomgås:</w:t>
      </w:r>
    </w:p>
    <w:p w14:paraId="5FFD541E" w14:textId="77777777" w:rsidR="0076387F" w:rsidRPr="00E058C3" w:rsidRDefault="0076387F" w:rsidP="0076387F">
      <w:pPr>
        <w:pStyle w:val="Listeavsnitt"/>
        <w:numPr>
          <w:ilvl w:val="1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E058C3">
        <w:rPr>
          <w:rFonts w:ascii="Verdana" w:hAnsi="Verdana"/>
          <w:sz w:val="22"/>
          <w:szCs w:val="22"/>
        </w:rPr>
        <w:t>Var opplysningene og oppgavebeskrivelsen i konkurransegrunnlaget dekkende for de faktiske forhold?</w:t>
      </w:r>
    </w:p>
    <w:p w14:paraId="1490FF82" w14:textId="77777777" w:rsidR="0076387F" w:rsidRPr="00E058C3" w:rsidRDefault="0076387F" w:rsidP="0076387F">
      <w:pPr>
        <w:pStyle w:val="Listeavsnitt"/>
        <w:numPr>
          <w:ilvl w:val="1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E058C3">
        <w:rPr>
          <w:rFonts w:ascii="Verdana" w:hAnsi="Verdana"/>
          <w:sz w:val="22"/>
          <w:szCs w:val="22"/>
        </w:rPr>
        <w:t>Har avtalen fungert som den burde?</w:t>
      </w:r>
    </w:p>
    <w:p w14:paraId="19A6D454" w14:textId="77777777" w:rsidR="0076387F" w:rsidRPr="00E058C3" w:rsidRDefault="0076387F" w:rsidP="0076387F">
      <w:pPr>
        <w:pStyle w:val="Listeavsnitt"/>
        <w:numPr>
          <w:ilvl w:val="1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E058C3">
        <w:rPr>
          <w:rFonts w:ascii="Verdana" w:hAnsi="Verdana"/>
          <w:sz w:val="22"/>
          <w:szCs w:val="22"/>
        </w:rPr>
        <w:t>Har leverandør noen gode råd til neste tilsvarende konkurranse?</w:t>
      </w:r>
    </w:p>
    <w:p w14:paraId="302C538A" w14:textId="77777777" w:rsidR="0076387F" w:rsidRPr="00E058C3" w:rsidRDefault="0076387F" w:rsidP="0076387F">
      <w:pPr>
        <w:pStyle w:val="Listeavsnitt"/>
        <w:numPr>
          <w:ilvl w:val="1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E058C3">
        <w:rPr>
          <w:rFonts w:ascii="Verdana" w:hAnsi="Verdana"/>
          <w:sz w:val="22"/>
          <w:szCs w:val="22"/>
        </w:rPr>
        <w:t>Få tilsendt endelig statistikk over leveransene fra leverandør.</w:t>
      </w:r>
    </w:p>
    <w:p w14:paraId="2F8D9160" w14:textId="77777777" w:rsidR="0076387F" w:rsidRPr="00E058C3" w:rsidRDefault="0076387F" w:rsidP="0076387F">
      <w:pPr>
        <w:pStyle w:val="Listeavsnitt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E058C3">
        <w:rPr>
          <w:rFonts w:ascii="Verdana" w:hAnsi="Verdana"/>
          <w:sz w:val="22"/>
          <w:szCs w:val="22"/>
        </w:rPr>
        <w:t>Har avtalen fungert som forventet?</w:t>
      </w:r>
      <w:r w:rsidRPr="00E058C3">
        <w:rPr>
          <w:rFonts w:ascii="Verdana" w:hAnsi="Verdana"/>
          <w:sz w:val="22"/>
          <w:szCs w:val="22"/>
        </w:rPr>
        <w:tab/>
      </w:r>
    </w:p>
    <w:p w14:paraId="650EEB36" w14:textId="77777777" w:rsidR="0076387F" w:rsidRPr="00E058C3" w:rsidRDefault="0076387F" w:rsidP="0076387F">
      <w:pPr>
        <w:pStyle w:val="Listeavsnitt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E058C3">
        <w:rPr>
          <w:rFonts w:ascii="Verdana" w:hAnsi="Verdana"/>
          <w:sz w:val="22"/>
          <w:szCs w:val="22"/>
        </w:rPr>
        <w:t>Hva bør endre/forbedre til neste utlysning/konkurranse/konkurransegrunnlag?</w:t>
      </w:r>
    </w:p>
    <w:p w14:paraId="08626092" w14:textId="77777777" w:rsidR="0076387F" w:rsidRPr="00E058C3" w:rsidRDefault="0076387F" w:rsidP="0076387F">
      <w:pPr>
        <w:pStyle w:val="Listeavsnitt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E058C3">
        <w:rPr>
          <w:rFonts w:ascii="Verdana" w:hAnsi="Verdana"/>
          <w:sz w:val="22"/>
          <w:szCs w:val="22"/>
        </w:rPr>
        <w:t>Har kontraktsvilkårene eller krav hindret bedre eller rimeligere måter å løse oppdraget på?</w:t>
      </w:r>
    </w:p>
    <w:p w14:paraId="411F6E5F" w14:textId="77777777" w:rsidR="0076387F" w:rsidRPr="00E058C3" w:rsidRDefault="0076387F" w:rsidP="0076387F">
      <w:pPr>
        <w:pStyle w:val="Listeavsnitt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E058C3">
        <w:rPr>
          <w:rFonts w:ascii="Verdana" w:hAnsi="Verdana"/>
          <w:sz w:val="22"/>
          <w:szCs w:val="22"/>
        </w:rPr>
        <w:t>Er det behov som ikke er dekket i avtalen?</w:t>
      </w:r>
      <w:r w:rsidRPr="00E058C3">
        <w:rPr>
          <w:rFonts w:ascii="Verdana" w:hAnsi="Verdana"/>
          <w:sz w:val="22"/>
          <w:szCs w:val="22"/>
        </w:rPr>
        <w:tab/>
      </w:r>
    </w:p>
    <w:p w14:paraId="4A33C462" w14:textId="77777777" w:rsidR="0076387F" w:rsidRDefault="0076387F" w:rsidP="0076387F"/>
    <w:p w14:paraId="4854F90C" w14:textId="6EF8647B" w:rsidR="0076387F" w:rsidRDefault="0076387F" w:rsidP="0076387F">
      <w:pPr>
        <w:pStyle w:val="Overskrift1"/>
      </w:pPr>
      <w:r w:rsidRPr="0076387F">
        <w:t>Ved avtaleslutt, del 2:</w:t>
      </w:r>
    </w:p>
    <w:p w14:paraId="61870DA9" w14:textId="77777777" w:rsidR="0076387F" w:rsidRPr="00E058C3" w:rsidRDefault="0076387F" w:rsidP="0076387F">
      <w:pPr>
        <w:pStyle w:val="Listeavsnitt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E058C3">
        <w:rPr>
          <w:rFonts w:ascii="Verdana" w:hAnsi="Verdana"/>
          <w:sz w:val="22"/>
          <w:szCs w:val="22"/>
        </w:rPr>
        <w:t xml:space="preserve">Er bestillerne og innkjøpskontakter gjort oppmerksom på at avtalen avsluttes, eller er det tilstrekkelig å informere om ny avtale når denne er på plass? </w:t>
      </w:r>
    </w:p>
    <w:p w14:paraId="1524009C" w14:textId="13CE9AEB" w:rsidR="0076387F" w:rsidRPr="00E058C3" w:rsidRDefault="0076387F" w:rsidP="0076387F">
      <w:pPr>
        <w:pStyle w:val="Listeavsnitt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E058C3">
        <w:rPr>
          <w:rFonts w:ascii="Verdana" w:hAnsi="Verdana"/>
          <w:sz w:val="22"/>
          <w:szCs w:val="22"/>
        </w:rPr>
        <w:t xml:space="preserve">Husk å avslutte avtalen i </w:t>
      </w:r>
      <w:proofErr w:type="spellStart"/>
      <w:r w:rsidRPr="00E058C3">
        <w:rPr>
          <w:rFonts w:ascii="Verdana" w:hAnsi="Verdana"/>
          <w:sz w:val="22"/>
          <w:szCs w:val="22"/>
        </w:rPr>
        <w:t>e</w:t>
      </w:r>
      <w:r w:rsidRPr="00E058C3">
        <w:rPr>
          <w:rFonts w:ascii="Verdana" w:hAnsi="Verdana"/>
          <w:sz w:val="22"/>
          <w:szCs w:val="22"/>
        </w:rPr>
        <w:t>H</w:t>
      </w:r>
      <w:r w:rsidRPr="00E058C3">
        <w:rPr>
          <w:rFonts w:ascii="Verdana" w:hAnsi="Verdana"/>
          <w:sz w:val="22"/>
          <w:szCs w:val="22"/>
        </w:rPr>
        <w:t>andel</w:t>
      </w:r>
      <w:proofErr w:type="spellEnd"/>
    </w:p>
    <w:p w14:paraId="16F7427C" w14:textId="2079E888" w:rsidR="0076387F" w:rsidRPr="0076387F" w:rsidRDefault="0076387F" w:rsidP="0076387F">
      <w:pPr>
        <w:pStyle w:val="Listeavsnitt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76387F">
        <w:rPr>
          <w:rFonts w:ascii="Verdana" w:hAnsi="Verdana"/>
        </w:rPr>
        <w:t xml:space="preserve">Husk å fjerne avtalen fra </w:t>
      </w:r>
      <w:proofErr w:type="spellStart"/>
      <w:r w:rsidRPr="0076387F">
        <w:rPr>
          <w:rFonts w:ascii="Verdana" w:hAnsi="Verdana"/>
        </w:rPr>
        <w:t>Mercell</w:t>
      </w:r>
      <w:proofErr w:type="spellEnd"/>
      <w:r w:rsidRPr="0076387F">
        <w:rPr>
          <w:rFonts w:ascii="Verdana" w:hAnsi="Verdana"/>
        </w:rPr>
        <w:t xml:space="preserve">-avtaleoversikten </w:t>
      </w:r>
    </w:p>
    <w:sectPr w:rsidR="0076387F" w:rsidRPr="0076387F" w:rsidSect="001F6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1C86" w14:textId="77777777" w:rsidR="0076387F" w:rsidRDefault="0076387F" w:rsidP="009B0CFF">
      <w:pPr>
        <w:spacing w:after="0" w:line="240" w:lineRule="auto"/>
      </w:pPr>
      <w:r>
        <w:separator/>
      </w:r>
    </w:p>
  </w:endnote>
  <w:endnote w:type="continuationSeparator" w:id="0">
    <w:p w14:paraId="03A3732C" w14:textId="77777777" w:rsidR="0076387F" w:rsidRDefault="0076387F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F1F13E6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64B103C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8BA91AE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50F6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C147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24B5" w14:textId="77777777" w:rsidR="0076387F" w:rsidRDefault="0076387F" w:rsidP="009B0CFF">
      <w:pPr>
        <w:spacing w:after="0" w:line="240" w:lineRule="auto"/>
      </w:pPr>
      <w:r>
        <w:separator/>
      </w:r>
    </w:p>
  </w:footnote>
  <w:footnote w:type="continuationSeparator" w:id="0">
    <w:p w14:paraId="3BB385CF" w14:textId="77777777" w:rsidR="0076387F" w:rsidRDefault="0076387F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233CC201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CEB764E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6189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6E8A9CE4" wp14:editId="56B1CCD7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AA8C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7E0C313D" wp14:editId="34C9E8E6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145A0"/>
    <w:multiLevelType w:val="hybridMultilevel"/>
    <w:tmpl w:val="9A56608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70BB0"/>
    <w:multiLevelType w:val="hybridMultilevel"/>
    <w:tmpl w:val="17F46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82A88"/>
    <w:multiLevelType w:val="hybridMultilevel"/>
    <w:tmpl w:val="A43C3C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707EE"/>
    <w:multiLevelType w:val="hybridMultilevel"/>
    <w:tmpl w:val="D6DC32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962553">
    <w:abstractNumId w:val="3"/>
  </w:num>
  <w:num w:numId="2" w16cid:durableId="1495991777">
    <w:abstractNumId w:val="1"/>
  </w:num>
  <w:num w:numId="3" w16cid:durableId="663121698">
    <w:abstractNumId w:val="0"/>
  </w:num>
  <w:num w:numId="4" w16cid:durableId="1329290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7F"/>
    <w:rsid w:val="0002126B"/>
    <w:rsid w:val="00034560"/>
    <w:rsid w:val="00062720"/>
    <w:rsid w:val="000A7203"/>
    <w:rsid w:val="00146424"/>
    <w:rsid w:val="001F6D02"/>
    <w:rsid w:val="002666C1"/>
    <w:rsid w:val="00266CEB"/>
    <w:rsid w:val="00304E72"/>
    <w:rsid w:val="004977D3"/>
    <w:rsid w:val="0052087D"/>
    <w:rsid w:val="005D03DC"/>
    <w:rsid w:val="006C3C49"/>
    <w:rsid w:val="0076387F"/>
    <w:rsid w:val="007F2389"/>
    <w:rsid w:val="00870B4C"/>
    <w:rsid w:val="008B3E7D"/>
    <w:rsid w:val="008C62EE"/>
    <w:rsid w:val="009B0CFF"/>
    <w:rsid w:val="009E2F74"/>
    <w:rsid w:val="00B06D89"/>
    <w:rsid w:val="00B1235B"/>
    <w:rsid w:val="00B55145"/>
    <w:rsid w:val="00B77CC1"/>
    <w:rsid w:val="00C44DC3"/>
    <w:rsid w:val="00C5539A"/>
    <w:rsid w:val="00C93A77"/>
    <w:rsid w:val="00D61AE0"/>
    <w:rsid w:val="00E058C3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8B9FE"/>
  <w15:chartTrackingRefBased/>
  <w15:docId w15:val="{774B4E87-E28A-44F7-B459-95028C67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3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styleId="Tittel">
    <w:name w:val="Title"/>
    <w:basedOn w:val="Normal"/>
    <w:next w:val="Normal"/>
    <w:link w:val="TittelTegn"/>
    <w:uiPriority w:val="10"/>
    <w:qFormat/>
    <w:rsid w:val="007638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3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6387F"/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6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3A6D9594EC84BBE5650638C05369F" ma:contentTypeVersion="14" ma:contentTypeDescription="Opprett et nytt dokument." ma:contentTypeScope="" ma:versionID="99fddce483711a86c022112608ebeabd">
  <xsd:schema xmlns:xsd="http://www.w3.org/2001/XMLSchema" xmlns:xs="http://www.w3.org/2001/XMLSchema" xmlns:p="http://schemas.microsoft.com/office/2006/metadata/properties" xmlns:ns2="e69c6f2d-a69e-418b-a6a8-8ace993832c2" xmlns:ns3="f1c21927-41f1-4f4f-b70f-d3dafbde3ec4" targetNamespace="http://schemas.microsoft.com/office/2006/metadata/properties" ma:root="true" ma:fieldsID="3ed88d905b2012e2d47e21dd1a6a17ae" ns2:_="" ns3:_="">
    <xsd:import namespace="e69c6f2d-a69e-418b-a6a8-8ace993832c2"/>
    <xsd:import namespace="f1c21927-41f1-4f4f-b70f-d3dafbde3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c6f2d-a69e-418b-a6a8-8ace99383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1927-41f1-4f4f-b70f-d3dafbde3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587fe5-a66d-4a6e-a43b-10deff14f283}" ma:internalName="TaxCatchAll" ma:showField="CatchAllData" ma:web="f1c21927-41f1-4f4f-b70f-d3dafbde3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c6f2d-a69e-418b-a6a8-8ace993832c2">
      <Terms xmlns="http://schemas.microsoft.com/office/infopath/2007/PartnerControls"/>
    </lcf76f155ced4ddcb4097134ff3c332f>
    <TaxCatchAll xmlns="f1c21927-41f1-4f4f-b70f-d3dafbde3ec4" xsi:nil="true"/>
  </documentManagement>
</p:properties>
</file>

<file path=customXml/itemProps1.xml><?xml version="1.0" encoding="utf-8"?>
<ds:datastoreItem xmlns:ds="http://schemas.openxmlformats.org/officeDocument/2006/customXml" ds:itemID="{E24C94CB-CD9F-4456-B930-5B481CEF6C9E}"/>
</file>

<file path=customXml/itemProps2.xml><?xml version="1.0" encoding="utf-8"?>
<ds:datastoreItem xmlns:ds="http://schemas.openxmlformats.org/officeDocument/2006/customXml" ds:itemID="{8A0D833C-B39B-4BB7-9123-D8E7EF64514F}"/>
</file>

<file path=customXml/itemProps3.xml><?xml version="1.0" encoding="utf-8"?>
<ds:datastoreItem xmlns:ds="http://schemas.openxmlformats.org/officeDocument/2006/customXml" ds:itemID="{EE6605A4-27CB-45DF-A9F7-6ED0A0BABD36}"/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Magnar Benjaminson</dc:creator>
  <cp:keywords/>
  <dc:description/>
  <cp:lastModifiedBy>Magnar Benjaminson</cp:lastModifiedBy>
  <cp:revision>2</cp:revision>
  <dcterms:created xsi:type="dcterms:W3CDTF">2023-05-08T06:34:00Z</dcterms:created>
  <dcterms:modified xsi:type="dcterms:W3CDTF">2023-05-08T06:42:00Z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0x0101006F83A6D9594EC84BBE5650638C05369F</vt:lpwstr>
  </property>
</Properties>
</file>