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9194" w:type="dxa"/>
        <w:tblLayout w:type="fixed"/>
        <w:tblLook w:val="0600" w:firstRow="0" w:lastRow="0" w:firstColumn="0" w:lastColumn="0" w:noHBand="1" w:noVBand="1"/>
      </w:tblPr>
      <w:tblGrid>
        <w:gridCol w:w="4597"/>
        <w:gridCol w:w="4597"/>
      </w:tblGrid>
      <w:tr w:rsidR="7E31EEEB" w14:paraId="417A127D" w14:textId="77777777" w:rsidTr="00BC419B">
        <w:trPr>
          <w:trHeight w:val="337"/>
        </w:trPr>
        <w:tc>
          <w:tcPr>
            <w:tcW w:w="4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14DB0D" w14:textId="0CA1670D" w:rsidR="5392456B" w:rsidRDefault="09D50E6A" w:rsidP="7E31EEEB">
            <w:pPr>
              <w:rPr>
                <w:rFonts w:ascii="Verdana" w:eastAsia="Verdana" w:hAnsi="Verdana" w:cs="Verdana"/>
              </w:rPr>
            </w:pPr>
            <w:r>
              <w:rPr>
                <w:noProof/>
              </w:rPr>
              <w:drawing>
                <wp:inline distT="0" distB="0" distL="0" distR="0" wp14:anchorId="16943F8B" wp14:editId="38BE0DA5">
                  <wp:extent cx="2343150" cy="659011"/>
                  <wp:effectExtent l="0" t="0" r="0" b="0"/>
                  <wp:docPr id="1307007045" name="Picture 1177262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26229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65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B6521B" w14:textId="6FE32D2D" w:rsidR="5392456B" w:rsidRDefault="596FC0F3" w:rsidP="00716D12">
            <w:pPr>
              <w:jc w:val="right"/>
              <w:rPr>
                <w:rFonts w:ascii="Verdana" w:eastAsia="Verdana" w:hAnsi="Verdana" w:cs="Verdana"/>
              </w:rPr>
            </w:pPr>
            <w:r>
              <w:rPr>
                <w:noProof/>
              </w:rPr>
              <w:drawing>
                <wp:inline distT="0" distB="0" distL="0" distR="0" wp14:anchorId="794910F4" wp14:editId="396F8164">
                  <wp:extent cx="1485900" cy="630382"/>
                  <wp:effectExtent l="0" t="0" r="0" b="0"/>
                  <wp:docPr id="160436936" name="Bilde 3" descr="Et bilde som inneholder sort, mørke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3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6303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E31EEEB" w14:paraId="3FDDBEB8" w14:textId="77777777" w:rsidTr="00BC419B">
        <w:trPr>
          <w:trHeight w:val="337"/>
        </w:trPr>
        <w:tc>
          <w:tcPr>
            <w:tcW w:w="4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C13E64E" w14:textId="77777777" w:rsidR="7E31EEEB" w:rsidRDefault="00ED570A" w:rsidP="00716D12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7B57A28D">
              <w:rPr>
                <w:rFonts w:ascii="Verdana" w:eastAsia="Verdana" w:hAnsi="Verdana" w:cs="Verdana"/>
                <w:sz w:val="14"/>
                <w:szCs w:val="14"/>
              </w:rPr>
              <w:t xml:space="preserve">Sist oppdatert: </w:t>
            </w:r>
            <w:proofErr w:type="spellStart"/>
            <w:proofErr w:type="gramStart"/>
            <w:r w:rsidRPr="7B57A28D">
              <w:rPr>
                <w:rFonts w:ascii="Verdana" w:eastAsia="Verdana" w:hAnsi="Verdana" w:cs="Verdana"/>
                <w:sz w:val="14"/>
                <w:szCs w:val="14"/>
              </w:rPr>
              <w:t>dd.mm.åå</w:t>
            </w:r>
            <w:proofErr w:type="spellEnd"/>
            <w:proofErr w:type="gramEnd"/>
          </w:p>
          <w:p w14:paraId="12771987" w14:textId="77777777" w:rsidR="00ED570A" w:rsidRDefault="00ED570A" w:rsidP="00716D12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7B57A28D">
              <w:rPr>
                <w:rFonts w:ascii="Verdana" w:eastAsia="Verdana" w:hAnsi="Verdana" w:cs="Verdana"/>
                <w:sz w:val="14"/>
                <w:szCs w:val="14"/>
              </w:rPr>
              <w:t xml:space="preserve">Versjon: </w:t>
            </w:r>
            <w:proofErr w:type="spellStart"/>
            <w:r w:rsidRPr="7B57A28D">
              <w:rPr>
                <w:rFonts w:ascii="Verdana" w:eastAsia="Verdana" w:hAnsi="Verdana" w:cs="Verdana"/>
                <w:sz w:val="14"/>
                <w:szCs w:val="14"/>
              </w:rPr>
              <w:t>x.x</w:t>
            </w:r>
            <w:proofErr w:type="spellEnd"/>
          </w:p>
          <w:p w14:paraId="2C713900" w14:textId="3E24D495" w:rsidR="00ED570A" w:rsidRPr="00ED570A" w:rsidRDefault="00ED570A" w:rsidP="00716D12">
            <w:pPr>
              <w:rPr>
                <w:rFonts w:ascii="Verdana" w:eastAsia="Verdana" w:hAnsi="Verdana" w:cs="Verdana"/>
                <w:sz w:val="12"/>
                <w:szCs w:val="12"/>
              </w:rPr>
            </w:pPr>
            <w:r w:rsidRPr="7B57A28D">
              <w:rPr>
                <w:rFonts w:ascii="Verdana" w:eastAsia="Verdana" w:hAnsi="Verdana" w:cs="Verdana"/>
                <w:sz w:val="14"/>
                <w:szCs w:val="14"/>
              </w:rPr>
              <w:t>Utarbeidet av: xxx</w:t>
            </w:r>
          </w:p>
        </w:tc>
        <w:tc>
          <w:tcPr>
            <w:tcW w:w="45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4483E11" w14:textId="292C72EA" w:rsidR="7E31EEEB" w:rsidRDefault="00776598" w:rsidP="00B157C3">
            <w:pPr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  <w:r w:rsidRPr="7B57A28D">
              <w:rPr>
                <w:rFonts w:ascii="Verdana" w:eastAsia="Verdana" w:hAnsi="Verdana" w:cs="Verdana"/>
                <w:sz w:val="14"/>
                <w:szCs w:val="14"/>
              </w:rPr>
              <w:t>Godkjent av:</w:t>
            </w:r>
            <w:r w:rsidR="007E6317">
              <w:rPr>
                <w:rFonts w:ascii="Verdana" w:eastAsia="Verdana" w:hAnsi="Verdana" w:cs="Verdana"/>
                <w:sz w:val="14"/>
                <w:szCs w:val="14"/>
              </w:rPr>
              <w:t xml:space="preserve"> xxx</w:t>
            </w:r>
            <w:r w:rsidRPr="7B57A28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  <w:p w14:paraId="5B94532D" w14:textId="1E4359F6" w:rsidR="00776598" w:rsidRDefault="00776598" w:rsidP="00B157C3">
            <w:pPr>
              <w:jc w:val="right"/>
              <w:rPr>
                <w:rFonts w:ascii="Verdana" w:eastAsia="Verdana" w:hAnsi="Verdana" w:cs="Verdana"/>
                <w:sz w:val="14"/>
                <w:szCs w:val="14"/>
              </w:rPr>
            </w:pPr>
            <w:r w:rsidRPr="7B57A28D">
              <w:rPr>
                <w:rFonts w:ascii="Verdana" w:eastAsia="Verdana" w:hAnsi="Verdana" w:cs="Verdana"/>
                <w:sz w:val="14"/>
                <w:szCs w:val="14"/>
              </w:rPr>
              <w:t>Dato for godkjenning:</w:t>
            </w:r>
            <w:r w:rsidR="007E6317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7E6317" w:rsidRPr="7B57A28D">
              <w:rPr>
                <w:rFonts w:ascii="Verdana" w:eastAsia="Verdana" w:hAnsi="Verdana" w:cs="Verdana"/>
                <w:sz w:val="14"/>
                <w:szCs w:val="14"/>
              </w:rPr>
              <w:t>dd.mm.åå</w:t>
            </w:r>
            <w:proofErr w:type="spellEnd"/>
            <w:proofErr w:type="gramEnd"/>
          </w:p>
        </w:tc>
      </w:tr>
    </w:tbl>
    <w:p w14:paraId="25A279ED" w14:textId="5F38B7EC" w:rsidR="00591032" w:rsidRDefault="00591032" w:rsidP="429A0262">
      <w:pPr>
        <w:tabs>
          <w:tab w:val="left" w:pos="3750"/>
        </w:tabs>
        <w:spacing w:after="0" w:line="240" w:lineRule="auto"/>
      </w:pPr>
    </w:p>
    <w:p w14:paraId="4FAC59F4" w14:textId="24BDCB4B" w:rsidR="008C62EE" w:rsidRPr="00930F00" w:rsidRDefault="00570336" w:rsidP="003839A8">
      <w:pPr>
        <w:pStyle w:val="Tittel"/>
        <w:rPr>
          <w:rFonts w:ascii="Verdana" w:eastAsia="Verdana" w:hAnsi="Verdana" w:cs="Verdana"/>
          <w:sz w:val="44"/>
          <w:szCs w:val="44"/>
        </w:rPr>
      </w:pPr>
      <w:r w:rsidRPr="00930F00">
        <w:rPr>
          <w:rFonts w:ascii="Verdana" w:eastAsia="Verdana" w:hAnsi="Verdana" w:cs="Verdana"/>
          <w:sz w:val="44"/>
          <w:szCs w:val="44"/>
        </w:rPr>
        <w:t>Mandat</w:t>
      </w:r>
      <w:r w:rsidR="167105A5" w:rsidRPr="00930F00">
        <w:rPr>
          <w:rFonts w:ascii="Verdana" w:eastAsia="Verdana" w:hAnsi="Verdana" w:cs="Verdana"/>
          <w:sz w:val="44"/>
          <w:szCs w:val="44"/>
        </w:rPr>
        <w:t xml:space="preserve"> for</w:t>
      </w:r>
      <w:r w:rsidRPr="00930F00">
        <w:rPr>
          <w:rFonts w:ascii="Verdana" w:eastAsia="Verdana" w:hAnsi="Verdana" w:cs="Verdana"/>
          <w:sz w:val="44"/>
          <w:szCs w:val="44"/>
        </w:rPr>
        <w:t xml:space="preserve"> </w:t>
      </w:r>
      <w:r w:rsidR="19753164" w:rsidRPr="00930F00">
        <w:rPr>
          <w:rFonts w:ascii="Verdana" w:eastAsia="Verdana" w:hAnsi="Verdana" w:cs="Verdana"/>
          <w:sz w:val="44"/>
          <w:szCs w:val="44"/>
        </w:rPr>
        <w:t xml:space="preserve">konseptfase </w:t>
      </w:r>
      <w:r w:rsidRPr="00930F00">
        <w:rPr>
          <w:rFonts w:ascii="Verdana" w:eastAsia="Verdana" w:hAnsi="Verdana" w:cs="Verdana"/>
          <w:sz w:val="44"/>
          <w:szCs w:val="44"/>
        </w:rPr>
        <w:t>&lt;navn&gt;</w:t>
      </w:r>
    </w:p>
    <w:p w14:paraId="66AD87C8" w14:textId="00845791" w:rsidR="00570336" w:rsidRDefault="006F2466" w:rsidP="00570336">
      <w:pPr>
        <w:rPr>
          <w:rFonts w:ascii="Verdana" w:eastAsia="Verdana" w:hAnsi="Verdana" w:cs="Verdana"/>
          <w:i/>
          <w:color w:val="4F82BE"/>
          <w:sz w:val="14"/>
          <w:szCs w:val="14"/>
        </w:rPr>
      </w:pPr>
      <w:r w:rsidRPr="7B57A28D">
        <w:rPr>
          <w:rFonts w:ascii="Verdana" w:eastAsia="Verdana" w:hAnsi="Verdana" w:cs="Verdana"/>
          <w:i/>
          <w:color w:val="4F82BE"/>
          <w:sz w:val="14"/>
          <w:szCs w:val="14"/>
        </w:rPr>
        <w:t>&lt;Veiledende tekst fjernes. Se kvalitetssystemet</w:t>
      </w:r>
      <w:r w:rsidRPr="7B57A28D">
        <w:rPr>
          <w:rFonts w:ascii="Verdana" w:eastAsia="Verdana" w:hAnsi="Verdana" w:cs="Verdana"/>
          <w:i/>
          <w:color w:val="0000FF"/>
          <w:sz w:val="14"/>
          <w:szCs w:val="14"/>
        </w:rPr>
        <w:t xml:space="preserve"> </w:t>
      </w:r>
      <w:r w:rsidRPr="7B57A28D">
        <w:rPr>
          <w:rFonts w:ascii="Verdana" w:eastAsia="Verdana" w:hAnsi="Verdana" w:cs="Verdana"/>
          <w:i/>
          <w:color w:val="4F82BE"/>
          <w:sz w:val="14"/>
          <w:szCs w:val="14"/>
        </w:rPr>
        <w:t>for mer informasjon.&gt;</w:t>
      </w:r>
    </w:p>
    <w:p w14:paraId="4B92C27A" w14:textId="35605900" w:rsidR="00570336" w:rsidRPr="00930F00" w:rsidRDefault="00570336" w:rsidP="006F2466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930F00">
        <w:rPr>
          <w:rFonts w:ascii="Verdana" w:eastAsia="Verdana" w:hAnsi="Verdana" w:cs="Verdana"/>
          <w:sz w:val="28"/>
          <w:szCs w:val="28"/>
        </w:rPr>
        <w:t>Bakgrunn</w:t>
      </w:r>
      <w:r w:rsidR="703DC036" w:rsidRPr="00930F00">
        <w:rPr>
          <w:rFonts w:ascii="Verdana" w:eastAsia="Verdana" w:hAnsi="Verdana" w:cs="Verdana"/>
          <w:sz w:val="28"/>
          <w:szCs w:val="28"/>
        </w:rPr>
        <w:t xml:space="preserve"> og hensikt</w:t>
      </w:r>
    </w:p>
    <w:p w14:paraId="0E77AEAE" w14:textId="3F3D0D23" w:rsidR="00E7066C" w:rsidRPr="00901D30" w:rsidRDefault="00A7689A" w:rsidP="00E7066C">
      <w:p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 xml:space="preserve">&lt;Beskriv bakgrunnen, dagens situasjon og problemet/utfordringene (for hvem) som gjør at det bør igangsettes et </w:t>
      </w:r>
      <w:r w:rsidR="44E69963" w:rsidRPr="4044809C">
        <w:rPr>
          <w:rFonts w:ascii="Verdana" w:eastAsia="Verdana" w:hAnsi="Verdana" w:cs="Verdana"/>
          <w:sz w:val="20"/>
          <w:szCs w:val="20"/>
        </w:rPr>
        <w:t>arbeid</w:t>
      </w:r>
      <w:r w:rsidRPr="4044809C">
        <w:rPr>
          <w:rFonts w:ascii="Verdana" w:eastAsia="Verdana" w:hAnsi="Verdana" w:cs="Verdana"/>
          <w:sz w:val="20"/>
          <w:szCs w:val="20"/>
        </w:rPr>
        <w:t xml:space="preserve">. </w:t>
      </w:r>
      <w:r w:rsidR="00E7066C" w:rsidRPr="4044809C">
        <w:rPr>
          <w:rFonts w:ascii="Verdana" w:eastAsia="Verdana" w:hAnsi="Verdana" w:cs="Verdana"/>
          <w:sz w:val="20"/>
          <w:szCs w:val="20"/>
        </w:rPr>
        <w:t xml:space="preserve">Beskriv også kort konsekvenser dersom tiltak ikke </w:t>
      </w:r>
      <w:r w:rsidR="3F632D4C" w:rsidRPr="4044809C">
        <w:rPr>
          <w:rFonts w:ascii="Verdana" w:eastAsia="Verdana" w:hAnsi="Verdana" w:cs="Verdana"/>
          <w:sz w:val="20"/>
          <w:szCs w:val="20"/>
        </w:rPr>
        <w:t>iverksettes</w:t>
      </w:r>
      <w:r w:rsidR="00E7066C" w:rsidRPr="4044809C">
        <w:rPr>
          <w:rFonts w:ascii="Verdana" w:eastAsia="Verdana" w:hAnsi="Verdana" w:cs="Verdana"/>
          <w:sz w:val="20"/>
          <w:szCs w:val="20"/>
        </w:rPr>
        <w:t xml:space="preserve">. </w:t>
      </w:r>
    </w:p>
    <w:p w14:paraId="3A97D16F" w14:textId="26D3CF40" w:rsidR="00E7066C" w:rsidRPr="00901D30" w:rsidRDefault="00A7689A" w:rsidP="003839A8">
      <w:p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 xml:space="preserve">Dersom det er nye krav, </w:t>
      </w:r>
      <w:r w:rsidR="00BC419B">
        <w:rPr>
          <w:rFonts w:ascii="Verdana" w:eastAsia="Verdana" w:hAnsi="Verdana" w:cs="Verdana"/>
          <w:sz w:val="20"/>
          <w:szCs w:val="20"/>
        </w:rPr>
        <w:t xml:space="preserve">politiske vedtak </w:t>
      </w:r>
      <w:r w:rsidRPr="4044809C">
        <w:rPr>
          <w:rFonts w:ascii="Verdana" w:eastAsia="Verdana" w:hAnsi="Verdana" w:cs="Verdana"/>
          <w:sz w:val="20"/>
          <w:szCs w:val="20"/>
        </w:rPr>
        <w:t>eller bestill</w:t>
      </w:r>
      <w:r w:rsidR="006F2466" w:rsidRPr="4044809C">
        <w:rPr>
          <w:rFonts w:ascii="Verdana" w:eastAsia="Verdana" w:hAnsi="Verdana" w:cs="Verdana"/>
          <w:sz w:val="20"/>
          <w:szCs w:val="20"/>
        </w:rPr>
        <w:t>inger</w:t>
      </w:r>
      <w:r w:rsidRPr="4044809C">
        <w:rPr>
          <w:rFonts w:ascii="Verdana" w:eastAsia="Verdana" w:hAnsi="Verdana" w:cs="Verdana"/>
          <w:sz w:val="20"/>
          <w:szCs w:val="20"/>
        </w:rPr>
        <w:t xml:space="preserve"> som er bakgrunnen, må dette beskrives.</w:t>
      </w:r>
      <w:r w:rsidR="00E7066C" w:rsidRPr="4044809C">
        <w:rPr>
          <w:rFonts w:ascii="Verdana" w:eastAsia="Verdana" w:hAnsi="Verdana" w:cs="Verdana"/>
          <w:sz w:val="20"/>
          <w:szCs w:val="20"/>
        </w:rPr>
        <w:t>&gt;</w:t>
      </w:r>
      <w:r w:rsidR="59B1E8D5" w:rsidRPr="4044809C">
        <w:rPr>
          <w:rFonts w:ascii="Verdana" w:eastAsia="Verdana" w:hAnsi="Verdana" w:cs="Verdana"/>
          <w:sz w:val="20"/>
          <w:szCs w:val="20"/>
        </w:rPr>
        <w:t xml:space="preserve"> </w:t>
      </w:r>
    </w:p>
    <w:p w14:paraId="45C56453" w14:textId="1547EE10" w:rsidR="00570336" w:rsidRPr="00930F00" w:rsidRDefault="00570336" w:rsidP="006F2466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930F00">
        <w:rPr>
          <w:rFonts w:ascii="Verdana" w:eastAsia="Verdana" w:hAnsi="Verdana" w:cs="Verdana"/>
          <w:sz w:val="28"/>
          <w:szCs w:val="28"/>
        </w:rPr>
        <w:t>Føringer</w:t>
      </w:r>
      <w:r w:rsidR="00F820E2" w:rsidRPr="00930F00">
        <w:rPr>
          <w:rFonts w:ascii="Verdana" w:eastAsia="Verdana" w:hAnsi="Verdana" w:cs="Verdana"/>
          <w:sz w:val="28"/>
          <w:szCs w:val="28"/>
        </w:rPr>
        <w:t xml:space="preserve"> og</w:t>
      </w:r>
      <w:r w:rsidR="00A7689A" w:rsidRPr="00930F00">
        <w:rPr>
          <w:rFonts w:ascii="Verdana" w:eastAsia="Verdana" w:hAnsi="Verdana" w:cs="Verdana"/>
          <w:sz w:val="28"/>
          <w:szCs w:val="28"/>
        </w:rPr>
        <w:t xml:space="preserve"> sammenheng</w:t>
      </w:r>
      <w:r w:rsidR="006F2466" w:rsidRPr="00930F00">
        <w:rPr>
          <w:rFonts w:ascii="Verdana" w:eastAsia="Verdana" w:hAnsi="Verdana" w:cs="Verdana"/>
          <w:sz w:val="28"/>
          <w:szCs w:val="28"/>
        </w:rPr>
        <w:t xml:space="preserve"> med andre initiativ </w:t>
      </w:r>
    </w:p>
    <w:p w14:paraId="4ADDDE35" w14:textId="5249A112" w:rsidR="00570336" w:rsidRPr="00901D30" w:rsidRDefault="00A7689A" w:rsidP="003839A8">
      <w:p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 xml:space="preserve">&lt;Hvordan </w:t>
      </w:r>
      <w:r w:rsidR="00F820E2" w:rsidRPr="4044809C">
        <w:rPr>
          <w:rFonts w:ascii="Verdana" w:eastAsia="Verdana" w:hAnsi="Verdana" w:cs="Verdana"/>
          <w:sz w:val="20"/>
          <w:szCs w:val="20"/>
        </w:rPr>
        <w:t xml:space="preserve">er </w:t>
      </w:r>
      <w:r w:rsidRPr="4044809C">
        <w:rPr>
          <w:rFonts w:ascii="Verdana" w:eastAsia="Verdana" w:hAnsi="Verdana" w:cs="Verdana"/>
          <w:sz w:val="20"/>
          <w:szCs w:val="20"/>
        </w:rPr>
        <w:t>mandatet</w:t>
      </w:r>
      <w:r w:rsidR="00F820E2" w:rsidRPr="4044809C">
        <w:rPr>
          <w:rFonts w:ascii="Verdana" w:eastAsia="Verdana" w:hAnsi="Verdana" w:cs="Verdana"/>
          <w:sz w:val="20"/>
          <w:szCs w:val="20"/>
        </w:rPr>
        <w:t xml:space="preserve"> forankret i </w:t>
      </w:r>
      <w:r w:rsidRPr="4044809C">
        <w:rPr>
          <w:rFonts w:ascii="Verdana" w:eastAsia="Verdana" w:hAnsi="Verdana" w:cs="Verdana"/>
          <w:sz w:val="20"/>
          <w:szCs w:val="20"/>
        </w:rPr>
        <w:t xml:space="preserve">kommunens </w:t>
      </w:r>
      <w:r w:rsidR="00C90C15" w:rsidRPr="4044809C">
        <w:rPr>
          <w:rFonts w:ascii="Verdana" w:eastAsia="Verdana" w:hAnsi="Verdana" w:cs="Verdana"/>
          <w:sz w:val="20"/>
          <w:szCs w:val="20"/>
        </w:rPr>
        <w:t xml:space="preserve">strategi og </w:t>
      </w:r>
      <w:r w:rsidRPr="4044809C">
        <w:rPr>
          <w:rFonts w:ascii="Verdana" w:eastAsia="Verdana" w:hAnsi="Verdana" w:cs="Verdana"/>
          <w:sz w:val="20"/>
          <w:szCs w:val="20"/>
        </w:rPr>
        <w:t>planer?</w:t>
      </w:r>
    </w:p>
    <w:p w14:paraId="71237C38" w14:textId="14ED749F" w:rsidR="00F820E2" w:rsidRPr="00901D30" w:rsidRDefault="00F820E2" w:rsidP="2829630E">
      <w:p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 xml:space="preserve">Beskriv avhengigheter til </w:t>
      </w:r>
      <w:r w:rsidR="00A7689A" w:rsidRPr="4044809C">
        <w:rPr>
          <w:rFonts w:ascii="Verdana" w:eastAsia="Verdana" w:hAnsi="Verdana" w:cs="Verdana"/>
          <w:sz w:val="20"/>
          <w:szCs w:val="20"/>
        </w:rPr>
        <w:t>andre</w:t>
      </w:r>
      <w:r w:rsidR="4DF52FF5" w:rsidRPr="4044809C">
        <w:rPr>
          <w:rFonts w:ascii="Verdana" w:eastAsia="Verdana" w:hAnsi="Verdana" w:cs="Verdana"/>
          <w:sz w:val="20"/>
          <w:szCs w:val="20"/>
        </w:rPr>
        <w:t xml:space="preserve"> tidligere/</w:t>
      </w:r>
      <w:r w:rsidR="00A7689A" w:rsidRPr="4044809C">
        <w:rPr>
          <w:rFonts w:ascii="Verdana" w:eastAsia="Verdana" w:hAnsi="Verdana" w:cs="Verdana"/>
          <w:sz w:val="20"/>
          <w:szCs w:val="20"/>
        </w:rPr>
        <w:t xml:space="preserve">pågående/påtenkte </w:t>
      </w:r>
      <w:r w:rsidR="3D483994" w:rsidRPr="4044809C">
        <w:rPr>
          <w:rFonts w:ascii="Verdana" w:eastAsia="Verdana" w:hAnsi="Verdana" w:cs="Verdana"/>
          <w:sz w:val="20"/>
          <w:szCs w:val="20"/>
        </w:rPr>
        <w:t xml:space="preserve">arbeid og/eller </w:t>
      </w:r>
      <w:r w:rsidR="00A7689A" w:rsidRPr="4044809C">
        <w:rPr>
          <w:rFonts w:ascii="Verdana" w:eastAsia="Verdana" w:hAnsi="Verdana" w:cs="Verdana"/>
          <w:sz w:val="20"/>
          <w:szCs w:val="20"/>
        </w:rPr>
        <w:t xml:space="preserve">prosjekter, internt eller eksternt, innen det samme </w:t>
      </w:r>
      <w:r w:rsidR="27E0B9EC" w:rsidRPr="4044809C">
        <w:rPr>
          <w:rFonts w:ascii="Verdana" w:eastAsia="Verdana" w:hAnsi="Verdana" w:cs="Verdana"/>
          <w:sz w:val="20"/>
          <w:szCs w:val="20"/>
        </w:rPr>
        <w:t>o</w:t>
      </w:r>
      <w:r w:rsidR="00A7689A" w:rsidRPr="4044809C">
        <w:rPr>
          <w:rFonts w:ascii="Verdana" w:eastAsia="Verdana" w:hAnsi="Verdana" w:cs="Verdana"/>
          <w:sz w:val="20"/>
          <w:szCs w:val="20"/>
        </w:rPr>
        <w:t>mrådet</w:t>
      </w:r>
      <w:r w:rsidRPr="4044809C">
        <w:rPr>
          <w:rFonts w:ascii="Verdana" w:eastAsia="Verdana" w:hAnsi="Verdana" w:cs="Verdana"/>
          <w:sz w:val="20"/>
          <w:szCs w:val="20"/>
        </w:rPr>
        <w:t>.</w:t>
      </w:r>
      <w:r w:rsidR="006F2466" w:rsidRPr="4044809C">
        <w:rPr>
          <w:rFonts w:ascii="Verdana" w:eastAsia="Verdana" w:hAnsi="Verdana" w:cs="Verdana"/>
          <w:sz w:val="20"/>
          <w:szCs w:val="20"/>
        </w:rPr>
        <w:t xml:space="preserve"> </w:t>
      </w:r>
      <w:r w:rsidR="1B115D6E" w:rsidRPr="4044809C">
        <w:rPr>
          <w:rFonts w:ascii="Verdana" w:eastAsia="Verdana" w:hAnsi="Verdana" w:cs="Verdana"/>
          <w:sz w:val="20"/>
          <w:szCs w:val="20"/>
        </w:rPr>
        <w:t xml:space="preserve">Er det andre kommuner som har gjennomført lignende </w:t>
      </w:r>
      <w:r w:rsidR="00BC419B">
        <w:rPr>
          <w:rFonts w:ascii="Verdana" w:eastAsia="Verdana" w:hAnsi="Verdana" w:cs="Verdana"/>
          <w:sz w:val="20"/>
          <w:szCs w:val="20"/>
        </w:rPr>
        <w:t>arbeid</w:t>
      </w:r>
      <w:r w:rsidR="1B115D6E" w:rsidRPr="4044809C">
        <w:rPr>
          <w:rFonts w:ascii="Verdana" w:eastAsia="Verdana" w:hAnsi="Verdana" w:cs="Verdana"/>
          <w:sz w:val="20"/>
          <w:szCs w:val="20"/>
        </w:rPr>
        <w:t>/prosjekter</w:t>
      </w:r>
      <w:r w:rsidR="005C17B9">
        <w:rPr>
          <w:rFonts w:ascii="Verdana" w:eastAsia="Verdana" w:hAnsi="Verdana" w:cs="Verdana"/>
          <w:sz w:val="20"/>
          <w:szCs w:val="20"/>
        </w:rPr>
        <w:t>? Dette</w:t>
      </w:r>
      <w:r w:rsidR="1B115D6E" w:rsidRPr="4044809C">
        <w:rPr>
          <w:rFonts w:ascii="Verdana" w:eastAsia="Verdana" w:hAnsi="Verdana" w:cs="Verdana"/>
          <w:sz w:val="20"/>
          <w:szCs w:val="20"/>
        </w:rPr>
        <w:t xml:space="preserve"> kan gi nyttige erfaringer og verdifull innsikt. </w:t>
      </w:r>
    </w:p>
    <w:p w14:paraId="22C60B6B" w14:textId="03F55F56" w:rsidR="00C90C15" w:rsidRPr="00901D30" w:rsidRDefault="00F03434" w:rsidP="003839A8">
      <w:p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>E</w:t>
      </w:r>
      <w:r w:rsidR="67B27631" w:rsidRPr="4044809C">
        <w:rPr>
          <w:rFonts w:ascii="Verdana" w:eastAsia="Verdana" w:hAnsi="Verdana" w:cs="Verdana"/>
          <w:sz w:val="20"/>
          <w:szCs w:val="20"/>
        </w:rPr>
        <w:t>r det</w:t>
      </w:r>
      <w:r w:rsidR="44198EC0" w:rsidRPr="4044809C">
        <w:rPr>
          <w:rFonts w:ascii="Verdana" w:eastAsia="Verdana" w:hAnsi="Verdana" w:cs="Verdana"/>
          <w:sz w:val="20"/>
          <w:szCs w:val="20"/>
        </w:rPr>
        <w:t xml:space="preserve"> andre føringer som må hensyntas, f</w:t>
      </w:r>
      <w:r w:rsidR="38D4BAAA" w:rsidRPr="4044809C">
        <w:rPr>
          <w:rFonts w:ascii="Verdana" w:eastAsia="Verdana" w:hAnsi="Verdana" w:cs="Verdana"/>
          <w:sz w:val="20"/>
          <w:szCs w:val="20"/>
        </w:rPr>
        <w:t xml:space="preserve">.eks. </w:t>
      </w:r>
      <w:r w:rsidR="44198EC0" w:rsidRPr="4044809C">
        <w:rPr>
          <w:rFonts w:ascii="Verdana" w:eastAsia="Verdana" w:hAnsi="Verdana" w:cs="Verdana"/>
          <w:sz w:val="20"/>
          <w:szCs w:val="20"/>
        </w:rPr>
        <w:t xml:space="preserve">IT, </w:t>
      </w:r>
      <w:r w:rsidR="4F0165BD" w:rsidRPr="4044809C">
        <w:rPr>
          <w:rFonts w:ascii="Verdana" w:eastAsia="Verdana" w:hAnsi="Verdana" w:cs="Verdana"/>
          <w:sz w:val="20"/>
          <w:szCs w:val="20"/>
        </w:rPr>
        <w:t>vedtak</w:t>
      </w:r>
      <w:r w:rsidR="44198EC0" w:rsidRPr="4044809C">
        <w:rPr>
          <w:rFonts w:ascii="Verdana" w:eastAsia="Verdana" w:hAnsi="Verdana" w:cs="Verdana"/>
          <w:sz w:val="20"/>
          <w:szCs w:val="20"/>
        </w:rPr>
        <w:t>,</w:t>
      </w:r>
      <w:r w:rsidR="008A3256" w:rsidRPr="4044809C">
        <w:rPr>
          <w:rFonts w:ascii="Verdana" w:eastAsia="Verdana" w:hAnsi="Verdana" w:cs="Verdana"/>
          <w:sz w:val="20"/>
          <w:szCs w:val="20"/>
        </w:rPr>
        <w:t xml:space="preserve"> lovverk,</w:t>
      </w:r>
      <w:r w:rsidR="44198EC0" w:rsidRPr="4044809C">
        <w:rPr>
          <w:rFonts w:ascii="Verdana" w:eastAsia="Verdana" w:hAnsi="Verdana" w:cs="Verdana"/>
          <w:sz w:val="20"/>
          <w:szCs w:val="20"/>
        </w:rPr>
        <w:t xml:space="preserve"> etc</w:t>
      </w:r>
      <w:r w:rsidR="76BAD156" w:rsidRPr="4044809C">
        <w:rPr>
          <w:rFonts w:ascii="Verdana" w:eastAsia="Verdana" w:hAnsi="Verdana" w:cs="Verdana"/>
          <w:sz w:val="20"/>
          <w:szCs w:val="20"/>
        </w:rPr>
        <w:t>.</w:t>
      </w:r>
      <w:r w:rsidR="44198EC0" w:rsidRPr="4044809C">
        <w:rPr>
          <w:rFonts w:ascii="Verdana" w:eastAsia="Verdana" w:hAnsi="Verdana" w:cs="Verdana"/>
          <w:sz w:val="20"/>
          <w:szCs w:val="20"/>
        </w:rPr>
        <w:t xml:space="preserve">? </w:t>
      </w:r>
    </w:p>
    <w:p w14:paraId="11270D5C" w14:textId="3292F12F" w:rsidR="00C90C15" w:rsidRPr="00901D30" w:rsidRDefault="00C90C15" w:rsidP="003839A8">
      <w:p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 xml:space="preserve">Er det avgrensninger/noe </w:t>
      </w:r>
      <w:r w:rsidR="43F22271" w:rsidRPr="4044809C">
        <w:rPr>
          <w:rFonts w:ascii="Verdana" w:eastAsia="Verdana" w:hAnsi="Verdana" w:cs="Verdana"/>
          <w:sz w:val="20"/>
          <w:szCs w:val="20"/>
        </w:rPr>
        <w:t>arbeidet</w:t>
      </w:r>
      <w:r w:rsidRPr="4044809C">
        <w:rPr>
          <w:rFonts w:ascii="Verdana" w:eastAsia="Verdana" w:hAnsi="Verdana" w:cs="Verdana"/>
          <w:sz w:val="20"/>
          <w:szCs w:val="20"/>
        </w:rPr>
        <w:t xml:space="preserve"> ikke skal omfatte?</w:t>
      </w:r>
      <w:r w:rsidR="005A36A1" w:rsidRPr="4044809C">
        <w:rPr>
          <w:rFonts w:ascii="Verdana" w:eastAsia="Verdana" w:hAnsi="Verdana" w:cs="Verdana"/>
          <w:sz w:val="20"/>
          <w:szCs w:val="20"/>
        </w:rPr>
        <w:t xml:space="preserve"> Og evt. hvorfor ikke?</w:t>
      </w:r>
      <w:r w:rsidR="00F820E2" w:rsidRPr="4044809C">
        <w:rPr>
          <w:rFonts w:ascii="Verdana" w:eastAsia="Verdana" w:hAnsi="Verdana" w:cs="Verdana"/>
          <w:sz w:val="20"/>
          <w:szCs w:val="20"/>
        </w:rPr>
        <w:t>&gt;</w:t>
      </w:r>
      <w:r w:rsidRPr="4044809C">
        <w:rPr>
          <w:rFonts w:ascii="Verdana" w:eastAsia="Verdana" w:hAnsi="Verdana" w:cs="Verdana"/>
          <w:sz w:val="20"/>
          <w:szCs w:val="20"/>
        </w:rPr>
        <w:t xml:space="preserve"> </w:t>
      </w:r>
    </w:p>
    <w:p w14:paraId="62104DBF" w14:textId="749FB43A" w:rsidR="48695522" w:rsidRPr="00901D30" w:rsidRDefault="48695522" w:rsidP="2829630E">
      <w:p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>På bakgrunn av innhentet informasjon, kan det gis føringer på hvilke konsept(er) det kan være aktuelt å utrede nærmere i konseptfasen</w:t>
      </w:r>
      <w:r w:rsidR="4B27CA8A" w:rsidRPr="4044809C">
        <w:rPr>
          <w:rFonts w:ascii="Verdana" w:eastAsia="Verdana" w:hAnsi="Verdana" w:cs="Verdana"/>
          <w:sz w:val="20"/>
          <w:szCs w:val="20"/>
        </w:rPr>
        <w:t>.</w:t>
      </w:r>
      <w:r w:rsidRPr="4044809C">
        <w:rPr>
          <w:rFonts w:ascii="Verdana" w:eastAsia="Verdana" w:hAnsi="Verdana" w:cs="Verdana"/>
          <w:sz w:val="20"/>
          <w:szCs w:val="20"/>
        </w:rPr>
        <w:t>&gt;</w:t>
      </w:r>
    </w:p>
    <w:p w14:paraId="1B61331E" w14:textId="34471078" w:rsidR="00570336" w:rsidRPr="00930F00" w:rsidRDefault="00570336" w:rsidP="006F2466">
      <w:pPr>
        <w:pStyle w:val="Overskrift1"/>
        <w:rPr>
          <w:rFonts w:ascii="Verdana" w:eastAsia="Verdana" w:hAnsi="Verdana" w:cs="Verdana"/>
          <w:sz w:val="28"/>
          <w:szCs w:val="28"/>
        </w:rPr>
      </w:pPr>
      <w:r w:rsidRPr="00930F00">
        <w:rPr>
          <w:rFonts w:ascii="Verdana" w:eastAsia="Verdana" w:hAnsi="Verdana" w:cs="Verdana"/>
          <w:sz w:val="28"/>
          <w:szCs w:val="28"/>
        </w:rPr>
        <w:t>Organisering</w:t>
      </w:r>
      <w:r w:rsidR="1362AF62" w:rsidRPr="00930F00">
        <w:rPr>
          <w:rFonts w:ascii="Verdana" w:eastAsia="Verdana" w:hAnsi="Verdana" w:cs="Verdana"/>
          <w:sz w:val="28"/>
          <w:szCs w:val="28"/>
        </w:rPr>
        <w:t xml:space="preserve"> av arbeidet</w:t>
      </w:r>
    </w:p>
    <w:p w14:paraId="6672D49F" w14:textId="4E8A77D8" w:rsidR="00C92E18" w:rsidRPr="00901D30" w:rsidRDefault="00F820E2" w:rsidP="00E7066C">
      <w:pPr>
        <w:spacing w:after="0"/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 xml:space="preserve">&lt;Hvem skal delta </w:t>
      </w:r>
      <w:r w:rsidR="38D851B4" w:rsidRPr="4044809C">
        <w:rPr>
          <w:rFonts w:ascii="Verdana" w:eastAsia="Verdana" w:hAnsi="Verdana" w:cs="Verdana"/>
          <w:sz w:val="20"/>
          <w:szCs w:val="20"/>
        </w:rPr>
        <w:t>i konseptfasen</w:t>
      </w:r>
      <w:r w:rsidR="00C92E18" w:rsidRPr="4044809C">
        <w:rPr>
          <w:rFonts w:ascii="Verdana" w:eastAsia="Verdana" w:hAnsi="Verdana" w:cs="Verdana"/>
          <w:sz w:val="20"/>
          <w:szCs w:val="20"/>
        </w:rPr>
        <w:t>.</w:t>
      </w:r>
      <w:r w:rsidR="032810A6" w:rsidRPr="4044809C">
        <w:rPr>
          <w:rFonts w:ascii="Verdana" w:eastAsia="Verdana" w:hAnsi="Verdana" w:cs="Verdana"/>
          <w:sz w:val="20"/>
          <w:szCs w:val="20"/>
        </w:rPr>
        <w:t xml:space="preserve"> </w:t>
      </w:r>
    </w:p>
    <w:p w14:paraId="778AFE40" w14:textId="4C55A33C" w:rsidR="00F820E2" w:rsidRPr="00901D30" w:rsidRDefault="00C92E18" w:rsidP="00E7066C">
      <w:pPr>
        <w:pStyle w:val="Listeavsnitt"/>
        <w:numPr>
          <w:ilvl w:val="0"/>
          <w:numId w:val="4"/>
        </w:num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 xml:space="preserve">Hvem er </w:t>
      </w:r>
      <w:r w:rsidR="00F820E2" w:rsidRPr="4044809C">
        <w:rPr>
          <w:rFonts w:ascii="Verdana" w:eastAsia="Verdana" w:hAnsi="Verdana" w:cs="Verdana"/>
          <w:sz w:val="20"/>
          <w:szCs w:val="20"/>
        </w:rPr>
        <w:t xml:space="preserve">leder av konseptarbeidet? </w:t>
      </w:r>
    </w:p>
    <w:p w14:paraId="52396773" w14:textId="7A2699C7" w:rsidR="00F820E2" w:rsidRPr="00901D30" w:rsidRDefault="00F820E2" w:rsidP="00E7066C">
      <w:pPr>
        <w:pStyle w:val="Listeavsnitt"/>
        <w:numPr>
          <w:ilvl w:val="0"/>
          <w:numId w:val="4"/>
        </w:num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>H</w:t>
      </w:r>
      <w:r w:rsidR="0342DD29" w:rsidRPr="4044809C">
        <w:rPr>
          <w:rFonts w:ascii="Verdana" w:eastAsia="Verdana" w:hAnsi="Verdana" w:cs="Verdana"/>
          <w:sz w:val="20"/>
          <w:szCs w:val="20"/>
        </w:rPr>
        <w:t>v</w:t>
      </w:r>
      <w:r w:rsidR="4FA0B990" w:rsidRPr="4044809C">
        <w:rPr>
          <w:rFonts w:ascii="Verdana" w:eastAsia="Verdana" w:hAnsi="Verdana" w:cs="Verdana"/>
          <w:sz w:val="20"/>
          <w:szCs w:val="20"/>
        </w:rPr>
        <w:t xml:space="preserve">ilken kompetanse vil det være behov for å involvere i arbeidet? </w:t>
      </w:r>
    </w:p>
    <w:p w14:paraId="5FA50D8A" w14:textId="2609C8CD" w:rsidR="00315EDD" w:rsidRPr="00901D30" w:rsidRDefault="00BC419B" w:rsidP="00E7066C">
      <w:pPr>
        <w:pStyle w:val="Listeavsnitt"/>
        <w:numPr>
          <w:ilvl w:val="0"/>
          <w:numId w:val="4"/>
        </w:num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Skal arbeidet i</w:t>
      </w:r>
      <w:r w:rsidR="006F2466" w:rsidRPr="4044809C">
        <w:rPr>
          <w:rFonts w:ascii="Verdana" w:eastAsia="Verdana" w:hAnsi="Verdana" w:cs="Verdana"/>
          <w:sz w:val="20"/>
          <w:szCs w:val="20"/>
        </w:rPr>
        <w:t xml:space="preserve">nvolvere og/eller samhandle med andre </w:t>
      </w:r>
      <w:r w:rsidR="3BA33E35" w:rsidRPr="4044809C">
        <w:rPr>
          <w:rFonts w:ascii="Verdana" w:eastAsia="Verdana" w:hAnsi="Verdana" w:cs="Verdana"/>
          <w:sz w:val="20"/>
          <w:szCs w:val="20"/>
        </w:rPr>
        <w:t xml:space="preserve">fagområder eller </w:t>
      </w:r>
      <w:r w:rsidR="66B1424B" w:rsidRPr="4044809C">
        <w:rPr>
          <w:rFonts w:ascii="Verdana" w:eastAsia="Verdana" w:hAnsi="Verdana" w:cs="Verdana"/>
          <w:sz w:val="20"/>
          <w:szCs w:val="20"/>
        </w:rPr>
        <w:t>interessenter</w:t>
      </w:r>
      <w:r w:rsidR="006F2466" w:rsidRPr="4044809C">
        <w:rPr>
          <w:rFonts w:ascii="Verdana" w:eastAsia="Verdana" w:hAnsi="Verdana" w:cs="Verdana"/>
          <w:sz w:val="20"/>
          <w:szCs w:val="20"/>
        </w:rPr>
        <w:t xml:space="preserve">? </w:t>
      </w:r>
    </w:p>
    <w:p w14:paraId="02DA474C" w14:textId="41153157" w:rsidR="2F6EE255" w:rsidRPr="00901D30" w:rsidRDefault="2F6EE255" w:rsidP="00E7066C">
      <w:pPr>
        <w:spacing w:before="120"/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 xml:space="preserve">Hvem vil arbeidet berøre, og bør informeres allerede </w:t>
      </w:r>
      <w:r w:rsidR="00BC419B">
        <w:rPr>
          <w:rFonts w:ascii="Verdana" w:eastAsia="Verdana" w:hAnsi="Verdana" w:cs="Verdana"/>
          <w:sz w:val="20"/>
          <w:szCs w:val="20"/>
        </w:rPr>
        <w:t>i denne fasen av arbeidet</w:t>
      </w:r>
      <w:r w:rsidRPr="4044809C">
        <w:rPr>
          <w:rFonts w:ascii="Verdana" w:eastAsia="Verdana" w:hAnsi="Verdana" w:cs="Verdana"/>
          <w:sz w:val="20"/>
          <w:szCs w:val="20"/>
        </w:rPr>
        <w:t xml:space="preserve">? </w:t>
      </w:r>
    </w:p>
    <w:p w14:paraId="48B43BFE" w14:textId="24EAEAE1" w:rsidR="006F2466" w:rsidRPr="00901D30" w:rsidRDefault="7CD516E6" w:rsidP="00E7066C">
      <w:p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>Er det behov for ekstern bistand?</w:t>
      </w:r>
      <w:r w:rsidR="540BF164" w:rsidRPr="4044809C">
        <w:rPr>
          <w:rFonts w:ascii="Verdana" w:eastAsia="Verdana" w:hAnsi="Verdana" w:cs="Verdana"/>
          <w:sz w:val="20"/>
          <w:szCs w:val="20"/>
        </w:rPr>
        <w:t>&gt;</w:t>
      </w:r>
      <w:r w:rsidRPr="4044809C">
        <w:rPr>
          <w:rFonts w:ascii="Verdana" w:eastAsia="Verdana" w:hAnsi="Verdana" w:cs="Verdana"/>
          <w:sz w:val="20"/>
          <w:szCs w:val="20"/>
        </w:rPr>
        <w:t xml:space="preserve"> </w:t>
      </w:r>
    </w:p>
    <w:p w14:paraId="0420BD35" w14:textId="066943C3" w:rsidR="00C92E18" w:rsidRPr="00930F00" w:rsidRDefault="00C92E18" w:rsidP="00C92E18">
      <w:pPr>
        <w:pStyle w:val="Overskrift2"/>
        <w:rPr>
          <w:rFonts w:ascii="Verdana" w:eastAsia="Verdana" w:hAnsi="Verdana" w:cs="Verdana"/>
          <w:sz w:val="28"/>
          <w:szCs w:val="28"/>
        </w:rPr>
      </w:pPr>
      <w:r w:rsidRPr="00930F00">
        <w:rPr>
          <w:rFonts w:ascii="Verdana" w:eastAsia="Verdana" w:hAnsi="Verdana" w:cs="Verdana"/>
          <w:sz w:val="28"/>
          <w:szCs w:val="28"/>
        </w:rPr>
        <w:t>Rammer</w:t>
      </w:r>
      <w:r w:rsidR="3BECCB62" w:rsidRPr="00930F00">
        <w:rPr>
          <w:rFonts w:ascii="Verdana" w:eastAsia="Verdana" w:hAnsi="Verdana" w:cs="Verdana"/>
          <w:sz w:val="28"/>
          <w:szCs w:val="28"/>
        </w:rPr>
        <w:t xml:space="preserve"> for arbeidet</w:t>
      </w:r>
    </w:p>
    <w:p w14:paraId="3E9E751E" w14:textId="3D992F72" w:rsidR="00570336" w:rsidRPr="00901D30" w:rsidRDefault="00C92E18" w:rsidP="0D0F1B87">
      <w:p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>&lt;</w:t>
      </w:r>
      <w:r w:rsidR="00BC419B" w:rsidRPr="4044809C">
        <w:rPr>
          <w:rFonts w:ascii="Verdana" w:eastAsia="Verdana" w:hAnsi="Verdana" w:cs="Verdana"/>
          <w:sz w:val="20"/>
          <w:szCs w:val="20"/>
        </w:rPr>
        <w:t xml:space="preserve">Beskriv konseptfasens </w:t>
      </w:r>
      <w:r w:rsidR="00BC419B">
        <w:rPr>
          <w:rFonts w:ascii="Verdana" w:eastAsia="Verdana" w:hAnsi="Verdana" w:cs="Verdana"/>
          <w:sz w:val="20"/>
          <w:szCs w:val="20"/>
        </w:rPr>
        <w:t xml:space="preserve">tidsramme, </w:t>
      </w:r>
      <w:r w:rsidR="00BC419B" w:rsidRPr="4044809C">
        <w:rPr>
          <w:rFonts w:ascii="Verdana" w:eastAsia="Verdana" w:hAnsi="Verdana" w:cs="Verdana"/>
          <w:sz w:val="20"/>
          <w:szCs w:val="20"/>
        </w:rPr>
        <w:t>kostnad</w:t>
      </w:r>
      <w:r w:rsidR="00BC419B">
        <w:rPr>
          <w:rFonts w:ascii="Verdana" w:eastAsia="Verdana" w:hAnsi="Verdana" w:cs="Verdana"/>
          <w:sz w:val="20"/>
          <w:szCs w:val="20"/>
        </w:rPr>
        <w:t xml:space="preserve">- </w:t>
      </w:r>
      <w:r w:rsidR="00BC419B" w:rsidRPr="4044809C">
        <w:rPr>
          <w:rFonts w:ascii="Verdana" w:eastAsia="Verdana" w:hAnsi="Verdana" w:cs="Verdana"/>
          <w:sz w:val="20"/>
          <w:szCs w:val="20"/>
        </w:rPr>
        <w:t>og ressursbehov</w:t>
      </w:r>
      <w:r w:rsidRPr="4044809C">
        <w:rPr>
          <w:rFonts w:ascii="Verdana" w:eastAsia="Verdana" w:hAnsi="Verdana" w:cs="Verdana"/>
          <w:sz w:val="20"/>
          <w:szCs w:val="20"/>
        </w:rPr>
        <w:t xml:space="preserve">. </w:t>
      </w:r>
      <w:r w:rsidR="351365B4" w:rsidRPr="4044809C">
        <w:rPr>
          <w:rFonts w:ascii="Verdana" w:eastAsia="Verdana" w:hAnsi="Verdana" w:cs="Verdana"/>
          <w:sz w:val="20"/>
          <w:szCs w:val="20"/>
        </w:rPr>
        <w:t xml:space="preserve">Hvor mye tid må </w:t>
      </w:r>
      <w:r w:rsidR="2339BF93" w:rsidRPr="4044809C">
        <w:rPr>
          <w:rFonts w:ascii="Verdana" w:eastAsia="Verdana" w:hAnsi="Verdana" w:cs="Verdana"/>
          <w:sz w:val="20"/>
          <w:szCs w:val="20"/>
        </w:rPr>
        <w:t>det</w:t>
      </w:r>
      <w:r w:rsidR="351365B4" w:rsidRPr="4044809C">
        <w:rPr>
          <w:rFonts w:ascii="Verdana" w:eastAsia="Verdana" w:hAnsi="Verdana" w:cs="Verdana"/>
          <w:sz w:val="20"/>
          <w:szCs w:val="20"/>
        </w:rPr>
        <w:t xml:space="preserve"> forvente</w:t>
      </w:r>
      <w:r w:rsidR="7593565C" w:rsidRPr="4044809C">
        <w:rPr>
          <w:rFonts w:ascii="Verdana" w:eastAsia="Verdana" w:hAnsi="Verdana" w:cs="Verdana"/>
          <w:sz w:val="20"/>
          <w:szCs w:val="20"/>
        </w:rPr>
        <w:t>s</w:t>
      </w:r>
      <w:r w:rsidR="351365B4" w:rsidRPr="4044809C">
        <w:rPr>
          <w:rFonts w:ascii="Verdana" w:eastAsia="Verdana" w:hAnsi="Verdana" w:cs="Verdana"/>
          <w:sz w:val="20"/>
          <w:szCs w:val="20"/>
        </w:rPr>
        <w:t xml:space="preserve"> å avsette</w:t>
      </w:r>
      <w:r w:rsidR="4DC6E092" w:rsidRPr="4044809C">
        <w:rPr>
          <w:rFonts w:ascii="Verdana" w:eastAsia="Verdana" w:hAnsi="Verdana" w:cs="Verdana"/>
          <w:sz w:val="20"/>
          <w:szCs w:val="20"/>
        </w:rPr>
        <w:t xml:space="preserve"> til arbeidet</w:t>
      </w:r>
      <w:r w:rsidR="351365B4" w:rsidRPr="4044809C">
        <w:rPr>
          <w:rFonts w:ascii="Verdana" w:eastAsia="Verdana" w:hAnsi="Verdana" w:cs="Verdana"/>
          <w:sz w:val="20"/>
          <w:szCs w:val="20"/>
        </w:rPr>
        <w:t>?</w:t>
      </w:r>
      <w:r w:rsidR="77991108" w:rsidRPr="4044809C">
        <w:rPr>
          <w:rFonts w:ascii="Verdana" w:eastAsia="Verdana" w:hAnsi="Verdana" w:cs="Verdana"/>
          <w:sz w:val="20"/>
          <w:szCs w:val="20"/>
        </w:rPr>
        <w:t xml:space="preserve"> Forventet startdato og sluttdato for konseptfasen.</w:t>
      </w:r>
    </w:p>
    <w:p w14:paraId="66251C39" w14:textId="0A49C519" w:rsidR="00570336" w:rsidRPr="00901D30" w:rsidRDefault="006F2466" w:rsidP="4044809C">
      <w:p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 xml:space="preserve">Er det aktuelt å søke eksterne midler? </w:t>
      </w:r>
    </w:p>
    <w:p w14:paraId="09F79322" w14:textId="60584701" w:rsidR="00570336" w:rsidRPr="00901D30" w:rsidRDefault="00C90C15" w:rsidP="00570336">
      <w:pPr>
        <w:rPr>
          <w:rFonts w:ascii="Verdana" w:eastAsia="Verdana" w:hAnsi="Verdana" w:cs="Verdana"/>
          <w:sz w:val="20"/>
          <w:szCs w:val="20"/>
        </w:rPr>
      </w:pPr>
      <w:r w:rsidRPr="4044809C">
        <w:rPr>
          <w:rFonts w:ascii="Verdana" w:eastAsia="Verdana" w:hAnsi="Verdana" w:cs="Verdana"/>
          <w:sz w:val="20"/>
          <w:szCs w:val="20"/>
        </w:rPr>
        <w:t xml:space="preserve">Er det behov for </w:t>
      </w:r>
      <w:r w:rsidR="00596BFA" w:rsidRPr="4044809C">
        <w:rPr>
          <w:rFonts w:ascii="Verdana" w:eastAsia="Verdana" w:hAnsi="Verdana" w:cs="Verdana"/>
          <w:sz w:val="20"/>
          <w:szCs w:val="20"/>
        </w:rPr>
        <w:t>anskaffelse</w:t>
      </w:r>
      <w:r w:rsidR="00F03434" w:rsidRPr="4044809C">
        <w:rPr>
          <w:rFonts w:ascii="Verdana" w:eastAsia="Verdana" w:hAnsi="Verdana" w:cs="Verdana"/>
          <w:sz w:val="20"/>
          <w:szCs w:val="20"/>
        </w:rPr>
        <w:t>(</w:t>
      </w:r>
      <w:r w:rsidR="00596BFA" w:rsidRPr="4044809C">
        <w:rPr>
          <w:rFonts w:ascii="Verdana" w:eastAsia="Verdana" w:hAnsi="Verdana" w:cs="Verdana"/>
          <w:sz w:val="20"/>
          <w:szCs w:val="20"/>
        </w:rPr>
        <w:t>r</w:t>
      </w:r>
      <w:r w:rsidR="00F03434" w:rsidRPr="4044809C">
        <w:rPr>
          <w:rFonts w:ascii="Verdana" w:eastAsia="Verdana" w:hAnsi="Verdana" w:cs="Verdana"/>
          <w:sz w:val="20"/>
          <w:szCs w:val="20"/>
        </w:rPr>
        <w:t>)</w:t>
      </w:r>
      <w:r w:rsidRPr="4044809C">
        <w:rPr>
          <w:rFonts w:ascii="Verdana" w:eastAsia="Verdana" w:hAnsi="Verdana" w:cs="Verdana"/>
          <w:sz w:val="20"/>
          <w:szCs w:val="20"/>
        </w:rPr>
        <w:t>?</w:t>
      </w:r>
      <w:r w:rsidR="00F820E2" w:rsidRPr="4044809C">
        <w:rPr>
          <w:rFonts w:ascii="Verdana" w:eastAsia="Verdana" w:hAnsi="Verdana" w:cs="Verdana"/>
          <w:sz w:val="20"/>
          <w:szCs w:val="20"/>
        </w:rPr>
        <w:t>&gt;</w:t>
      </w:r>
    </w:p>
    <w:sectPr w:rsidR="00570336" w:rsidRPr="00901D30" w:rsidSect="001569E3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pgSz w:w="11900" w:h="16840"/>
      <w:pgMar w:top="1417" w:right="1417" w:bottom="1417" w:left="1417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4EC4E" w14:textId="77777777" w:rsidR="00D851B0" w:rsidRDefault="00D851B0" w:rsidP="009B0CFF">
      <w:pPr>
        <w:spacing w:after="0" w:line="240" w:lineRule="auto"/>
      </w:pPr>
      <w:r>
        <w:separator/>
      </w:r>
    </w:p>
  </w:endnote>
  <w:endnote w:type="continuationSeparator" w:id="0">
    <w:p w14:paraId="6755C2EF" w14:textId="77777777" w:rsidR="00D851B0" w:rsidRDefault="00D851B0" w:rsidP="009B0CFF">
      <w:pPr>
        <w:spacing w:after="0" w:line="240" w:lineRule="auto"/>
      </w:pPr>
      <w:r>
        <w:continuationSeparator/>
      </w:r>
    </w:p>
  </w:endnote>
  <w:endnote w:type="continuationNotice" w:id="1">
    <w:p w14:paraId="6606DAC6" w14:textId="77777777" w:rsidR="00D851B0" w:rsidRDefault="00D85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D9A17" w14:textId="77777777" w:rsidR="008B3E7D" w:rsidRDefault="008B3E7D" w:rsidP="00362C46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2A4D483D" w14:textId="77777777" w:rsidR="001F6D02" w:rsidRDefault="001F6D02" w:rsidP="00362C46">
    <w:pPr>
      <w:pStyle w:val="Bunn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end"/>
    </w:r>
  </w:p>
  <w:p w14:paraId="71D90481" w14:textId="77777777" w:rsidR="001F6D02" w:rsidRDefault="001F6D0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32F26715" w14:paraId="71948285" w14:textId="77777777" w:rsidTr="32F26715">
      <w:trPr>
        <w:trHeight w:val="300"/>
      </w:trPr>
      <w:tc>
        <w:tcPr>
          <w:tcW w:w="3020" w:type="dxa"/>
        </w:tcPr>
        <w:p w14:paraId="132A37BA" w14:textId="7E9F7F38" w:rsidR="32F26715" w:rsidRDefault="32F26715" w:rsidP="32F26715">
          <w:pPr>
            <w:pStyle w:val="Topptekst"/>
            <w:ind w:left="-115"/>
          </w:pPr>
        </w:p>
      </w:tc>
      <w:tc>
        <w:tcPr>
          <w:tcW w:w="3020" w:type="dxa"/>
        </w:tcPr>
        <w:p w14:paraId="386E5437" w14:textId="142EFEE3" w:rsidR="32F26715" w:rsidRDefault="32F26715" w:rsidP="32F26715">
          <w:pPr>
            <w:pStyle w:val="Topptekst"/>
            <w:jc w:val="center"/>
          </w:pPr>
        </w:p>
      </w:tc>
      <w:tc>
        <w:tcPr>
          <w:tcW w:w="3020" w:type="dxa"/>
        </w:tcPr>
        <w:p w14:paraId="2B8E06BE" w14:textId="6BDD7042" w:rsidR="32F26715" w:rsidRDefault="32F26715" w:rsidP="32F26715">
          <w:pPr>
            <w:pStyle w:val="Topptekst"/>
            <w:ind w:right="-115"/>
            <w:jc w:val="right"/>
          </w:pPr>
        </w:p>
      </w:tc>
    </w:tr>
  </w:tbl>
  <w:p w14:paraId="428A1F5B" w14:textId="0E1BE891" w:rsidR="32F26715" w:rsidRDefault="32F26715" w:rsidP="32F2671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62EDF" w14:textId="3E581D18" w:rsidR="006F2466" w:rsidRDefault="006F2466">
    <w:pPr>
      <w:pStyle w:val="Bunntekst"/>
      <w:jc w:val="right"/>
    </w:pPr>
    <w:r w:rsidRPr="006F2466">
      <w:rPr>
        <w:sz w:val="18"/>
        <w:szCs w:val="18"/>
      </w:rPr>
      <w:fldChar w:fldCharType="begin"/>
    </w:r>
    <w:r w:rsidRPr="006F2466">
      <w:rPr>
        <w:sz w:val="18"/>
        <w:szCs w:val="18"/>
      </w:rPr>
      <w:instrText>PAGE   \* MERGEFORMAT</w:instrText>
    </w:r>
    <w:r w:rsidRPr="006F2466">
      <w:rPr>
        <w:sz w:val="18"/>
        <w:szCs w:val="18"/>
      </w:rPr>
      <w:fldChar w:fldCharType="separate"/>
    </w:r>
    <w:r w:rsidRPr="006F2466">
      <w:rPr>
        <w:sz w:val="18"/>
        <w:szCs w:val="18"/>
      </w:rPr>
      <w:t>2</w:t>
    </w:r>
    <w:r w:rsidRPr="006F2466">
      <w:rPr>
        <w:sz w:val="18"/>
        <w:szCs w:val="18"/>
      </w:rPr>
      <w:fldChar w:fldCharType="end"/>
    </w:r>
  </w:p>
  <w:p w14:paraId="32DF1342" w14:textId="11D457BA" w:rsidR="006F2466" w:rsidRPr="006F2466" w:rsidRDefault="006F2466">
    <w:pPr>
      <w:pStyle w:val="Bunnteks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B570" w14:textId="77777777" w:rsidR="00D851B0" w:rsidRDefault="00D851B0" w:rsidP="009B0CFF">
      <w:pPr>
        <w:spacing w:after="0" w:line="240" w:lineRule="auto"/>
      </w:pPr>
      <w:r>
        <w:separator/>
      </w:r>
    </w:p>
  </w:footnote>
  <w:footnote w:type="continuationSeparator" w:id="0">
    <w:p w14:paraId="41F7A97A" w14:textId="77777777" w:rsidR="00D851B0" w:rsidRDefault="00D851B0" w:rsidP="009B0CFF">
      <w:pPr>
        <w:spacing w:after="0" w:line="240" w:lineRule="auto"/>
      </w:pPr>
      <w:r>
        <w:continuationSeparator/>
      </w:r>
    </w:p>
  </w:footnote>
  <w:footnote w:type="continuationNotice" w:id="1">
    <w:p w14:paraId="50B22A07" w14:textId="77777777" w:rsidR="00D851B0" w:rsidRDefault="00D851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B603" w14:textId="1DC9CC4A" w:rsidR="001F6D02" w:rsidRDefault="001F6D02" w:rsidP="00362C46">
    <w:pPr>
      <w:pStyle w:val="Topptekst"/>
      <w:framePr w:wrap="none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591032">
      <w:rPr>
        <w:rStyle w:val="Sidetall"/>
        <w:noProof/>
      </w:rPr>
      <w:t>1</w:t>
    </w:r>
    <w:r>
      <w:rPr>
        <w:rStyle w:val="Sidetall"/>
      </w:rPr>
      <w:fldChar w:fldCharType="end"/>
    </w:r>
  </w:p>
  <w:p w14:paraId="00258A8E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EA579" w14:textId="77777777" w:rsidR="008C62EE" w:rsidRDefault="008C62EE">
    <w:pPr>
      <w:pStyle w:val="Topptekst"/>
    </w:pPr>
    <w:r w:rsidRPr="008C62EE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3FB872B" wp14:editId="637D3CC2">
          <wp:simplePos x="0" y="0"/>
          <wp:positionH relativeFrom="column">
            <wp:posOffset>4244776</wp:posOffset>
          </wp:positionH>
          <wp:positionV relativeFrom="paragraph">
            <wp:posOffset>96985</wp:posOffset>
          </wp:positionV>
          <wp:extent cx="1878330" cy="798830"/>
          <wp:effectExtent l="0" t="0" r="1270" b="1270"/>
          <wp:wrapNone/>
          <wp:docPr id="238416198" name="Picture 238416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" t="161" r="43" b="-161"/>
                  <a:stretch/>
                </pic:blipFill>
                <pic:spPr bwMode="auto">
                  <a:xfrm>
                    <a:off x="0" y="0"/>
                    <a:ext cx="1879200" cy="79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04300"/>
    <w:multiLevelType w:val="hybridMultilevel"/>
    <w:tmpl w:val="1316A76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8C57B"/>
    <w:multiLevelType w:val="hybridMultilevel"/>
    <w:tmpl w:val="3AAC50C6"/>
    <w:lvl w:ilvl="0" w:tplc="3984F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50EF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4C1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EF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C64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5E47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67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6A2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02B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31B1"/>
    <w:multiLevelType w:val="hybridMultilevel"/>
    <w:tmpl w:val="02A6F5B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3718F"/>
    <w:multiLevelType w:val="hybridMultilevel"/>
    <w:tmpl w:val="A300B3D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922269">
    <w:abstractNumId w:val="1"/>
  </w:num>
  <w:num w:numId="2" w16cid:durableId="1628388157">
    <w:abstractNumId w:val="2"/>
  </w:num>
  <w:num w:numId="3" w16cid:durableId="389692429">
    <w:abstractNumId w:val="3"/>
  </w:num>
  <w:num w:numId="4" w16cid:durableId="1598364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336"/>
    <w:rsid w:val="0002126B"/>
    <w:rsid w:val="00034560"/>
    <w:rsid w:val="00062720"/>
    <w:rsid w:val="00096199"/>
    <w:rsid w:val="000A2545"/>
    <w:rsid w:val="000A7203"/>
    <w:rsid w:val="000B2AB2"/>
    <w:rsid w:val="000B3386"/>
    <w:rsid w:val="00104B27"/>
    <w:rsid w:val="0012477F"/>
    <w:rsid w:val="0013541D"/>
    <w:rsid w:val="00141C80"/>
    <w:rsid w:val="00146424"/>
    <w:rsid w:val="00151776"/>
    <w:rsid w:val="001517CA"/>
    <w:rsid w:val="001569E3"/>
    <w:rsid w:val="00196EF7"/>
    <w:rsid w:val="001B751E"/>
    <w:rsid w:val="001D72C7"/>
    <w:rsid w:val="001F6D02"/>
    <w:rsid w:val="00223BFE"/>
    <w:rsid w:val="00255586"/>
    <w:rsid w:val="002666C1"/>
    <w:rsid w:val="00266CEB"/>
    <w:rsid w:val="00292050"/>
    <w:rsid w:val="00294846"/>
    <w:rsid w:val="002AEF5A"/>
    <w:rsid w:val="002B7595"/>
    <w:rsid w:val="002C2E30"/>
    <w:rsid w:val="002D4146"/>
    <w:rsid w:val="00304E72"/>
    <w:rsid w:val="00315EDD"/>
    <w:rsid w:val="00323B73"/>
    <w:rsid w:val="00362C46"/>
    <w:rsid w:val="003839A8"/>
    <w:rsid w:val="00385DA9"/>
    <w:rsid w:val="00391895"/>
    <w:rsid w:val="00393064"/>
    <w:rsid w:val="003D5F70"/>
    <w:rsid w:val="003F0756"/>
    <w:rsid w:val="004018AB"/>
    <w:rsid w:val="004273FA"/>
    <w:rsid w:val="00442AF2"/>
    <w:rsid w:val="004450DE"/>
    <w:rsid w:val="00480900"/>
    <w:rsid w:val="004977D3"/>
    <w:rsid w:val="004C0274"/>
    <w:rsid w:val="004C74E4"/>
    <w:rsid w:val="0052087D"/>
    <w:rsid w:val="00570336"/>
    <w:rsid w:val="00591032"/>
    <w:rsid w:val="00596BFA"/>
    <w:rsid w:val="005A36A1"/>
    <w:rsid w:val="005C17B9"/>
    <w:rsid w:val="005C6BFA"/>
    <w:rsid w:val="005D03DC"/>
    <w:rsid w:val="005D0986"/>
    <w:rsid w:val="00613CEB"/>
    <w:rsid w:val="006C2308"/>
    <w:rsid w:val="006C3C49"/>
    <w:rsid w:val="006D1557"/>
    <w:rsid w:val="006F2466"/>
    <w:rsid w:val="00716D12"/>
    <w:rsid w:val="00752540"/>
    <w:rsid w:val="00760EF3"/>
    <w:rsid w:val="00776598"/>
    <w:rsid w:val="007A79A3"/>
    <w:rsid w:val="007B4709"/>
    <w:rsid w:val="007E6317"/>
    <w:rsid w:val="007F2389"/>
    <w:rsid w:val="00843709"/>
    <w:rsid w:val="00870B4C"/>
    <w:rsid w:val="00897555"/>
    <w:rsid w:val="008A3256"/>
    <w:rsid w:val="008B3E7D"/>
    <w:rsid w:val="008C3544"/>
    <w:rsid w:val="008C62EE"/>
    <w:rsid w:val="008E3D64"/>
    <w:rsid w:val="00901D30"/>
    <w:rsid w:val="0091138A"/>
    <w:rsid w:val="00914468"/>
    <w:rsid w:val="00927341"/>
    <w:rsid w:val="00930F00"/>
    <w:rsid w:val="00932E18"/>
    <w:rsid w:val="009347BC"/>
    <w:rsid w:val="00973684"/>
    <w:rsid w:val="009814FF"/>
    <w:rsid w:val="00985609"/>
    <w:rsid w:val="00987398"/>
    <w:rsid w:val="00996134"/>
    <w:rsid w:val="00997FDC"/>
    <w:rsid w:val="009B00CB"/>
    <w:rsid w:val="009B0CFF"/>
    <w:rsid w:val="009E2F74"/>
    <w:rsid w:val="00A01A19"/>
    <w:rsid w:val="00A26B71"/>
    <w:rsid w:val="00A7689A"/>
    <w:rsid w:val="00A9340C"/>
    <w:rsid w:val="00AC48E1"/>
    <w:rsid w:val="00B06D89"/>
    <w:rsid w:val="00B1011B"/>
    <w:rsid w:val="00B1235B"/>
    <w:rsid w:val="00B157C3"/>
    <w:rsid w:val="00B23394"/>
    <w:rsid w:val="00B270B1"/>
    <w:rsid w:val="00B55145"/>
    <w:rsid w:val="00B77CC1"/>
    <w:rsid w:val="00B80F4D"/>
    <w:rsid w:val="00B83A8A"/>
    <w:rsid w:val="00BC419B"/>
    <w:rsid w:val="00BC56B0"/>
    <w:rsid w:val="00BD150F"/>
    <w:rsid w:val="00C44DC3"/>
    <w:rsid w:val="00C5539A"/>
    <w:rsid w:val="00C90C15"/>
    <w:rsid w:val="00C92E18"/>
    <w:rsid w:val="00C93A77"/>
    <w:rsid w:val="00CD1255"/>
    <w:rsid w:val="00D046FA"/>
    <w:rsid w:val="00D15BF1"/>
    <w:rsid w:val="00D40779"/>
    <w:rsid w:val="00D61AE0"/>
    <w:rsid w:val="00D851B0"/>
    <w:rsid w:val="00D90C87"/>
    <w:rsid w:val="00D93DBA"/>
    <w:rsid w:val="00DE5CBE"/>
    <w:rsid w:val="00E7066C"/>
    <w:rsid w:val="00E87951"/>
    <w:rsid w:val="00E946DD"/>
    <w:rsid w:val="00EA4E2B"/>
    <w:rsid w:val="00EA536B"/>
    <w:rsid w:val="00ED570A"/>
    <w:rsid w:val="00EE410C"/>
    <w:rsid w:val="00EF436A"/>
    <w:rsid w:val="00F02B96"/>
    <w:rsid w:val="00F03434"/>
    <w:rsid w:val="00F112DC"/>
    <w:rsid w:val="00F14DCA"/>
    <w:rsid w:val="00F40588"/>
    <w:rsid w:val="00F434C0"/>
    <w:rsid w:val="00F47701"/>
    <w:rsid w:val="00F56780"/>
    <w:rsid w:val="00F820E2"/>
    <w:rsid w:val="00FD106B"/>
    <w:rsid w:val="0182EB33"/>
    <w:rsid w:val="018A333F"/>
    <w:rsid w:val="02B125C9"/>
    <w:rsid w:val="02F5110D"/>
    <w:rsid w:val="032810A6"/>
    <w:rsid w:val="0342DD29"/>
    <w:rsid w:val="04AC1267"/>
    <w:rsid w:val="065EE016"/>
    <w:rsid w:val="0768FD54"/>
    <w:rsid w:val="07D3B40E"/>
    <w:rsid w:val="07FAB077"/>
    <w:rsid w:val="09D50E6A"/>
    <w:rsid w:val="0CDF2073"/>
    <w:rsid w:val="0CF09E96"/>
    <w:rsid w:val="0D0F1B87"/>
    <w:rsid w:val="0E7C3C6A"/>
    <w:rsid w:val="0EC97F30"/>
    <w:rsid w:val="1094FFD6"/>
    <w:rsid w:val="1139A9A8"/>
    <w:rsid w:val="11F9507A"/>
    <w:rsid w:val="1362AF62"/>
    <w:rsid w:val="1632F580"/>
    <w:rsid w:val="167105A5"/>
    <w:rsid w:val="191EA762"/>
    <w:rsid w:val="19538864"/>
    <w:rsid w:val="19559BE2"/>
    <w:rsid w:val="19753164"/>
    <w:rsid w:val="199605EE"/>
    <w:rsid w:val="1B115D6E"/>
    <w:rsid w:val="1F5A4B01"/>
    <w:rsid w:val="1F70E6E6"/>
    <w:rsid w:val="1F7A24E8"/>
    <w:rsid w:val="2197DC63"/>
    <w:rsid w:val="219C6A34"/>
    <w:rsid w:val="22976F69"/>
    <w:rsid w:val="2339BF93"/>
    <w:rsid w:val="23499559"/>
    <w:rsid w:val="253601F9"/>
    <w:rsid w:val="25E1A8CF"/>
    <w:rsid w:val="26C5624E"/>
    <w:rsid w:val="26DBAF58"/>
    <w:rsid w:val="27D67807"/>
    <w:rsid w:val="27E0B9EC"/>
    <w:rsid w:val="2829630E"/>
    <w:rsid w:val="294DEF33"/>
    <w:rsid w:val="298A912C"/>
    <w:rsid w:val="29DC03CD"/>
    <w:rsid w:val="2A13501A"/>
    <w:rsid w:val="2B5CF075"/>
    <w:rsid w:val="2E81291E"/>
    <w:rsid w:val="2F6EE255"/>
    <w:rsid w:val="30651680"/>
    <w:rsid w:val="31135658"/>
    <w:rsid w:val="31E60368"/>
    <w:rsid w:val="32F26715"/>
    <w:rsid w:val="344C8AB1"/>
    <w:rsid w:val="3455F83F"/>
    <w:rsid w:val="34C843AC"/>
    <w:rsid w:val="34E35D48"/>
    <w:rsid w:val="351365B4"/>
    <w:rsid w:val="3671EA73"/>
    <w:rsid w:val="38D4BAAA"/>
    <w:rsid w:val="38D851B4"/>
    <w:rsid w:val="3BA33E35"/>
    <w:rsid w:val="3BB68C58"/>
    <w:rsid w:val="3BECCB62"/>
    <w:rsid w:val="3C1F8F17"/>
    <w:rsid w:val="3C2E7463"/>
    <w:rsid w:val="3CA515FB"/>
    <w:rsid w:val="3D483994"/>
    <w:rsid w:val="3EE76557"/>
    <w:rsid w:val="3EFF3FA4"/>
    <w:rsid w:val="3F632D4C"/>
    <w:rsid w:val="3FE61F9D"/>
    <w:rsid w:val="4044809C"/>
    <w:rsid w:val="40DA4784"/>
    <w:rsid w:val="419F98F0"/>
    <w:rsid w:val="429A0262"/>
    <w:rsid w:val="43176B9F"/>
    <w:rsid w:val="43F22271"/>
    <w:rsid w:val="44198EC0"/>
    <w:rsid w:val="44657626"/>
    <w:rsid w:val="44C26682"/>
    <w:rsid w:val="44E69963"/>
    <w:rsid w:val="45B6831C"/>
    <w:rsid w:val="47DA351B"/>
    <w:rsid w:val="47E40B89"/>
    <w:rsid w:val="48695522"/>
    <w:rsid w:val="4B27CA8A"/>
    <w:rsid w:val="4DC6E092"/>
    <w:rsid w:val="4DD235F6"/>
    <w:rsid w:val="4DF52FF5"/>
    <w:rsid w:val="4F0165BD"/>
    <w:rsid w:val="4FA0B990"/>
    <w:rsid w:val="50592647"/>
    <w:rsid w:val="507FA3D5"/>
    <w:rsid w:val="521B7436"/>
    <w:rsid w:val="531D0DD3"/>
    <w:rsid w:val="5364054D"/>
    <w:rsid w:val="5392456B"/>
    <w:rsid w:val="540BF164"/>
    <w:rsid w:val="54BAD773"/>
    <w:rsid w:val="55A483EC"/>
    <w:rsid w:val="564E2CFE"/>
    <w:rsid w:val="56EBF387"/>
    <w:rsid w:val="57AF04EC"/>
    <w:rsid w:val="57DFDA3A"/>
    <w:rsid w:val="596FC0F3"/>
    <w:rsid w:val="599B0E0D"/>
    <w:rsid w:val="59B1E8D5"/>
    <w:rsid w:val="5A66353B"/>
    <w:rsid w:val="5BD36906"/>
    <w:rsid w:val="5C6C783C"/>
    <w:rsid w:val="5D05CA4B"/>
    <w:rsid w:val="5E56BBF9"/>
    <w:rsid w:val="5F41EA3C"/>
    <w:rsid w:val="6187D4EB"/>
    <w:rsid w:val="618E5CBB"/>
    <w:rsid w:val="634E16F0"/>
    <w:rsid w:val="66B1424B"/>
    <w:rsid w:val="67B27631"/>
    <w:rsid w:val="69B067D2"/>
    <w:rsid w:val="6A6ADDD2"/>
    <w:rsid w:val="6E88FBF4"/>
    <w:rsid w:val="6F73B2D7"/>
    <w:rsid w:val="6F9B3AC0"/>
    <w:rsid w:val="703DC036"/>
    <w:rsid w:val="716341E5"/>
    <w:rsid w:val="727DE00B"/>
    <w:rsid w:val="756B2FE3"/>
    <w:rsid w:val="7593565C"/>
    <w:rsid w:val="75FFB7D8"/>
    <w:rsid w:val="76BAD156"/>
    <w:rsid w:val="771686E2"/>
    <w:rsid w:val="77991108"/>
    <w:rsid w:val="77B8B453"/>
    <w:rsid w:val="79A34ADB"/>
    <w:rsid w:val="7A07AD01"/>
    <w:rsid w:val="7B57A28D"/>
    <w:rsid w:val="7C607A24"/>
    <w:rsid w:val="7CD516E6"/>
    <w:rsid w:val="7E31EEEB"/>
    <w:rsid w:val="7EA4D2CB"/>
    <w:rsid w:val="7EF13ADC"/>
    <w:rsid w:val="7F18A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0CF77"/>
  <w15:chartTrackingRefBased/>
  <w15:docId w15:val="{A9CCBDF8-30E4-4D5B-97AD-2E95D918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66C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0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703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3A7D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</w:style>
  <w:style w:type="paragraph" w:styleId="Listeavsnitt">
    <w:name w:val="List Paragraph"/>
    <w:basedOn w:val="Normal"/>
    <w:uiPriority w:val="34"/>
    <w:qFormat/>
    <w:rsid w:val="00B0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hAnsi="Lato Light" w:cs="Lato Light"/>
      <w:color w:val="000000"/>
      <w:sz w:val="20"/>
      <w:szCs w:val="20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0" w:line="540" w:lineRule="atLeast"/>
      <w:textAlignment w:val="center"/>
    </w:pPr>
    <w:rPr>
      <w:rFonts w:ascii="Lato Light" w:hAnsi="Lato Light" w:cs="Lato Light"/>
      <w:color w:val="000000"/>
      <w:sz w:val="52"/>
      <w:szCs w:val="52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uiPriority w:val="9"/>
    <w:rsid w:val="00570336"/>
    <w:rPr>
      <w:rFonts w:asciiTheme="majorHAnsi" w:eastAsiaTheme="majorEastAsia" w:hAnsiTheme="majorHAnsi" w:cstheme="majorBidi"/>
      <w:color w:val="003A7D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70336"/>
    <w:rPr>
      <w:rFonts w:asciiTheme="majorHAnsi" w:eastAsiaTheme="majorEastAsia" w:hAnsiTheme="majorHAnsi" w:cstheme="majorBidi"/>
      <w:color w:val="003A7D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2D414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D4146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D4146"/>
    <w:rPr>
      <w:rFonts w:ascii="Verdana" w:hAnsi="Verdana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414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4146"/>
    <w:rPr>
      <w:rFonts w:ascii="Verdana" w:hAnsi="Verdana"/>
      <w:b/>
      <w:bCs/>
      <w:sz w:val="20"/>
      <w:szCs w:val="20"/>
    </w:rPr>
  </w:style>
  <w:style w:type="paragraph" w:styleId="Tittel">
    <w:name w:val="Title"/>
    <w:basedOn w:val="Normal"/>
    <w:next w:val="Normal"/>
    <w:link w:val="TittelTegn"/>
    <w:uiPriority w:val="10"/>
    <w:qFormat/>
    <w:rsid w:val="003839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839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forenklet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7B1D64185BAD4CB66AD4EC23847FE6" ma:contentTypeVersion="15" ma:contentTypeDescription="Opprett et nytt dokument." ma:contentTypeScope="" ma:versionID="5927ef05a44bd69f680cb2297b01615d">
  <xsd:schema xmlns:xsd="http://www.w3.org/2001/XMLSchema" xmlns:xs="http://www.w3.org/2001/XMLSchema" xmlns:p="http://schemas.microsoft.com/office/2006/metadata/properties" xmlns:ns2="4392be84-1e34-43da-b5df-4f94058af52e" xmlns:ns3="a7026e2b-23ab-4c6d-a1a9-7d7c0708f6d3" targetNamespace="http://schemas.microsoft.com/office/2006/metadata/properties" ma:root="true" ma:fieldsID="367cb761b5ab69c29e67ec17565e0f54" ns2:_="" ns3:_="">
    <xsd:import namespace="4392be84-1e34-43da-b5df-4f94058af52e"/>
    <xsd:import namespace="a7026e2b-23ab-4c6d-a1a9-7d7c0708f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2be84-1e34-43da-b5df-4f94058af5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26e2b-23ab-4c6d-a1a9-7d7c0708f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daee571-c843-4cad-9848-389ed3e84583}" ma:internalName="TaxCatchAll" ma:showField="CatchAllData" ma:web="a7026e2b-23ab-4c6d-a1a9-7d7c0708f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026e2b-23ab-4c6d-a1a9-7d7c0708f6d3">
      <UserInfo>
        <DisplayName>Ada Elise Qvale Nygård</DisplayName>
        <AccountId>46</AccountId>
        <AccountType/>
      </UserInfo>
      <UserInfo>
        <DisplayName>Ingelill Pedersen</DisplayName>
        <AccountId>62</AccountId>
        <AccountType/>
      </UserInfo>
      <UserInfo>
        <DisplayName>Kjersti Thorjussen-Vikingsdal</DisplayName>
        <AccountId>63</AccountId>
        <AccountType/>
      </UserInfo>
      <UserInfo>
        <DisplayName>Olea Magdalene Norset</DisplayName>
        <AccountId>67</AccountId>
        <AccountType/>
      </UserInfo>
      <UserInfo>
        <DisplayName>Anne Aunevik</DisplayName>
        <AccountId>26</AccountId>
        <AccountType/>
      </UserInfo>
    </SharedWithUsers>
    <TaxCatchAll xmlns="a7026e2b-23ab-4c6d-a1a9-7d7c0708f6d3" xsi:nil="true"/>
    <lcf76f155ced4ddcb4097134ff3c332f xmlns="4392be84-1e34-43da-b5df-4f94058af52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B2DB2-309C-4966-A52C-C6C3BFAAE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2be84-1e34-43da-b5df-4f94058af52e"/>
    <ds:schemaRef ds:uri="a7026e2b-23ab-4c6d-a1a9-7d7c0708f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70A83C-3171-4508-850C-5F9DE67B56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31A75-5059-42B6-85DA-50A70FF8986A}">
  <ds:schemaRefs>
    <ds:schemaRef ds:uri="http://purl.org/dc/elements/1.1/"/>
    <ds:schemaRef ds:uri="http://schemas.microsoft.com/office/2006/metadata/properties"/>
    <ds:schemaRef ds:uri="4392be84-1e34-43da-b5df-4f94058af52e"/>
    <ds:schemaRef ds:uri="a7026e2b-23ab-4c6d-a1a9-7d7c0708f6d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17D59BF-10F6-4F10-8369-3C05466FC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forenklet byvåpen</Template>
  <TotalTime>8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Langedrag</dc:creator>
  <cp:keywords/>
  <dc:description/>
  <cp:lastModifiedBy>Birgitte Langedrag</cp:lastModifiedBy>
  <cp:revision>7</cp:revision>
  <dcterms:created xsi:type="dcterms:W3CDTF">2024-05-15T12:52:00Z</dcterms:created>
  <dcterms:modified xsi:type="dcterms:W3CDTF">2024-07-25T11:29:00Z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0x010100FE7B1D64185BAD4CB66AD4EC23847FE6</vt:lpwstr>
  </property>
  <property fmtid="{D5CDD505-2E9C-101B-9397-08002B2CF9AE}" pid="3" name="MediaServiceImageTags">
    <vt:lpwstr/>
  </property>
</Properties>
</file>