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27"/>
      </w:tblGrid>
      <w:tr w:rsidR="00F60C19" w:rsidRPr="00F60C19" w14:paraId="32EBCAA2" w14:textId="77777777" w:rsidTr="4A5C2132">
        <w:trPr>
          <w:trHeight w:val="300"/>
        </w:trPr>
        <w:tc>
          <w:tcPr>
            <w:tcW w:w="45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hideMark/>
          </w:tcPr>
          <w:p w14:paraId="11CA1E93" w14:textId="16E77A81" w:rsidR="00F60C19" w:rsidRPr="00F60C19" w:rsidRDefault="00F60C19" w:rsidP="00F60C19">
            <w:pPr>
              <w:spacing w:after="0" w:line="240" w:lineRule="auto"/>
              <w:textAlignment w:val="baseline"/>
              <w:rPr>
                <w:rFonts w:eastAsia="Verdana" w:cs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53686D" wp14:editId="1FD9F4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061210" cy="619125"/>
                  <wp:effectExtent l="0" t="0" r="0" b="9525"/>
                  <wp:wrapNone/>
                  <wp:docPr id="1396857259" name="Bilde 1" descr="Et bilde som inneholder tekst, skjermbilde, Fon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A5C2132">
              <w:rPr>
                <w:rFonts w:eastAsia="Verdana" w:cs="Verdana"/>
              </w:rPr>
              <w:t> </w:t>
            </w:r>
          </w:p>
        </w:tc>
        <w:tc>
          <w:tcPr>
            <w:tcW w:w="4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hideMark/>
          </w:tcPr>
          <w:p w14:paraId="1203B2B7" w14:textId="27F63E67" w:rsidR="00F60C19" w:rsidRPr="00F60C19" w:rsidRDefault="00F60C19" w:rsidP="00F60C19">
            <w:pPr>
              <w:spacing w:after="0" w:line="240" w:lineRule="auto"/>
              <w:jc w:val="right"/>
              <w:textAlignment w:val="baseline"/>
              <w:rPr>
                <w:rFonts w:eastAsia="Verdana" w:cs="Verdan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ACC9E5" wp14:editId="1C6ECE7A">
                  <wp:extent cx="1485900" cy="630382"/>
                  <wp:effectExtent l="0" t="0" r="0" b="0"/>
                  <wp:docPr id="160436936" name="Bilde 3" descr="Et bilde som inneholder sort, mørk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63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A5C2132">
              <w:rPr>
                <w:rFonts w:eastAsia="Verdana" w:cs="Verdana"/>
                <w:color w:val="000000" w:themeColor="text1"/>
              </w:rPr>
              <w:t> </w:t>
            </w:r>
          </w:p>
        </w:tc>
      </w:tr>
      <w:tr w:rsidR="00F60C19" w:rsidRPr="00F60C19" w14:paraId="34F492A3" w14:textId="77777777" w:rsidTr="4A5C2132">
        <w:trPr>
          <w:trHeight w:val="300"/>
        </w:trPr>
        <w:tc>
          <w:tcPr>
            <w:tcW w:w="45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bottom"/>
            <w:hideMark/>
          </w:tcPr>
          <w:p w14:paraId="1AC96C84" w14:textId="77777777" w:rsidR="00F60C19" w:rsidRPr="00F60C19" w:rsidRDefault="00F60C19" w:rsidP="00F60C19">
            <w:pPr>
              <w:spacing w:after="0" w:line="240" w:lineRule="auto"/>
              <w:textAlignment w:val="baseline"/>
              <w:rPr>
                <w:rFonts w:eastAsia="Verdana" w:cs="Verdana"/>
                <w:sz w:val="24"/>
                <w:szCs w:val="24"/>
              </w:rPr>
            </w:pPr>
            <w:r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 xml:space="preserve">Sist oppdatert: </w:t>
            </w:r>
            <w:proofErr w:type="spellStart"/>
            <w:r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>dd.mm.åå</w:t>
            </w:r>
            <w:proofErr w:type="spellEnd"/>
            <w:r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> </w:t>
            </w:r>
          </w:p>
          <w:p w14:paraId="3C54B841" w14:textId="77777777" w:rsidR="00F60C19" w:rsidRPr="00F60C19" w:rsidRDefault="00F60C19" w:rsidP="00F60C19">
            <w:pPr>
              <w:spacing w:after="0" w:line="240" w:lineRule="auto"/>
              <w:textAlignment w:val="baseline"/>
              <w:rPr>
                <w:rFonts w:eastAsia="Verdana" w:cs="Verdana"/>
                <w:sz w:val="24"/>
                <w:szCs w:val="24"/>
              </w:rPr>
            </w:pPr>
            <w:r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 xml:space="preserve">Versjon: </w:t>
            </w:r>
            <w:proofErr w:type="spellStart"/>
            <w:r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>x.x</w:t>
            </w:r>
            <w:proofErr w:type="spellEnd"/>
            <w:r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> </w:t>
            </w:r>
          </w:p>
          <w:p w14:paraId="192D6736" w14:textId="77777777" w:rsidR="00F60C19" w:rsidRPr="00F60C19" w:rsidRDefault="00F60C19" w:rsidP="00F60C19">
            <w:pPr>
              <w:spacing w:after="0" w:line="240" w:lineRule="auto"/>
              <w:textAlignment w:val="baseline"/>
              <w:rPr>
                <w:rFonts w:eastAsia="Verdana" w:cs="Verdana"/>
                <w:sz w:val="24"/>
                <w:szCs w:val="24"/>
              </w:rPr>
            </w:pPr>
            <w:r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>Utarbeidet av: xxx </w:t>
            </w:r>
          </w:p>
        </w:tc>
        <w:tc>
          <w:tcPr>
            <w:tcW w:w="4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hideMark/>
          </w:tcPr>
          <w:p w14:paraId="7DDD5509" w14:textId="58D9B1B8" w:rsidR="00F60C19" w:rsidRPr="00F60C19" w:rsidRDefault="00F60C19" w:rsidP="002914C3">
            <w:pPr>
              <w:spacing w:after="0" w:line="240" w:lineRule="auto"/>
              <w:jc w:val="right"/>
              <w:textAlignment w:val="baseline"/>
              <w:rPr>
                <w:rFonts w:eastAsia="Verdana" w:cs="Verdana"/>
                <w:sz w:val="24"/>
                <w:szCs w:val="24"/>
              </w:rPr>
            </w:pPr>
            <w:r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>Godkjent av:</w:t>
            </w:r>
            <w:r w:rsidR="00E66F0A">
              <w:rPr>
                <w:rFonts w:eastAsia="Verdana" w:cs="Verdana"/>
                <w:color w:val="000000" w:themeColor="text1"/>
                <w:sz w:val="14"/>
                <w:szCs w:val="14"/>
              </w:rPr>
              <w:t xml:space="preserve"> </w:t>
            </w:r>
            <w:r w:rsidR="00E66F0A"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>xxx</w:t>
            </w:r>
            <w:r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 xml:space="preserve"> </w:t>
            </w:r>
          </w:p>
          <w:p w14:paraId="2F1432FB" w14:textId="3283BA82" w:rsidR="00F60C19" w:rsidRPr="00F60C19" w:rsidRDefault="00F60C19" w:rsidP="002914C3">
            <w:pPr>
              <w:spacing w:after="0" w:line="240" w:lineRule="auto"/>
              <w:jc w:val="right"/>
              <w:textAlignment w:val="baseline"/>
              <w:rPr>
                <w:rFonts w:eastAsia="Verdana" w:cs="Verdana"/>
                <w:sz w:val="24"/>
                <w:szCs w:val="24"/>
              </w:rPr>
            </w:pPr>
            <w:r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 xml:space="preserve">Dato for godkjenning: </w:t>
            </w:r>
            <w:proofErr w:type="spellStart"/>
            <w:r w:rsidR="00E66F0A"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>dd.mm.åå</w:t>
            </w:r>
            <w:proofErr w:type="spellEnd"/>
            <w:r w:rsidRPr="4A5C2132">
              <w:rPr>
                <w:rFonts w:eastAsia="Verdana" w:cs="Verdana"/>
                <w:color w:val="000000" w:themeColor="text1"/>
                <w:sz w:val="14"/>
                <w:szCs w:val="14"/>
              </w:rPr>
              <w:t> </w:t>
            </w:r>
          </w:p>
        </w:tc>
      </w:tr>
    </w:tbl>
    <w:p w14:paraId="67635A4E" w14:textId="6AC09B35" w:rsidR="00F60C19" w:rsidRPr="00F60C19" w:rsidRDefault="00F60C19" w:rsidP="00F60C19">
      <w:pPr>
        <w:spacing w:after="0" w:line="240" w:lineRule="auto"/>
        <w:textAlignment w:val="baseline"/>
        <w:rPr>
          <w:b/>
          <w:sz w:val="44"/>
          <w:szCs w:val="44"/>
        </w:rPr>
      </w:pPr>
      <w:r w:rsidRPr="00F60C19">
        <w:rPr>
          <w:rFonts w:ascii="Calibri" w:eastAsia="Times New Roman" w:hAnsi="Calibri" w:cs="Calibri"/>
          <w:sz w:val="14"/>
          <w:szCs w:val="14"/>
        </w:rPr>
        <w:t> </w:t>
      </w:r>
    </w:p>
    <w:p w14:paraId="4FAC59F4" w14:textId="4F9A23FC" w:rsidR="008C62EE" w:rsidRPr="00C4016B" w:rsidRDefault="00E853F4" w:rsidP="00435C6A">
      <w:pPr>
        <w:pStyle w:val="Tittel"/>
        <w:rPr>
          <w:rFonts w:ascii="Verdana" w:eastAsia="Verdana" w:hAnsi="Verdana" w:cs="Verdana"/>
          <w:sz w:val="22"/>
          <w:szCs w:val="22"/>
          <w:lang w:eastAsia="nb-NO"/>
        </w:rPr>
      </w:pPr>
      <w:r w:rsidRPr="00C4016B">
        <w:rPr>
          <w:rFonts w:ascii="Verdana" w:eastAsia="Verdana" w:hAnsi="Verdana" w:cs="Verdana"/>
          <w:sz w:val="44"/>
          <w:szCs w:val="44"/>
        </w:rPr>
        <w:t xml:space="preserve">Styringsdokument </w:t>
      </w:r>
      <w:r w:rsidR="00570336" w:rsidRPr="00C4016B">
        <w:rPr>
          <w:rFonts w:ascii="Verdana" w:eastAsia="Verdana" w:hAnsi="Verdana" w:cs="Verdana"/>
          <w:sz w:val="44"/>
          <w:szCs w:val="44"/>
        </w:rPr>
        <w:t>for &lt;prosjektnavn&gt;</w:t>
      </w:r>
      <w:r w:rsidR="00C97AC6" w:rsidRPr="00C4016B">
        <w:rPr>
          <w:rFonts w:ascii="Verdana" w:eastAsia="Verdana" w:hAnsi="Verdana" w:cs="Verdana"/>
          <w:sz w:val="20"/>
          <w:szCs w:val="20"/>
          <w:lang w:eastAsia="nb-NO"/>
        </w:rPr>
        <w:t xml:space="preserve"> </w:t>
      </w:r>
    </w:p>
    <w:p w14:paraId="66AD87C8" w14:textId="15A8A6A3" w:rsidR="00570336" w:rsidRDefault="006F2466" w:rsidP="00570336">
      <w:pPr>
        <w:rPr>
          <w:rFonts w:eastAsia="Verdana" w:cs="Verdana"/>
          <w:i/>
          <w:color w:val="4F82BE"/>
          <w:sz w:val="14"/>
          <w:szCs w:val="14"/>
        </w:rPr>
      </w:pPr>
      <w:r w:rsidRPr="4A5C2132">
        <w:rPr>
          <w:rFonts w:eastAsia="Verdana" w:cs="Verdana"/>
          <w:i/>
          <w:color w:val="4F82BE"/>
          <w:sz w:val="14"/>
          <w:szCs w:val="14"/>
        </w:rPr>
        <w:t>&lt;</w:t>
      </w:r>
      <w:r w:rsidR="00AC179F" w:rsidRPr="00AC179F">
        <w:rPr>
          <w:rFonts w:eastAsia="Verdana" w:cs="Verdana"/>
          <w:i/>
          <w:color w:val="4F82BE"/>
          <w:sz w:val="14"/>
          <w:szCs w:val="14"/>
        </w:rPr>
        <w:t>Styringsdokumentet er en oppsummering av aktivitetene planleggingsfasen.</w:t>
      </w:r>
      <w:r w:rsidR="00AC179F">
        <w:rPr>
          <w:rFonts w:ascii="Open Sans" w:hAnsi="Open Sans" w:cs="Open Sans"/>
          <w:color w:val="000000"/>
          <w:sz w:val="27"/>
          <w:szCs w:val="27"/>
        </w:rPr>
        <w:t xml:space="preserve"> </w:t>
      </w:r>
      <w:r w:rsidRPr="4A5C2132">
        <w:rPr>
          <w:rFonts w:eastAsia="Verdana" w:cs="Verdana"/>
          <w:i/>
          <w:color w:val="4F82BE"/>
          <w:sz w:val="14"/>
          <w:szCs w:val="14"/>
        </w:rPr>
        <w:t>Veiledende tekst fjernes. Se kvalitetssystemet</w:t>
      </w:r>
      <w:r w:rsidRPr="4A5C2132">
        <w:rPr>
          <w:rFonts w:eastAsia="Verdana" w:cs="Verdana"/>
          <w:i/>
          <w:color w:val="0000FF"/>
          <w:sz w:val="14"/>
          <w:szCs w:val="14"/>
        </w:rPr>
        <w:t xml:space="preserve"> </w:t>
      </w:r>
      <w:r w:rsidRPr="4A5C2132">
        <w:rPr>
          <w:rFonts w:eastAsia="Verdana" w:cs="Verdana"/>
          <w:i/>
          <w:color w:val="4F82BE"/>
          <w:sz w:val="14"/>
          <w:szCs w:val="14"/>
        </w:rPr>
        <w:t>for mer informasjon.&gt;</w:t>
      </w:r>
    </w:p>
    <w:p w14:paraId="0AC557ED" w14:textId="19316D57" w:rsidR="002C4CD1" w:rsidRPr="00C4016B" w:rsidRDefault="002C4CD1" w:rsidP="006F2466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C4016B">
        <w:rPr>
          <w:rFonts w:ascii="Verdana" w:eastAsia="Verdana" w:hAnsi="Verdana" w:cs="Verdana"/>
          <w:sz w:val="28"/>
          <w:szCs w:val="28"/>
        </w:rPr>
        <w:t>Prosjektets mål</w:t>
      </w:r>
      <w:r w:rsidR="004B3344" w:rsidRPr="00C4016B">
        <w:rPr>
          <w:rFonts w:ascii="Verdana" w:eastAsia="Verdana" w:hAnsi="Verdana" w:cs="Verdana"/>
          <w:sz w:val="28"/>
          <w:szCs w:val="28"/>
        </w:rPr>
        <w:t xml:space="preserve"> og gevinster</w:t>
      </w:r>
    </w:p>
    <w:p w14:paraId="53A769B2" w14:textId="151F139A" w:rsidR="004B3344" w:rsidRPr="00E66F0A" w:rsidRDefault="002C4CD1" w:rsidP="00E66F0A">
      <w:pPr>
        <w:rPr>
          <w:rFonts w:eastAsia="Verdana" w:cs="Verdana"/>
          <w:sz w:val="20"/>
          <w:szCs w:val="20"/>
        </w:rPr>
      </w:pPr>
      <w:r w:rsidRPr="00E66F0A">
        <w:rPr>
          <w:rFonts w:eastAsia="Verdana" w:cs="Verdana"/>
          <w:sz w:val="20"/>
          <w:szCs w:val="20"/>
        </w:rPr>
        <w:t>&lt;</w:t>
      </w:r>
      <w:r w:rsidR="2BB9A84F" w:rsidRPr="00E66F0A">
        <w:rPr>
          <w:rFonts w:eastAsia="Verdana" w:cs="Verdana"/>
          <w:sz w:val="20"/>
          <w:szCs w:val="20"/>
        </w:rPr>
        <w:t xml:space="preserve">Hvem er sluttbrukeren av prosjektets resultat/leveranser? </w:t>
      </w:r>
      <w:r w:rsidRPr="00E66F0A">
        <w:rPr>
          <w:rFonts w:eastAsia="Verdana" w:cs="Verdana"/>
          <w:sz w:val="20"/>
          <w:szCs w:val="20"/>
        </w:rPr>
        <w:t>Mål</w:t>
      </w:r>
      <w:r w:rsidR="00F83255" w:rsidRPr="00E66F0A">
        <w:rPr>
          <w:rFonts w:eastAsia="Verdana" w:cs="Verdana"/>
          <w:sz w:val="20"/>
          <w:szCs w:val="20"/>
        </w:rPr>
        <w:t>(ene) for prosjektet s</w:t>
      </w:r>
      <w:r w:rsidRPr="00E66F0A">
        <w:rPr>
          <w:rFonts w:eastAsia="Verdana" w:cs="Verdana"/>
          <w:sz w:val="20"/>
          <w:szCs w:val="20"/>
        </w:rPr>
        <w:t xml:space="preserve">kal være </w:t>
      </w:r>
      <w:r w:rsidR="2C2713D1" w:rsidRPr="00E66F0A">
        <w:rPr>
          <w:rFonts w:eastAsia="Verdana" w:cs="Verdana"/>
          <w:sz w:val="20"/>
          <w:szCs w:val="20"/>
        </w:rPr>
        <w:t>knyttet</w:t>
      </w:r>
      <w:r w:rsidRPr="00E66F0A">
        <w:rPr>
          <w:rFonts w:eastAsia="Verdana" w:cs="Verdana"/>
          <w:sz w:val="20"/>
          <w:szCs w:val="20"/>
        </w:rPr>
        <w:t xml:space="preserve"> til </w:t>
      </w:r>
      <w:r w:rsidR="00F83255" w:rsidRPr="00E66F0A">
        <w:rPr>
          <w:rFonts w:eastAsia="Verdana" w:cs="Verdana"/>
          <w:sz w:val="20"/>
          <w:szCs w:val="20"/>
        </w:rPr>
        <w:t>kommunens</w:t>
      </w:r>
      <w:r w:rsidRPr="00E66F0A">
        <w:rPr>
          <w:rFonts w:eastAsia="Verdana" w:cs="Verdana"/>
          <w:sz w:val="20"/>
          <w:szCs w:val="20"/>
        </w:rPr>
        <w:t xml:space="preserve"> strategi</w:t>
      </w:r>
      <w:r w:rsidR="7D285317" w:rsidRPr="00E66F0A">
        <w:rPr>
          <w:rFonts w:eastAsia="Verdana" w:cs="Verdana"/>
          <w:sz w:val="20"/>
          <w:szCs w:val="20"/>
        </w:rPr>
        <w:t xml:space="preserve"> og </w:t>
      </w:r>
      <w:r w:rsidR="00F83255" w:rsidRPr="00E66F0A">
        <w:rPr>
          <w:rFonts w:eastAsia="Verdana" w:cs="Verdana"/>
          <w:sz w:val="20"/>
          <w:szCs w:val="20"/>
        </w:rPr>
        <w:t>planer. Skriv inn e</w:t>
      </w:r>
      <w:r w:rsidRPr="00E66F0A">
        <w:rPr>
          <w:rFonts w:eastAsia="Verdana" w:cs="Verdana"/>
          <w:sz w:val="20"/>
          <w:szCs w:val="20"/>
        </w:rPr>
        <w:t>ffektmål (</w:t>
      </w:r>
      <w:r w:rsidR="00195E23" w:rsidRPr="00E66F0A">
        <w:rPr>
          <w:rFonts w:eastAsia="Verdana" w:cs="Verdana"/>
          <w:sz w:val="20"/>
          <w:szCs w:val="20"/>
        </w:rPr>
        <w:t>gevinster</w:t>
      </w:r>
      <w:r w:rsidRPr="00E66F0A">
        <w:rPr>
          <w:rFonts w:eastAsia="Verdana" w:cs="Verdana"/>
          <w:sz w:val="20"/>
          <w:szCs w:val="20"/>
        </w:rPr>
        <w:t xml:space="preserve"> prosjektet skal føre til) og resultatmål (hva prosjektet </w:t>
      </w:r>
      <w:r w:rsidR="69827CE5" w:rsidRPr="00E66F0A">
        <w:rPr>
          <w:rFonts w:eastAsia="Verdana" w:cs="Verdana"/>
          <w:sz w:val="20"/>
          <w:szCs w:val="20"/>
        </w:rPr>
        <w:t xml:space="preserve">konkret </w:t>
      </w:r>
      <w:r w:rsidRPr="00E66F0A">
        <w:rPr>
          <w:rFonts w:eastAsia="Verdana" w:cs="Verdana"/>
          <w:sz w:val="20"/>
          <w:szCs w:val="20"/>
        </w:rPr>
        <w:t>skal levere).</w:t>
      </w:r>
      <w:r w:rsidR="007241D5" w:rsidRPr="00E66F0A">
        <w:rPr>
          <w:rFonts w:eastAsia="Verdana" w:cs="Verdana"/>
          <w:sz w:val="20"/>
          <w:szCs w:val="20"/>
        </w:rPr>
        <w:t xml:space="preserve"> Hvilke </w:t>
      </w:r>
      <w:r w:rsidR="00195E23" w:rsidRPr="00E66F0A">
        <w:rPr>
          <w:rFonts w:eastAsia="Verdana" w:cs="Verdana"/>
          <w:sz w:val="20"/>
          <w:szCs w:val="20"/>
        </w:rPr>
        <w:t>f</w:t>
      </w:r>
      <w:r w:rsidR="007241D5" w:rsidRPr="00E66F0A">
        <w:rPr>
          <w:rFonts w:eastAsia="Verdana" w:cs="Verdana"/>
          <w:sz w:val="20"/>
          <w:szCs w:val="20"/>
        </w:rPr>
        <w:t xml:space="preserve">orutsetninger </w:t>
      </w:r>
      <w:r w:rsidR="00F83255" w:rsidRPr="00E66F0A">
        <w:rPr>
          <w:rFonts w:eastAsia="Verdana" w:cs="Verdana"/>
          <w:sz w:val="20"/>
          <w:szCs w:val="20"/>
        </w:rPr>
        <w:t>skal til for at prosjektet blir gjennomført</w:t>
      </w:r>
      <w:r w:rsidR="041A1D8C" w:rsidRPr="00E66F0A">
        <w:rPr>
          <w:rFonts w:eastAsia="Verdana" w:cs="Verdana"/>
          <w:sz w:val="20"/>
          <w:szCs w:val="20"/>
        </w:rPr>
        <w:t xml:space="preserve"> og lykkes?</w:t>
      </w:r>
      <w:r w:rsidR="00F83255" w:rsidRPr="00E66F0A">
        <w:rPr>
          <w:rFonts w:eastAsia="Verdana" w:cs="Verdana"/>
          <w:sz w:val="20"/>
          <w:szCs w:val="20"/>
        </w:rPr>
        <w:t xml:space="preserve"> </w:t>
      </w:r>
      <w:r w:rsidR="004B3344" w:rsidRPr="00E66F0A">
        <w:rPr>
          <w:rFonts w:eastAsia="Verdana" w:cs="Verdana"/>
          <w:sz w:val="20"/>
          <w:szCs w:val="20"/>
        </w:rPr>
        <w:t xml:space="preserve">(Hent fra </w:t>
      </w:r>
      <w:r w:rsidR="00E66F0A">
        <w:rPr>
          <w:rFonts w:eastAsia="Verdana" w:cs="Verdana"/>
          <w:sz w:val="20"/>
          <w:szCs w:val="20"/>
        </w:rPr>
        <w:t xml:space="preserve">eller vis til </w:t>
      </w:r>
      <w:r w:rsidR="004B3344" w:rsidRPr="00E66F0A">
        <w:rPr>
          <w:rFonts w:eastAsia="Verdana" w:cs="Verdana"/>
          <w:sz w:val="20"/>
          <w:szCs w:val="20"/>
        </w:rPr>
        <w:t>utfylt gevinstrealiseringsplan.)&gt;</w:t>
      </w:r>
    </w:p>
    <w:p w14:paraId="7D858A33" w14:textId="766FEA76" w:rsidR="00E853F4" w:rsidRPr="00C4016B" w:rsidRDefault="00E853F4" w:rsidP="006F2466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C4016B">
        <w:rPr>
          <w:rFonts w:ascii="Verdana" w:eastAsia="Verdana" w:hAnsi="Verdana" w:cs="Verdana"/>
          <w:sz w:val="28"/>
          <w:szCs w:val="28"/>
        </w:rPr>
        <w:t>Leveranse</w:t>
      </w:r>
      <w:r w:rsidR="004B3344" w:rsidRPr="00C4016B">
        <w:rPr>
          <w:rFonts w:ascii="Verdana" w:eastAsia="Verdana" w:hAnsi="Verdana" w:cs="Verdana"/>
          <w:sz w:val="28"/>
          <w:szCs w:val="28"/>
        </w:rPr>
        <w:t xml:space="preserve"> og framdriftsplan</w:t>
      </w:r>
    </w:p>
    <w:p w14:paraId="074F39C4" w14:textId="3E3ADB61" w:rsidR="00A7689A" w:rsidRPr="00C4016B" w:rsidRDefault="00A7689A" w:rsidP="002C4CD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4016B">
        <w:rPr>
          <w:rFonts w:eastAsia="Verdana" w:cs="Verdana"/>
          <w:sz w:val="20"/>
          <w:szCs w:val="20"/>
        </w:rPr>
        <w:t>&lt;</w:t>
      </w:r>
      <w:r w:rsidR="00E853F4" w:rsidRPr="00C4016B">
        <w:rPr>
          <w:sz w:val="20"/>
          <w:szCs w:val="20"/>
        </w:rPr>
        <w:t>Hva skal prosjektet levere</w:t>
      </w:r>
      <w:r w:rsidR="002C4CD1" w:rsidRPr="00C4016B">
        <w:rPr>
          <w:sz w:val="20"/>
          <w:szCs w:val="20"/>
        </w:rPr>
        <w:t xml:space="preserve"> når prosjektet er ferdig? </w:t>
      </w:r>
      <w:r w:rsidR="00F83255" w:rsidRPr="00C4016B">
        <w:rPr>
          <w:sz w:val="20"/>
          <w:szCs w:val="20"/>
        </w:rPr>
        <w:t>Er det behov for en smidig prosjektgjennomføring, hvor prosjektet tester ut tiltak/leveranser</w:t>
      </w:r>
      <w:r w:rsidR="00195E23" w:rsidRPr="00C4016B">
        <w:rPr>
          <w:sz w:val="20"/>
          <w:szCs w:val="20"/>
        </w:rPr>
        <w:t xml:space="preserve"> underveis</w:t>
      </w:r>
      <w:r w:rsidR="00F83255" w:rsidRPr="00C4016B">
        <w:rPr>
          <w:sz w:val="20"/>
          <w:szCs w:val="20"/>
        </w:rPr>
        <w:t xml:space="preserve"> eller skal prosjektet levere </w:t>
      </w:r>
      <w:r w:rsidR="00E66F0A">
        <w:rPr>
          <w:sz w:val="20"/>
          <w:szCs w:val="20"/>
        </w:rPr>
        <w:t xml:space="preserve">en eller flere </w:t>
      </w:r>
      <w:r w:rsidR="00F83255" w:rsidRPr="00C4016B">
        <w:rPr>
          <w:sz w:val="20"/>
          <w:szCs w:val="20"/>
        </w:rPr>
        <w:t xml:space="preserve">konkrete </w:t>
      </w:r>
      <w:r w:rsidR="002C4CD1" w:rsidRPr="00C4016B">
        <w:rPr>
          <w:sz w:val="20"/>
          <w:szCs w:val="20"/>
        </w:rPr>
        <w:t xml:space="preserve">leveranser? </w:t>
      </w:r>
      <w:r w:rsidR="004B3344" w:rsidRPr="00C4016B">
        <w:rPr>
          <w:sz w:val="20"/>
          <w:szCs w:val="20"/>
        </w:rPr>
        <w:t xml:space="preserve">Beskriv planlagt fremdrift og viktige milepæler. (Hent fra </w:t>
      </w:r>
      <w:r w:rsidR="00E66F0A">
        <w:rPr>
          <w:sz w:val="20"/>
          <w:szCs w:val="20"/>
        </w:rPr>
        <w:t xml:space="preserve">eller vis til </w:t>
      </w:r>
      <w:r w:rsidR="004B3344" w:rsidRPr="00C4016B">
        <w:rPr>
          <w:sz w:val="20"/>
          <w:szCs w:val="20"/>
        </w:rPr>
        <w:t>utfylt framdriftsplan.)&gt;</w:t>
      </w:r>
    </w:p>
    <w:p w14:paraId="30CF828E" w14:textId="25EEFA47" w:rsidR="00E853F4" w:rsidRPr="00C4016B" w:rsidRDefault="004B3344" w:rsidP="00E853F4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C4016B">
        <w:rPr>
          <w:rFonts w:ascii="Verdana" w:eastAsia="Verdana" w:hAnsi="Verdana" w:cs="Verdana"/>
          <w:sz w:val="28"/>
          <w:szCs w:val="28"/>
        </w:rPr>
        <w:t>Interessenter og k</w:t>
      </w:r>
      <w:r w:rsidR="00E853F4" w:rsidRPr="00C4016B">
        <w:rPr>
          <w:rFonts w:ascii="Verdana" w:eastAsia="Verdana" w:hAnsi="Verdana" w:cs="Verdana"/>
          <w:sz w:val="28"/>
          <w:szCs w:val="28"/>
        </w:rPr>
        <w:t>ommunikasjonsplan</w:t>
      </w:r>
    </w:p>
    <w:p w14:paraId="10B36338" w14:textId="67377DC0" w:rsidR="007241D5" w:rsidRDefault="00E853F4" w:rsidP="00E853F4">
      <w:pPr>
        <w:autoSpaceDE w:val="0"/>
        <w:autoSpaceDN w:val="0"/>
        <w:adjustRightInd w:val="0"/>
        <w:spacing w:after="0" w:line="240" w:lineRule="auto"/>
        <w:rPr>
          <w:rFonts w:eastAsia="Verdana" w:cs="Verdana"/>
          <w:color w:val="000000"/>
          <w:sz w:val="20"/>
          <w:szCs w:val="20"/>
        </w:rPr>
      </w:pPr>
      <w:r w:rsidRPr="1AACAE2E">
        <w:rPr>
          <w:rFonts w:eastAsia="Verdana" w:cs="Verdana"/>
          <w:color w:val="000000" w:themeColor="text1"/>
          <w:sz w:val="20"/>
          <w:szCs w:val="20"/>
        </w:rPr>
        <w:t>&lt;Oppsummer viktige interessenter og hvordan de skal informeres/involveres i prosjektet</w:t>
      </w:r>
      <w:r w:rsidR="00120DEF">
        <w:rPr>
          <w:rFonts w:eastAsia="Verdana" w:cs="Verdana"/>
          <w:color w:val="000000" w:themeColor="text1"/>
          <w:sz w:val="20"/>
          <w:szCs w:val="20"/>
        </w:rPr>
        <w:t xml:space="preserve">. </w:t>
      </w:r>
      <w:r w:rsidRPr="1AACAE2E">
        <w:rPr>
          <w:rFonts w:eastAsia="Verdana" w:cs="Verdana"/>
          <w:color w:val="000000" w:themeColor="text1"/>
          <w:sz w:val="20"/>
          <w:szCs w:val="20"/>
        </w:rPr>
        <w:t>(Hent fra</w:t>
      </w:r>
      <w:r w:rsidR="004B3344" w:rsidRPr="1AACAE2E">
        <w:rPr>
          <w:rFonts w:eastAsia="Verdana" w:cs="Verdana"/>
          <w:color w:val="000000" w:themeColor="text1"/>
          <w:sz w:val="20"/>
          <w:szCs w:val="20"/>
        </w:rPr>
        <w:t xml:space="preserve"> eller vis til u</w:t>
      </w:r>
      <w:r w:rsidRPr="1AACAE2E">
        <w:rPr>
          <w:rFonts w:eastAsia="Verdana" w:cs="Verdana"/>
          <w:color w:val="000000" w:themeColor="text1"/>
          <w:sz w:val="20"/>
          <w:szCs w:val="20"/>
        </w:rPr>
        <w:t>tfylt</w:t>
      </w:r>
      <w:r w:rsidR="004B3344" w:rsidRPr="1AACAE2E">
        <w:rPr>
          <w:rFonts w:eastAsia="Verdana" w:cs="Verdana"/>
          <w:color w:val="000000" w:themeColor="text1"/>
          <w:sz w:val="20"/>
          <w:szCs w:val="20"/>
        </w:rPr>
        <w:t xml:space="preserve"> interessentanalyse og</w:t>
      </w:r>
      <w:r w:rsidRPr="1AACAE2E">
        <w:rPr>
          <w:rFonts w:eastAsia="Verdana" w:cs="Verdana"/>
          <w:color w:val="000000" w:themeColor="text1"/>
          <w:sz w:val="20"/>
          <w:szCs w:val="20"/>
        </w:rPr>
        <w:t xml:space="preserve"> kommunikasjonsplan.)&gt;</w:t>
      </w:r>
    </w:p>
    <w:p w14:paraId="56607EEE" w14:textId="77777777" w:rsidR="00195E23" w:rsidRPr="00C4016B" w:rsidRDefault="00195E23" w:rsidP="00195E23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C4016B">
        <w:rPr>
          <w:rFonts w:ascii="Verdana" w:eastAsia="Verdana" w:hAnsi="Verdana" w:cs="Verdana"/>
          <w:sz w:val="28"/>
          <w:szCs w:val="28"/>
        </w:rPr>
        <w:t>Rammebetingelser og avhengigheter</w:t>
      </w:r>
    </w:p>
    <w:p w14:paraId="4EF245CE" w14:textId="6C1563CE" w:rsidR="00195E23" w:rsidRPr="00C4016B" w:rsidRDefault="00195E23" w:rsidP="00C4016B">
      <w:pPr>
        <w:rPr>
          <w:sz w:val="20"/>
          <w:szCs w:val="20"/>
        </w:rPr>
      </w:pPr>
      <w:r w:rsidRPr="00C4016B">
        <w:rPr>
          <w:sz w:val="20"/>
          <w:szCs w:val="20"/>
        </w:rPr>
        <w:t>&lt;Hvilke føringer og toleranser (tid, kostnad</w:t>
      </w:r>
      <w:r w:rsidR="61A608FB" w:rsidRPr="00C4016B">
        <w:rPr>
          <w:sz w:val="20"/>
          <w:szCs w:val="20"/>
        </w:rPr>
        <w:t xml:space="preserve"> og</w:t>
      </w:r>
      <w:r w:rsidR="79858707" w:rsidRPr="00C4016B">
        <w:rPr>
          <w:sz w:val="20"/>
          <w:szCs w:val="20"/>
        </w:rPr>
        <w:t xml:space="preserve"> </w:t>
      </w:r>
      <w:r w:rsidRPr="00C4016B">
        <w:rPr>
          <w:sz w:val="20"/>
          <w:szCs w:val="20"/>
        </w:rPr>
        <w:t>kvalitet</w:t>
      </w:r>
      <w:r w:rsidR="79858707" w:rsidRPr="00C4016B">
        <w:rPr>
          <w:sz w:val="20"/>
          <w:szCs w:val="20"/>
        </w:rPr>
        <w:t>)</w:t>
      </w:r>
      <w:r w:rsidR="22D2BC32" w:rsidRPr="00C4016B">
        <w:rPr>
          <w:sz w:val="20"/>
          <w:szCs w:val="20"/>
        </w:rPr>
        <w:t xml:space="preserve"> </w:t>
      </w:r>
      <w:r w:rsidRPr="00C4016B">
        <w:rPr>
          <w:sz w:val="20"/>
          <w:szCs w:val="20"/>
        </w:rPr>
        <w:t>har prosjektet?</w:t>
      </w:r>
      <w:r w:rsidR="00120DEF">
        <w:rPr>
          <w:sz w:val="20"/>
          <w:szCs w:val="20"/>
        </w:rPr>
        <w:t xml:space="preserve"> Er det l</w:t>
      </w:r>
      <w:r w:rsidR="2C843E20" w:rsidRPr="00C4016B">
        <w:rPr>
          <w:sz w:val="20"/>
          <w:szCs w:val="20"/>
        </w:rPr>
        <w:t>æring fra andre prosjekter som skal tas med</w:t>
      </w:r>
      <w:r w:rsidR="00120DEF">
        <w:rPr>
          <w:sz w:val="20"/>
          <w:szCs w:val="20"/>
        </w:rPr>
        <w:t>?</w:t>
      </w:r>
      <w:r w:rsidR="0A1A7EA4" w:rsidRPr="00C4016B">
        <w:rPr>
          <w:sz w:val="20"/>
          <w:szCs w:val="20"/>
        </w:rPr>
        <w:t xml:space="preserve"> Definer hva som er inkludert </w:t>
      </w:r>
      <w:r w:rsidR="6DDF58EE" w:rsidRPr="00C4016B">
        <w:rPr>
          <w:sz w:val="20"/>
          <w:szCs w:val="20"/>
        </w:rPr>
        <w:t>og hva som ikke er inkludert</w:t>
      </w:r>
      <w:r w:rsidR="5B110AFF" w:rsidRPr="00C4016B">
        <w:rPr>
          <w:sz w:val="20"/>
          <w:szCs w:val="20"/>
        </w:rPr>
        <w:t xml:space="preserve"> i prosjektet</w:t>
      </w:r>
      <w:r w:rsidR="6DDF58EE" w:rsidRPr="00C4016B">
        <w:rPr>
          <w:sz w:val="20"/>
          <w:szCs w:val="20"/>
        </w:rPr>
        <w:t>.</w:t>
      </w:r>
      <w:r w:rsidR="0AB1279D" w:rsidRPr="00C4016B">
        <w:rPr>
          <w:sz w:val="20"/>
          <w:szCs w:val="20"/>
        </w:rPr>
        <w:t xml:space="preserve"> Spesifiser eventuelle sammenhenger med andre prosjekter eller oppdrag.</w:t>
      </w:r>
      <w:r w:rsidRPr="00C4016B">
        <w:rPr>
          <w:sz w:val="20"/>
          <w:szCs w:val="20"/>
        </w:rPr>
        <w:t>&gt;</w:t>
      </w:r>
    </w:p>
    <w:p w14:paraId="003F2E29" w14:textId="34B4BAD3" w:rsidR="007241D5" w:rsidRPr="00C4016B" w:rsidRDefault="00414006" w:rsidP="007241D5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C4016B">
        <w:rPr>
          <w:rFonts w:ascii="Verdana" w:eastAsia="Verdana" w:hAnsi="Verdana" w:cs="Verdana"/>
          <w:sz w:val="28"/>
          <w:szCs w:val="28"/>
        </w:rPr>
        <w:t>Organisering</w:t>
      </w:r>
      <w:r w:rsidR="009834B4">
        <w:rPr>
          <w:rFonts w:ascii="Verdana" w:eastAsia="Verdana" w:hAnsi="Verdana" w:cs="Verdana"/>
          <w:sz w:val="28"/>
          <w:szCs w:val="28"/>
        </w:rPr>
        <w:t xml:space="preserve"> av gjennomføringsfasen</w:t>
      </w:r>
    </w:p>
    <w:p w14:paraId="66ED94AA" w14:textId="5204EE1C" w:rsidR="007241D5" w:rsidRDefault="007241D5" w:rsidP="1AACAE2E">
      <w:pPr>
        <w:spacing w:after="0" w:line="240" w:lineRule="auto"/>
        <w:rPr>
          <w:rFonts w:eastAsia="Verdana" w:cs="Verdana"/>
          <w:color w:val="000000"/>
          <w:sz w:val="20"/>
          <w:szCs w:val="20"/>
        </w:rPr>
      </w:pPr>
      <w:r w:rsidRPr="1AACAE2E">
        <w:rPr>
          <w:rFonts w:eastAsia="Verdana" w:cs="Verdana"/>
          <w:color w:val="000000" w:themeColor="text1"/>
          <w:sz w:val="20"/>
          <w:szCs w:val="20"/>
        </w:rPr>
        <w:t>&lt;Beskriv hvordan prosjektet skal organiseres</w:t>
      </w:r>
      <w:r w:rsidR="009834B4">
        <w:rPr>
          <w:rFonts w:eastAsia="Verdana" w:cs="Verdana"/>
          <w:color w:val="000000" w:themeColor="text1"/>
          <w:sz w:val="20"/>
          <w:szCs w:val="20"/>
        </w:rPr>
        <w:t xml:space="preserve"> med tanke på deltakere i gjennomføringsfasen</w:t>
      </w:r>
      <w:r w:rsidRPr="1AACAE2E">
        <w:rPr>
          <w:rFonts w:eastAsia="Verdana" w:cs="Verdana"/>
          <w:color w:val="000000" w:themeColor="text1"/>
          <w:sz w:val="20"/>
          <w:szCs w:val="20"/>
        </w:rPr>
        <w:t>, inkludert eventuell samhandling og støtte utenfor</w:t>
      </w:r>
      <w:r w:rsidR="2A6F2659" w:rsidRPr="1AACAE2E">
        <w:rPr>
          <w:rFonts w:eastAsia="Verdana" w:cs="Verdana"/>
          <w:color w:val="000000" w:themeColor="text1"/>
          <w:sz w:val="20"/>
          <w:szCs w:val="20"/>
        </w:rPr>
        <w:t xml:space="preserve"> </w:t>
      </w:r>
      <w:r w:rsidRPr="1AACAE2E">
        <w:rPr>
          <w:rFonts w:eastAsia="Verdana" w:cs="Verdana"/>
          <w:color w:val="000000" w:themeColor="text1"/>
          <w:sz w:val="20"/>
          <w:szCs w:val="20"/>
        </w:rPr>
        <w:t>prosjektgruppen.</w:t>
      </w:r>
      <w:r w:rsidR="004B5513" w:rsidRPr="1AACAE2E">
        <w:rPr>
          <w:rFonts w:eastAsia="Verdana" w:cs="Verdana"/>
          <w:color w:val="000000" w:themeColor="text1"/>
          <w:sz w:val="20"/>
          <w:szCs w:val="20"/>
        </w:rPr>
        <w:t xml:space="preserve"> Hvem </w:t>
      </w:r>
      <w:r w:rsidR="538F6BFA" w:rsidRPr="1AACAE2E">
        <w:rPr>
          <w:rFonts w:eastAsia="Verdana" w:cs="Verdana"/>
          <w:color w:val="000000" w:themeColor="text1"/>
          <w:sz w:val="20"/>
          <w:szCs w:val="20"/>
        </w:rPr>
        <w:t>har</w:t>
      </w:r>
      <w:r w:rsidR="004B5513" w:rsidRPr="1AACAE2E">
        <w:rPr>
          <w:rFonts w:eastAsia="Verdana" w:cs="Verdana"/>
          <w:color w:val="000000" w:themeColor="text1"/>
          <w:sz w:val="20"/>
          <w:szCs w:val="20"/>
        </w:rPr>
        <w:t xml:space="preserve"> ansvar for hva?</w:t>
      </w:r>
      <w:r w:rsidR="00E66F0A">
        <w:rPr>
          <w:rFonts w:eastAsia="Verdana" w:cs="Verdana"/>
          <w:color w:val="000000" w:themeColor="text1"/>
          <w:sz w:val="20"/>
          <w:szCs w:val="20"/>
        </w:rPr>
        <w:t xml:space="preserve"> Tegn gjerne opp et organisasjonskart for prosjektet.</w:t>
      </w:r>
      <w:r w:rsidRPr="1AACAE2E">
        <w:rPr>
          <w:rFonts w:eastAsia="Verdana" w:cs="Verdana"/>
          <w:color w:val="000000" w:themeColor="text1"/>
          <w:sz w:val="20"/>
          <w:szCs w:val="20"/>
        </w:rPr>
        <w:t>&gt;</w:t>
      </w:r>
    </w:p>
    <w:p w14:paraId="181FB2A1" w14:textId="0CEDB874" w:rsidR="00E853F4" w:rsidRPr="00C4016B" w:rsidRDefault="00E853F4" w:rsidP="00E853F4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C4016B">
        <w:rPr>
          <w:rFonts w:ascii="Verdana" w:eastAsia="Verdana" w:hAnsi="Verdana" w:cs="Verdana"/>
          <w:sz w:val="28"/>
          <w:szCs w:val="28"/>
        </w:rPr>
        <w:t>Prosjektøkonomi</w:t>
      </w:r>
      <w:r w:rsidR="004B5513" w:rsidRPr="00C4016B">
        <w:rPr>
          <w:rFonts w:ascii="Verdana" w:eastAsia="Verdana" w:hAnsi="Verdana" w:cs="Verdana"/>
          <w:sz w:val="28"/>
          <w:szCs w:val="28"/>
        </w:rPr>
        <w:t xml:space="preserve"> og ressursbehov</w:t>
      </w:r>
    </w:p>
    <w:p w14:paraId="79067A1F" w14:textId="5C87690B" w:rsidR="00E853F4" w:rsidRPr="00E853F4" w:rsidRDefault="00E853F4" w:rsidP="00E853F4">
      <w:pPr>
        <w:autoSpaceDE w:val="0"/>
        <w:autoSpaceDN w:val="0"/>
        <w:adjustRightInd w:val="0"/>
        <w:spacing w:after="0" w:line="240" w:lineRule="auto"/>
        <w:rPr>
          <w:rFonts w:eastAsia="Verdana" w:cs="Verdana"/>
          <w:color w:val="000000"/>
          <w:sz w:val="20"/>
          <w:szCs w:val="20"/>
        </w:rPr>
      </w:pPr>
      <w:r w:rsidRPr="1AACAE2E">
        <w:rPr>
          <w:rFonts w:eastAsia="Verdana" w:cs="Verdana"/>
          <w:color w:val="000000" w:themeColor="text1"/>
          <w:sz w:val="20"/>
          <w:szCs w:val="20"/>
        </w:rPr>
        <w:t>&lt;</w:t>
      </w:r>
      <w:r w:rsidR="00414006" w:rsidRPr="1AACAE2E">
        <w:rPr>
          <w:rFonts w:eastAsia="Verdana" w:cs="Verdana"/>
          <w:color w:val="000000" w:themeColor="text1"/>
          <w:sz w:val="20"/>
          <w:szCs w:val="20"/>
        </w:rPr>
        <w:t>Prosjektets kostnadsramme</w:t>
      </w:r>
      <w:r w:rsidRPr="1AACAE2E">
        <w:rPr>
          <w:rFonts w:eastAsia="Verdana" w:cs="Verdana"/>
          <w:color w:val="000000" w:themeColor="text1"/>
          <w:sz w:val="20"/>
          <w:szCs w:val="20"/>
        </w:rPr>
        <w:t xml:space="preserve"> </w:t>
      </w:r>
      <w:r w:rsidR="00F83255" w:rsidRPr="1AACAE2E">
        <w:rPr>
          <w:rFonts w:eastAsia="Verdana" w:cs="Verdana"/>
          <w:color w:val="000000" w:themeColor="text1"/>
          <w:sz w:val="20"/>
          <w:szCs w:val="20"/>
        </w:rPr>
        <w:t xml:space="preserve">og evt. behov for finansiering </w:t>
      </w:r>
      <w:r w:rsidRPr="1AACAE2E">
        <w:rPr>
          <w:rFonts w:eastAsia="Verdana" w:cs="Verdana"/>
          <w:color w:val="000000" w:themeColor="text1"/>
          <w:sz w:val="20"/>
          <w:szCs w:val="20"/>
        </w:rPr>
        <w:t>(hent fra utfylt prosjektbudsjett)</w:t>
      </w:r>
      <w:r w:rsidR="004B5513" w:rsidRPr="1AACAE2E">
        <w:rPr>
          <w:rFonts w:eastAsia="Verdana" w:cs="Verdana"/>
          <w:color w:val="000000" w:themeColor="text1"/>
          <w:sz w:val="20"/>
          <w:szCs w:val="20"/>
        </w:rPr>
        <w:t>. Er det behov for frikjøp eller behov for andre ressurser</w:t>
      </w:r>
      <w:r w:rsidRPr="1AACAE2E">
        <w:rPr>
          <w:rFonts w:eastAsia="Verdana" w:cs="Verdana"/>
          <w:color w:val="000000" w:themeColor="text1"/>
          <w:sz w:val="20"/>
          <w:szCs w:val="20"/>
        </w:rPr>
        <w:t>.</w:t>
      </w:r>
      <w:r w:rsidR="3285632C" w:rsidRPr="1AACAE2E">
        <w:rPr>
          <w:rFonts w:eastAsia="Verdana" w:cs="Verdana"/>
          <w:color w:val="000000" w:themeColor="text1"/>
          <w:sz w:val="20"/>
          <w:szCs w:val="20"/>
        </w:rPr>
        <w:t xml:space="preserve"> </w:t>
      </w:r>
      <w:r w:rsidR="00966B70" w:rsidRPr="1AACAE2E">
        <w:rPr>
          <w:rFonts w:eastAsia="Verdana" w:cs="Verdana"/>
          <w:color w:val="000000" w:themeColor="text1"/>
          <w:sz w:val="20"/>
          <w:szCs w:val="20"/>
        </w:rPr>
        <w:t>Angi antall timer det forventes avs</w:t>
      </w:r>
      <w:r w:rsidR="6BD5BC8F" w:rsidRPr="1AACAE2E">
        <w:rPr>
          <w:rFonts w:eastAsia="Verdana" w:cs="Verdana"/>
          <w:color w:val="000000" w:themeColor="text1"/>
          <w:sz w:val="20"/>
          <w:szCs w:val="20"/>
        </w:rPr>
        <w:t>a</w:t>
      </w:r>
      <w:r w:rsidR="00966B70" w:rsidRPr="1AACAE2E">
        <w:rPr>
          <w:rFonts w:eastAsia="Verdana" w:cs="Verdana"/>
          <w:color w:val="000000" w:themeColor="text1"/>
          <w:sz w:val="20"/>
          <w:szCs w:val="20"/>
        </w:rPr>
        <w:t xml:space="preserve">tt til prosjektet, og fra hvem. </w:t>
      </w:r>
      <w:r w:rsidR="00120DEF">
        <w:rPr>
          <w:rFonts w:eastAsia="Verdana" w:cs="Verdana"/>
          <w:color w:val="000000" w:themeColor="text1"/>
          <w:sz w:val="20"/>
          <w:szCs w:val="20"/>
        </w:rPr>
        <w:t>Dette er s</w:t>
      </w:r>
      <w:r w:rsidR="00966B70" w:rsidRPr="1AACAE2E">
        <w:rPr>
          <w:rFonts w:eastAsia="Verdana" w:cs="Verdana"/>
          <w:color w:val="000000" w:themeColor="text1"/>
          <w:sz w:val="20"/>
          <w:szCs w:val="20"/>
        </w:rPr>
        <w:t>ærlig viktig ved samarbeidsprosjekter, slik at dette kommer tydelig frem.</w:t>
      </w:r>
      <w:r w:rsidRPr="1AACAE2E">
        <w:rPr>
          <w:rFonts w:eastAsia="Verdana" w:cs="Verdana"/>
          <w:color w:val="000000" w:themeColor="text1"/>
          <w:sz w:val="20"/>
          <w:szCs w:val="20"/>
        </w:rPr>
        <w:t>&gt;</w:t>
      </w:r>
    </w:p>
    <w:p w14:paraId="4D016B6A" w14:textId="7DFFC99E" w:rsidR="00E853F4" w:rsidRPr="00C4016B" w:rsidRDefault="00E853F4" w:rsidP="00E853F4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C4016B">
        <w:rPr>
          <w:rFonts w:ascii="Verdana" w:eastAsia="Verdana" w:hAnsi="Verdana" w:cs="Verdana"/>
          <w:sz w:val="28"/>
          <w:szCs w:val="28"/>
        </w:rPr>
        <w:t>Prosjektrisiko</w:t>
      </w:r>
      <w:r w:rsidR="00414006" w:rsidRPr="00C4016B">
        <w:rPr>
          <w:rFonts w:ascii="Verdana" w:eastAsia="Verdana" w:hAnsi="Verdana" w:cs="Verdana"/>
          <w:sz w:val="28"/>
          <w:szCs w:val="28"/>
        </w:rPr>
        <w:t xml:space="preserve"> og usikkerhet</w:t>
      </w:r>
    </w:p>
    <w:p w14:paraId="31E36993" w14:textId="03FDF075" w:rsidR="006142DB" w:rsidRDefault="00E853F4" w:rsidP="006142DB">
      <w:pPr>
        <w:autoSpaceDE w:val="0"/>
        <w:autoSpaceDN w:val="0"/>
        <w:adjustRightInd w:val="0"/>
        <w:spacing w:after="0" w:line="240" w:lineRule="auto"/>
        <w:rPr>
          <w:rFonts w:eastAsia="Verdana" w:cs="Verdana"/>
          <w:color w:val="000000"/>
          <w:sz w:val="20"/>
          <w:szCs w:val="20"/>
        </w:rPr>
      </w:pPr>
      <w:r w:rsidRPr="1AACAE2E">
        <w:rPr>
          <w:rFonts w:eastAsia="Verdana" w:cs="Verdana"/>
          <w:color w:val="000000" w:themeColor="text1"/>
          <w:sz w:val="20"/>
          <w:szCs w:val="20"/>
        </w:rPr>
        <w:t xml:space="preserve">&lt;Beskriv risiko for at prosjektet ikke klarer å nå </w:t>
      </w:r>
      <w:r w:rsidR="395BE806" w:rsidRPr="1AACAE2E">
        <w:rPr>
          <w:rFonts w:eastAsia="Verdana" w:cs="Verdana"/>
          <w:color w:val="000000" w:themeColor="text1"/>
          <w:sz w:val="20"/>
          <w:szCs w:val="20"/>
        </w:rPr>
        <w:t>resultat</w:t>
      </w:r>
      <w:r w:rsidRPr="1AACAE2E">
        <w:rPr>
          <w:rFonts w:eastAsia="Verdana" w:cs="Verdana"/>
          <w:color w:val="000000" w:themeColor="text1"/>
          <w:sz w:val="20"/>
          <w:szCs w:val="20"/>
        </w:rPr>
        <w:t>målene</w:t>
      </w:r>
      <w:r w:rsidR="3AB6528A" w:rsidRPr="1AACAE2E">
        <w:rPr>
          <w:rFonts w:eastAsia="Verdana" w:cs="Verdana"/>
          <w:color w:val="000000" w:themeColor="text1"/>
          <w:sz w:val="20"/>
          <w:szCs w:val="20"/>
        </w:rPr>
        <w:t>, og risiko</w:t>
      </w:r>
      <w:r w:rsidRPr="1AACAE2E">
        <w:rPr>
          <w:rFonts w:eastAsia="Verdana" w:cs="Verdana"/>
          <w:color w:val="000000" w:themeColor="text1"/>
          <w:sz w:val="20"/>
          <w:szCs w:val="20"/>
        </w:rPr>
        <w:t xml:space="preserve"> i forhold til kvalitet, fremdrift og kostnad</w:t>
      </w:r>
      <w:r w:rsidR="768267B7" w:rsidRPr="1AACAE2E">
        <w:rPr>
          <w:rFonts w:eastAsia="Verdana" w:cs="Verdana"/>
          <w:color w:val="000000" w:themeColor="text1"/>
          <w:sz w:val="20"/>
          <w:szCs w:val="20"/>
        </w:rPr>
        <w:t>. Har</w:t>
      </w:r>
      <w:r w:rsidR="00414006" w:rsidRPr="1AACAE2E">
        <w:rPr>
          <w:rFonts w:eastAsia="Verdana" w:cs="Verdana"/>
          <w:color w:val="000000" w:themeColor="text1"/>
          <w:sz w:val="20"/>
          <w:szCs w:val="20"/>
        </w:rPr>
        <w:t xml:space="preserve"> prosjektet </w:t>
      </w:r>
      <w:r w:rsidR="768267B7" w:rsidRPr="1AACAE2E">
        <w:rPr>
          <w:rFonts w:eastAsia="Verdana" w:cs="Verdana"/>
          <w:color w:val="000000" w:themeColor="text1"/>
          <w:sz w:val="20"/>
          <w:szCs w:val="20"/>
        </w:rPr>
        <w:t xml:space="preserve">en konsekvens </w:t>
      </w:r>
      <w:r w:rsidR="00414006" w:rsidRPr="1AACAE2E">
        <w:rPr>
          <w:rFonts w:eastAsia="Verdana" w:cs="Verdana"/>
          <w:color w:val="000000" w:themeColor="text1"/>
          <w:sz w:val="20"/>
          <w:szCs w:val="20"/>
        </w:rPr>
        <w:t xml:space="preserve">for personell og drift? </w:t>
      </w:r>
      <w:r w:rsidR="768267B7" w:rsidRPr="1AACAE2E">
        <w:rPr>
          <w:rFonts w:eastAsia="Verdana" w:cs="Verdana"/>
          <w:color w:val="000000" w:themeColor="text1"/>
          <w:sz w:val="20"/>
          <w:szCs w:val="20"/>
        </w:rPr>
        <w:t xml:space="preserve">Skal det iverksettes tiltak for å redusere risiko? </w:t>
      </w:r>
      <w:r w:rsidRPr="1AACAE2E">
        <w:rPr>
          <w:rFonts w:eastAsia="Verdana" w:cs="Verdana"/>
          <w:color w:val="000000" w:themeColor="text1"/>
          <w:sz w:val="20"/>
          <w:szCs w:val="20"/>
        </w:rPr>
        <w:t xml:space="preserve">(Hent </w:t>
      </w:r>
      <w:r w:rsidR="00E66F0A">
        <w:rPr>
          <w:rFonts w:eastAsia="Verdana" w:cs="Verdana"/>
          <w:color w:val="000000" w:themeColor="text1"/>
          <w:sz w:val="20"/>
          <w:szCs w:val="20"/>
        </w:rPr>
        <w:t xml:space="preserve">fra eller vis til </w:t>
      </w:r>
      <w:r w:rsidRPr="1AACAE2E">
        <w:rPr>
          <w:rFonts w:eastAsia="Verdana" w:cs="Verdana"/>
          <w:color w:val="000000" w:themeColor="text1"/>
          <w:sz w:val="20"/>
          <w:szCs w:val="20"/>
        </w:rPr>
        <w:t>gjennomført ROS</w:t>
      </w:r>
      <w:r w:rsidR="51AC9772" w:rsidRPr="1AACAE2E">
        <w:rPr>
          <w:rFonts w:eastAsia="Verdana" w:cs="Verdana"/>
          <w:color w:val="000000" w:themeColor="text1"/>
          <w:sz w:val="20"/>
          <w:szCs w:val="20"/>
        </w:rPr>
        <w:t>-analyse</w:t>
      </w:r>
      <w:r w:rsidRPr="1AACAE2E">
        <w:rPr>
          <w:rFonts w:eastAsia="Verdana" w:cs="Verdana"/>
          <w:color w:val="000000" w:themeColor="text1"/>
          <w:sz w:val="20"/>
          <w:szCs w:val="20"/>
        </w:rPr>
        <w:t>)</w:t>
      </w:r>
      <w:r w:rsidR="006142DB" w:rsidRPr="1AACAE2E">
        <w:rPr>
          <w:rFonts w:eastAsia="Verdana" w:cs="Verdana"/>
          <w:color w:val="000000" w:themeColor="text1"/>
          <w:sz w:val="20"/>
          <w:szCs w:val="20"/>
        </w:rPr>
        <w:t>&gt;</w:t>
      </w:r>
    </w:p>
    <w:p w14:paraId="0E6602AC" w14:textId="2B439EDE" w:rsidR="00195E23" w:rsidRPr="00C4016B" w:rsidRDefault="00802F5A" w:rsidP="00E853F4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C4016B">
        <w:rPr>
          <w:rFonts w:ascii="Verdana" w:eastAsia="Verdana" w:hAnsi="Verdana" w:cs="Verdana"/>
          <w:sz w:val="28"/>
          <w:szCs w:val="28"/>
        </w:rPr>
        <w:lastRenderedPageBreak/>
        <w:t>Prosjektstyring og rapportering</w:t>
      </w:r>
    </w:p>
    <w:p w14:paraId="2BD8AA95" w14:textId="78949F8F" w:rsidR="00802F5A" w:rsidRDefault="00802F5A" w:rsidP="6D929980">
      <w:pPr>
        <w:rPr>
          <w:rFonts w:eastAsia="Verdana" w:cs="Verdana"/>
          <w:color w:val="000000" w:themeColor="text1"/>
          <w:sz w:val="20"/>
          <w:szCs w:val="20"/>
        </w:rPr>
      </w:pPr>
      <w:r w:rsidRPr="1AACAE2E">
        <w:rPr>
          <w:rFonts w:eastAsia="Verdana" w:cs="Verdana"/>
          <w:color w:val="000000" w:themeColor="text1"/>
          <w:sz w:val="20"/>
          <w:szCs w:val="20"/>
        </w:rPr>
        <w:t>&lt;</w:t>
      </w:r>
      <w:r w:rsidR="2C9FDECE" w:rsidRPr="1AACAE2E">
        <w:rPr>
          <w:rFonts w:eastAsia="Verdana" w:cs="Verdana"/>
          <w:color w:val="000000" w:themeColor="text1"/>
          <w:sz w:val="20"/>
          <w:szCs w:val="20"/>
        </w:rPr>
        <w:t xml:space="preserve">I gjennomføringsfasen bør prosjektet ha en klar plan for rapportering. Dette inkluderer hva som skal rapporteres, til hvem og når. </w:t>
      </w:r>
      <w:r w:rsidR="009834B4">
        <w:rPr>
          <w:rFonts w:eastAsia="Verdana" w:cs="Verdana"/>
          <w:color w:val="000000" w:themeColor="text1"/>
          <w:sz w:val="20"/>
          <w:szCs w:val="20"/>
        </w:rPr>
        <w:t>Dersom</w:t>
      </w:r>
      <w:r w:rsidR="2C9FDECE" w:rsidRPr="1AACAE2E">
        <w:rPr>
          <w:rFonts w:eastAsia="Verdana" w:cs="Verdana"/>
          <w:color w:val="000000" w:themeColor="text1"/>
          <w:sz w:val="20"/>
          <w:szCs w:val="20"/>
        </w:rPr>
        <w:t xml:space="preserve"> prosjektet skal evalueres</w:t>
      </w:r>
      <w:r w:rsidR="009834B4">
        <w:rPr>
          <w:rFonts w:eastAsia="Verdana" w:cs="Verdana"/>
          <w:color w:val="000000" w:themeColor="text1"/>
          <w:sz w:val="20"/>
          <w:szCs w:val="20"/>
        </w:rPr>
        <w:t xml:space="preserve"> etter prosjektavslutning</w:t>
      </w:r>
      <w:r w:rsidR="2C9FDECE" w:rsidRPr="1AACAE2E">
        <w:rPr>
          <w:rFonts w:eastAsia="Verdana" w:cs="Verdana"/>
          <w:color w:val="000000" w:themeColor="text1"/>
          <w:sz w:val="20"/>
          <w:szCs w:val="20"/>
        </w:rPr>
        <w:t>, bør evalueringskriterier fastsettes i planleggingsfasen</w:t>
      </w:r>
      <w:r w:rsidR="009834B4">
        <w:rPr>
          <w:rFonts w:eastAsia="Verdana" w:cs="Verdana"/>
          <w:color w:val="000000" w:themeColor="text1"/>
          <w:sz w:val="20"/>
          <w:szCs w:val="20"/>
        </w:rPr>
        <w:t xml:space="preserve"> slik at disse kan tas frem igjen i realiseringsfasen</w:t>
      </w:r>
      <w:r w:rsidR="2C9FDECE" w:rsidRPr="1AACAE2E">
        <w:rPr>
          <w:rFonts w:eastAsia="Verdana" w:cs="Verdana"/>
          <w:color w:val="000000" w:themeColor="text1"/>
          <w:sz w:val="20"/>
          <w:szCs w:val="20"/>
        </w:rPr>
        <w:t>.&gt;</w:t>
      </w:r>
    </w:p>
    <w:p w14:paraId="2B6E5035" w14:textId="77777777" w:rsidR="00E853F4" w:rsidRPr="00C4016B" w:rsidRDefault="00E853F4" w:rsidP="635B9648">
      <w:pPr>
        <w:autoSpaceDE w:val="0"/>
        <w:autoSpaceDN w:val="0"/>
        <w:adjustRightInd w:val="0"/>
        <w:spacing w:after="0" w:line="240" w:lineRule="auto"/>
        <w:rPr>
          <w:rFonts w:eastAsia="Verdana" w:cs="Verdana"/>
          <w:color w:val="003A7D" w:themeColor="accent1" w:themeShade="BF"/>
          <w:sz w:val="28"/>
          <w:szCs w:val="28"/>
        </w:rPr>
      </w:pPr>
      <w:r w:rsidRPr="00C4016B">
        <w:rPr>
          <w:rFonts w:eastAsia="Verdana" w:cs="Verdana"/>
          <w:color w:val="003A7D" w:themeColor="accent1" w:themeShade="BF"/>
          <w:sz w:val="28"/>
          <w:szCs w:val="28"/>
        </w:rPr>
        <w:t>Deltakere i planleggingsfase</w:t>
      </w:r>
    </w:p>
    <w:p w14:paraId="4207C045" w14:textId="41C7DBA1" w:rsidR="00E853F4" w:rsidRDefault="00E853F4" w:rsidP="00E853F4">
      <w:pPr>
        <w:autoSpaceDE w:val="0"/>
        <w:autoSpaceDN w:val="0"/>
        <w:adjustRightInd w:val="0"/>
        <w:spacing w:after="0" w:line="240" w:lineRule="auto"/>
        <w:rPr>
          <w:rFonts w:eastAsia="Verdana" w:cs="Verdana"/>
          <w:color w:val="000000" w:themeColor="text1"/>
          <w:sz w:val="20"/>
          <w:szCs w:val="20"/>
        </w:rPr>
      </w:pPr>
      <w:r w:rsidRPr="1AACAE2E">
        <w:rPr>
          <w:rFonts w:eastAsia="Verdana" w:cs="Verdana"/>
          <w:color w:val="000000" w:themeColor="text1"/>
          <w:sz w:val="20"/>
          <w:szCs w:val="20"/>
        </w:rPr>
        <w:t xml:space="preserve">&lt;Skriv </w:t>
      </w:r>
      <w:r w:rsidR="2639486A" w:rsidRPr="1AACAE2E">
        <w:rPr>
          <w:rFonts w:eastAsia="Verdana" w:cs="Verdana"/>
          <w:color w:val="000000" w:themeColor="text1"/>
          <w:sz w:val="20"/>
          <w:szCs w:val="20"/>
        </w:rPr>
        <w:t>ned deltakerne</w:t>
      </w:r>
      <w:r w:rsidRPr="1AACAE2E">
        <w:rPr>
          <w:rFonts w:eastAsia="Verdana" w:cs="Verdana"/>
          <w:color w:val="000000" w:themeColor="text1"/>
          <w:sz w:val="20"/>
          <w:szCs w:val="20"/>
        </w:rPr>
        <w:t xml:space="preserve"> som var med i planleggingsfasen og deres rolle.&gt;</w:t>
      </w:r>
    </w:p>
    <w:p w14:paraId="174672E6" w14:textId="77777777" w:rsidR="00E853F4" w:rsidRDefault="00E853F4" w:rsidP="00E853F4">
      <w:pPr>
        <w:autoSpaceDE w:val="0"/>
        <w:autoSpaceDN w:val="0"/>
        <w:adjustRightInd w:val="0"/>
        <w:spacing w:after="0" w:line="240" w:lineRule="auto"/>
        <w:rPr>
          <w:rFonts w:eastAsia="Verdana" w:cs="Verdana"/>
          <w:b/>
          <w:color w:val="365F92"/>
          <w:sz w:val="20"/>
          <w:szCs w:val="20"/>
        </w:rPr>
      </w:pPr>
    </w:p>
    <w:p w14:paraId="5345777B" w14:textId="77777777" w:rsidR="00E853F4" w:rsidRPr="00C4016B" w:rsidRDefault="00E853F4" w:rsidP="00E853F4">
      <w:pPr>
        <w:autoSpaceDE w:val="0"/>
        <w:autoSpaceDN w:val="0"/>
        <w:adjustRightInd w:val="0"/>
        <w:spacing w:after="0" w:line="240" w:lineRule="auto"/>
        <w:rPr>
          <w:rFonts w:eastAsia="Verdana" w:cs="Verdana"/>
          <w:b/>
          <w:color w:val="365F92"/>
          <w:sz w:val="16"/>
          <w:szCs w:val="16"/>
        </w:rPr>
      </w:pPr>
    </w:p>
    <w:p w14:paraId="333035DC" w14:textId="77777777" w:rsidR="00E853F4" w:rsidRPr="00C4016B" w:rsidRDefault="00E853F4" w:rsidP="00E853F4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C4016B">
        <w:rPr>
          <w:rFonts w:ascii="Verdana" w:eastAsia="Verdana" w:hAnsi="Verdana" w:cs="Verdana"/>
          <w:sz w:val="28"/>
          <w:szCs w:val="28"/>
        </w:rPr>
        <w:t>Vedlegg</w:t>
      </w:r>
    </w:p>
    <w:p w14:paraId="15F61D5A" w14:textId="11F18FD9" w:rsidR="00F329D5" w:rsidRPr="00F329D5" w:rsidRDefault="00E853F4" w:rsidP="1AACAE2E">
      <w:pPr>
        <w:spacing w:after="0" w:line="240" w:lineRule="auto"/>
        <w:rPr>
          <w:rFonts w:eastAsia="Verdana" w:cs="Verdana"/>
          <w:sz w:val="20"/>
          <w:szCs w:val="20"/>
        </w:rPr>
      </w:pPr>
      <w:r w:rsidRPr="1AACAE2E">
        <w:rPr>
          <w:rFonts w:eastAsia="Verdana" w:cs="Verdana"/>
          <w:color w:val="000000" w:themeColor="text1"/>
          <w:sz w:val="20"/>
          <w:szCs w:val="20"/>
        </w:rPr>
        <w:t xml:space="preserve">&lt;Skriv inn hvilke dokumenter som er vedlagt. Mandat, </w:t>
      </w:r>
      <w:r w:rsidR="00BA6B84" w:rsidRPr="1AACAE2E">
        <w:rPr>
          <w:rFonts w:eastAsia="Verdana" w:cs="Verdana"/>
          <w:color w:val="000000" w:themeColor="text1"/>
          <w:sz w:val="20"/>
          <w:szCs w:val="20"/>
        </w:rPr>
        <w:t>Prosjektforslag</w:t>
      </w:r>
      <w:r w:rsidRPr="1AACAE2E">
        <w:rPr>
          <w:rFonts w:eastAsia="Verdana" w:cs="Verdana"/>
          <w:color w:val="000000" w:themeColor="text1"/>
          <w:sz w:val="20"/>
          <w:szCs w:val="20"/>
        </w:rPr>
        <w:t xml:space="preserve"> og gevinstrealiseringsplan er</w:t>
      </w:r>
      <w:r w:rsidR="6A4257BD" w:rsidRPr="1AACAE2E">
        <w:rPr>
          <w:rFonts w:eastAsia="Verdana" w:cs="Verdana"/>
          <w:color w:val="000000" w:themeColor="text1"/>
          <w:sz w:val="20"/>
          <w:szCs w:val="20"/>
        </w:rPr>
        <w:t xml:space="preserve"> </w:t>
      </w:r>
      <w:r w:rsidRPr="1AACAE2E">
        <w:rPr>
          <w:rFonts w:eastAsia="Verdana" w:cs="Verdana"/>
          <w:color w:val="000000" w:themeColor="text1"/>
          <w:sz w:val="20"/>
          <w:szCs w:val="20"/>
        </w:rPr>
        <w:t>obligatoriske vedlegg.&gt;</w:t>
      </w:r>
    </w:p>
    <w:sectPr w:rsidR="00F329D5" w:rsidRPr="00F329D5" w:rsidSect="004627DB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0" w:h="16840"/>
      <w:pgMar w:top="1440" w:right="1440" w:bottom="1440" w:left="1440" w:header="107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8106" w14:textId="77777777" w:rsidR="000978D8" w:rsidRDefault="000978D8" w:rsidP="009B0CFF">
      <w:pPr>
        <w:spacing w:after="0" w:line="240" w:lineRule="auto"/>
      </w:pPr>
      <w:r>
        <w:separator/>
      </w:r>
    </w:p>
  </w:endnote>
  <w:endnote w:type="continuationSeparator" w:id="0">
    <w:p w14:paraId="0025A2C5" w14:textId="77777777" w:rsidR="000978D8" w:rsidRDefault="000978D8" w:rsidP="009B0CFF">
      <w:pPr>
        <w:spacing w:after="0" w:line="240" w:lineRule="auto"/>
      </w:pPr>
      <w:r>
        <w:continuationSeparator/>
      </w:r>
    </w:p>
  </w:endnote>
  <w:endnote w:type="continuationNotice" w:id="1">
    <w:p w14:paraId="013DE778" w14:textId="77777777" w:rsidR="000978D8" w:rsidRDefault="00097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43D9A17" w14:textId="77777777" w:rsidR="008B3E7D" w:rsidRDefault="008B3E7D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A4D483D" w14:textId="77777777" w:rsidR="001F6D02" w:rsidRDefault="001F6D0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1D90481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190337"/>
      <w:docPartObj>
        <w:docPartGallery w:val="Page Numbers (Bottom of Page)"/>
        <w:docPartUnique/>
      </w:docPartObj>
    </w:sdtPr>
    <w:sdtEndPr/>
    <w:sdtContent>
      <w:p w14:paraId="1A362EDF" w14:textId="3E581D18" w:rsidR="006F2466" w:rsidRDefault="006F2466">
        <w:pPr>
          <w:pStyle w:val="Bunntekst"/>
          <w:jc w:val="right"/>
        </w:pPr>
        <w:r w:rsidRPr="006F2466">
          <w:rPr>
            <w:color w:val="2B579A"/>
            <w:sz w:val="18"/>
            <w:szCs w:val="18"/>
            <w:shd w:val="clear" w:color="auto" w:fill="E6E6E6"/>
          </w:rPr>
          <w:fldChar w:fldCharType="begin"/>
        </w:r>
        <w:r w:rsidRPr="006F2466">
          <w:rPr>
            <w:sz w:val="18"/>
            <w:szCs w:val="18"/>
          </w:rPr>
          <w:instrText>PAGE   \* MERGEFORMAT</w:instrText>
        </w:r>
        <w:r w:rsidRPr="006F2466">
          <w:rPr>
            <w:color w:val="2B579A"/>
            <w:sz w:val="18"/>
            <w:szCs w:val="18"/>
            <w:shd w:val="clear" w:color="auto" w:fill="E6E6E6"/>
          </w:rPr>
          <w:fldChar w:fldCharType="separate"/>
        </w:r>
        <w:r w:rsidRPr="006F2466">
          <w:rPr>
            <w:sz w:val="18"/>
            <w:szCs w:val="18"/>
          </w:rPr>
          <w:t>2</w:t>
        </w:r>
        <w:r w:rsidRPr="006F2466">
          <w:rPr>
            <w:color w:val="2B579A"/>
            <w:sz w:val="18"/>
            <w:szCs w:val="18"/>
            <w:shd w:val="clear" w:color="auto" w:fill="E6E6E6"/>
          </w:rPr>
          <w:fldChar w:fldCharType="end"/>
        </w:r>
      </w:p>
    </w:sdtContent>
  </w:sdt>
  <w:p w14:paraId="32DF1342" w14:textId="11D457BA" w:rsidR="006F2466" w:rsidRPr="006F2466" w:rsidRDefault="006F2466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562A" w14:textId="77777777" w:rsidR="000978D8" w:rsidRDefault="000978D8" w:rsidP="009B0CFF">
      <w:pPr>
        <w:spacing w:after="0" w:line="240" w:lineRule="auto"/>
      </w:pPr>
      <w:r>
        <w:separator/>
      </w:r>
    </w:p>
  </w:footnote>
  <w:footnote w:type="continuationSeparator" w:id="0">
    <w:p w14:paraId="6B187936" w14:textId="77777777" w:rsidR="000978D8" w:rsidRDefault="000978D8" w:rsidP="009B0CFF">
      <w:pPr>
        <w:spacing w:after="0" w:line="240" w:lineRule="auto"/>
      </w:pPr>
      <w:r>
        <w:continuationSeparator/>
      </w:r>
    </w:p>
  </w:footnote>
  <w:footnote w:type="continuationNotice" w:id="1">
    <w:p w14:paraId="7EE047A8" w14:textId="77777777" w:rsidR="000978D8" w:rsidRDefault="000978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6FFAB603" w14:textId="70B8AE1C" w:rsidR="001F6D02" w:rsidRDefault="001F6D02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27406B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0258A8E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D544DB" w14:paraId="6EACFC37" w14:textId="77777777" w:rsidTr="04D544DB">
      <w:trPr>
        <w:trHeight w:val="300"/>
      </w:trPr>
      <w:tc>
        <w:tcPr>
          <w:tcW w:w="3020" w:type="dxa"/>
        </w:tcPr>
        <w:p w14:paraId="16778A2E" w14:textId="06946AFD" w:rsidR="04D544DB" w:rsidRDefault="04D544DB" w:rsidP="04D544DB">
          <w:pPr>
            <w:pStyle w:val="Topptekst"/>
            <w:ind w:left="-115"/>
          </w:pPr>
        </w:p>
      </w:tc>
      <w:tc>
        <w:tcPr>
          <w:tcW w:w="3020" w:type="dxa"/>
        </w:tcPr>
        <w:p w14:paraId="1D38F380" w14:textId="13516F55" w:rsidR="04D544DB" w:rsidRDefault="04D544DB" w:rsidP="04D544DB">
          <w:pPr>
            <w:pStyle w:val="Topptekst"/>
            <w:jc w:val="center"/>
          </w:pPr>
        </w:p>
      </w:tc>
      <w:tc>
        <w:tcPr>
          <w:tcW w:w="3020" w:type="dxa"/>
        </w:tcPr>
        <w:p w14:paraId="0C5AF648" w14:textId="5C7403D9" w:rsidR="04D544DB" w:rsidRDefault="04D544DB" w:rsidP="04D544DB">
          <w:pPr>
            <w:pStyle w:val="Topptekst"/>
            <w:ind w:right="-115"/>
            <w:jc w:val="right"/>
          </w:pPr>
        </w:p>
      </w:tc>
    </w:tr>
  </w:tbl>
  <w:p w14:paraId="69BFE1A4" w14:textId="587433AC" w:rsidR="04D544DB" w:rsidRDefault="04D544DB" w:rsidP="04D544D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929980" w14:paraId="3338E5C3" w14:textId="77777777" w:rsidTr="6D929980">
      <w:trPr>
        <w:trHeight w:val="300"/>
      </w:trPr>
      <w:tc>
        <w:tcPr>
          <w:tcW w:w="3005" w:type="dxa"/>
        </w:tcPr>
        <w:p w14:paraId="64D35569" w14:textId="2C9E78F7" w:rsidR="6D929980" w:rsidRDefault="6D929980" w:rsidP="6D929980">
          <w:pPr>
            <w:pStyle w:val="Topptekst"/>
            <w:ind w:left="-115"/>
          </w:pPr>
        </w:p>
      </w:tc>
      <w:tc>
        <w:tcPr>
          <w:tcW w:w="3005" w:type="dxa"/>
        </w:tcPr>
        <w:p w14:paraId="562B4EB6" w14:textId="49EB467F" w:rsidR="6D929980" w:rsidRDefault="6D929980" w:rsidP="6D929980">
          <w:pPr>
            <w:pStyle w:val="Topptekst"/>
            <w:jc w:val="center"/>
          </w:pPr>
        </w:p>
      </w:tc>
      <w:tc>
        <w:tcPr>
          <w:tcW w:w="3005" w:type="dxa"/>
        </w:tcPr>
        <w:p w14:paraId="3ED3FDCD" w14:textId="4FFCA7C0" w:rsidR="6D929980" w:rsidRDefault="6D929980" w:rsidP="6D929980">
          <w:pPr>
            <w:pStyle w:val="Topptekst"/>
            <w:ind w:right="-115"/>
            <w:jc w:val="right"/>
          </w:pPr>
        </w:p>
      </w:tc>
    </w:tr>
  </w:tbl>
  <w:p w14:paraId="3FB7C143" w14:textId="56FD9971" w:rsidR="00210AA8" w:rsidRDefault="00210AA8" w:rsidP="00655D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7643"/>
    <w:multiLevelType w:val="hybridMultilevel"/>
    <w:tmpl w:val="41CCAFAA"/>
    <w:lvl w:ilvl="0" w:tplc="C430F22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9E03E57"/>
    <w:multiLevelType w:val="hybridMultilevel"/>
    <w:tmpl w:val="FAA63AEE"/>
    <w:lvl w:ilvl="0" w:tplc="5F522E7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69876">
    <w:abstractNumId w:val="1"/>
  </w:num>
  <w:num w:numId="2" w16cid:durableId="192460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36"/>
    <w:rsid w:val="000013FF"/>
    <w:rsid w:val="0002126B"/>
    <w:rsid w:val="00034560"/>
    <w:rsid w:val="00044EB3"/>
    <w:rsid w:val="00053DE3"/>
    <w:rsid w:val="00062720"/>
    <w:rsid w:val="000978D8"/>
    <w:rsid w:val="000A65F7"/>
    <w:rsid w:val="000A7203"/>
    <w:rsid w:val="000B2AB2"/>
    <w:rsid w:val="000D5642"/>
    <w:rsid w:val="000E2600"/>
    <w:rsid w:val="000E4CCC"/>
    <w:rsid w:val="000F69AE"/>
    <w:rsid w:val="00120DEF"/>
    <w:rsid w:val="001248BB"/>
    <w:rsid w:val="00146424"/>
    <w:rsid w:val="00157259"/>
    <w:rsid w:val="00171A2E"/>
    <w:rsid w:val="00173672"/>
    <w:rsid w:val="00191F2D"/>
    <w:rsid w:val="00195E23"/>
    <w:rsid w:val="001A6AC0"/>
    <w:rsid w:val="001D5DB1"/>
    <w:rsid w:val="001F6D02"/>
    <w:rsid w:val="00210AA8"/>
    <w:rsid w:val="002317EF"/>
    <w:rsid w:val="00233956"/>
    <w:rsid w:val="00247080"/>
    <w:rsid w:val="00257E50"/>
    <w:rsid w:val="002613BF"/>
    <w:rsid w:val="002666C1"/>
    <w:rsid w:val="00266CEB"/>
    <w:rsid w:val="0027406B"/>
    <w:rsid w:val="00287B20"/>
    <w:rsid w:val="002914C3"/>
    <w:rsid w:val="00292BAB"/>
    <w:rsid w:val="002946EC"/>
    <w:rsid w:val="0029485C"/>
    <w:rsid w:val="002A4862"/>
    <w:rsid w:val="002C3994"/>
    <w:rsid w:val="002C4CD1"/>
    <w:rsid w:val="002E6230"/>
    <w:rsid w:val="00304E72"/>
    <w:rsid w:val="00317145"/>
    <w:rsid w:val="00317CD9"/>
    <w:rsid w:val="00367BF2"/>
    <w:rsid w:val="003919C0"/>
    <w:rsid w:val="003C068D"/>
    <w:rsid w:val="003C1982"/>
    <w:rsid w:val="003D1AAF"/>
    <w:rsid w:val="003D3D1A"/>
    <w:rsid w:val="003E0478"/>
    <w:rsid w:val="0041205C"/>
    <w:rsid w:val="00414006"/>
    <w:rsid w:val="00423C07"/>
    <w:rsid w:val="004270D0"/>
    <w:rsid w:val="00435C6A"/>
    <w:rsid w:val="0044200A"/>
    <w:rsid w:val="00457EDE"/>
    <w:rsid w:val="004627DB"/>
    <w:rsid w:val="004977D3"/>
    <w:rsid w:val="004B3344"/>
    <w:rsid w:val="004B5513"/>
    <w:rsid w:val="004C19F5"/>
    <w:rsid w:val="004D5A51"/>
    <w:rsid w:val="004D5CE0"/>
    <w:rsid w:val="0052087D"/>
    <w:rsid w:val="00523D28"/>
    <w:rsid w:val="00527167"/>
    <w:rsid w:val="00562AAC"/>
    <w:rsid w:val="00570336"/>
    <w:rsid w:val="00577EBA"/>
    <w:rsid w:val="00580651"/>
    <w:rsid w:val="0058500D"/>
    <w:rsid w:val="005D03DC"/>
    <w:rsid w:val="005E2CBE"/>
    <w:rsid w:val="005F662E"/>
    <w:rsid w:val="006027F5"/>
    <w:rsid w:val="006142DB"/>
    <w:rsid w:val="00650382"/>
    <w:rsid w:val="00655D90"/>
    <w:rsid w:val="006A1172"/>
    <w:rsid w:val="006B5346"/>
    <w:rsid w:val="006C2308"/>
    <w:rsid w:val="006C3C49"/>
    <w:rsid w:val="006D1557"/>
    <w:rsid w:val="006D18B5"/>
    <w:rsid w:val="006E4E86"/>
    <w:rsid w:val="006F2466"/>
    <w:rsid w:val="006F5594"/>
    <w:rsid w:val="007241D5"/>
    <w:rsid w:val="007B2C00"/>
    <w:rsid w:val="007D5A72"/>
    <w:rsid w:val="007D61F8"/>
    <w:rsid w:val="007F2389"/>
    <w:rsid w:val="00802F5A"/>
    <w:rsid w:val="00806FE8"/>
    <w:rsid w:val="00813148"/>
    <w:rsid w:val="00823A2F"/>
    <w:rsid w:val="0084416F"/>
    <w:rsid w:val="00855C64"/>
    <w:rsid w:val="00870B4C"/>
    <w:rsid w:val="00876980"/>
    <w:rsid w:val="008853F0"/>
    <w:rsid w:val="008B3E7D"/>
    <w:rsid w:val="008C62EE"/>
    <w:rsid w:val="008F25DF"/>
    <w:rsid w:val="009100D0"/>
    <w:rsid w:val="009273E9"/>
    <w:rsid w:val="00966B70"/>
    <w:rsid w:val="009834B4"/>
    <w:rsid w:val="0099540E"/>
    <w:rsid w:val="009B0CFF"/>
    <w:rsid w:val="009E2F74"/>
    <w:rsid w:val="00A15EF0"/>
    <w:rsid w:val="00A20D0F"/>
    <w:rsid w:val="00A320B4"/>
    <w:rsid w:val="00A414CC"/>
    <w:rsid w:val="00A7689A"/>
    <w:rsid w:val="00A94017"/>
    <w:rsid w:val="00AA576B"/>
    <w:rsid w:val="00AC179F"/>
    <w:rsid w:val="00AC5F11"/>
    <w:rsid w:val="00AD3FA5"/>
    <w:rsid w:val="00B06D89"/>
    <w:rsid w:val="00B1235B"/>
    <w:rsid w:val="00B131F3"/>
    <w:rsid w:val="00B214D2"/>
    <w:rsid w:val="00B45F01"/>
    <w:rsid w:val="00B55145"/>
    <w:rsid w:val="00B77CC1"/>
    <w:rsid w:val="00BA6473"/>
    <w:rsid w:val="00BA6B84"/>
    <w:rsid w:val="00C074F6"/>
    <w:rsid w:val="00C0DF94"/>
    <w:rsid w:val="00C4016B"/>
    <w:rsid w:val="00C44DC3"/>
    <w:rsid w:val="00C458CE"/>
    <w:rsid w:val="00C5340F"/>
    <w:rsid w:val="00C5539A"/>
    <w:rsid w:val="00C57FBF"/>
    <w:rsid w:val="00C62E0B"/>
    <w:rsid w:val="00C63D6B"/>
    <w:rsid w:val="00C90C15"/>
    <w:rsid w:val="00C93A77"/>
    <w:rsid w:val="00C97AC6"/>
    <w:rsid w:val="00CA7A9C"/>
    <w:rsid w:val="00CD158E"/>
    <w:rsid w:val="00CD2C51"/>
    <w:rsid w:val="00CE438E"/>
    <w:rsid w:val="00D060A6"/>
    <w:rsid w:val="00D06BF1"/>
    <w:rsid w:val="00D137F4"/>
    <w:rsid w:val="00D34D5F"/>
    <w:rsid w:val="00D530FA"/>
    <w:rsid w:val="00D55829"/>
    <w:rsid w:val="00D55976"/>
    <w:rsid w:val="00D57032"/>
    <w:rsid w:val="00D579EE"/>
    <w:rsid w:val="00D61AE0"/>
    <w:rsid w:val="00D82B2B"/>
    <w:rsid w:val="00D90C87"/>
    <w:rsid w:val="00D97DD4"/>
    <w:rsid w:val="00DD0AB6"/>
    <w:rsid w:val="00DD1DBC"/>
    <w:rsid w:val="00DD7112"/>
    <w:rsid w:val="00DE0B7E"/>
    <w:rsid w:val="00E66F0A"/>
    <w:rsid w:val="00E853F4"/>
    <w:rsid w:val="00EF436A"/>
    <w:rsid w:val="00EF47F6"/>
    <w:rsid w:val="00F14DCA"/>
    <w:rsid w:val="00F329D5"/>
    <w:rsid w:val="00F34916"/>
    <w:rsid w:val="00F444A1"/>
    <w:rsid w:val="00F52836"/>
    <w:rsid w:val="00F60C19"/>
    <w:rsid w:val="00F74930"/>
    <w:rsid w:val="00F820E2"/>
    <w:rsid w:val="00F830D2"/>
    <w:rsid w:val="00F83255"/>
    <w:rsid w:val="00FC19F5"/>
    <w:rsid w:val="00FD5052"/>
    <w:rsid w:val="00FF2603"/>
    <w:rsid w:val="025B49D1"/>
    <w:rsid w:val="02C6E54E"/>
    <w:rsid w:val="02D4EA0A"/>
    <w:rsid w:val="041A1D8C"/>
    <w:rsid w:val="0462B5AF"/>
    <w:rsid w:val="049CE048"/>
    <w:rsid w:val="04D544DB"/>
    <w:rsid w:val="066C30CA"/>
    <w:rsid w:val="06F04F87"/>
    <w:rsid w:val="0751BE4E"/>
    <w:rsid w:val="077765C2"/>
    <w:rsid w:val="07C45380"/>
    <w:rsid w:val="07E8A913"/>
    <w:rsid w:val="08408913"/>
    <w:rsid w:val="095E2BE3"/>
    <w:rsid w:val="0A1A7EA4"/>
    <w:rsid w:val="0A895F10"/>
    <w:rsid w:val="0AB1279D"/>
    <w:rsid w:val="0B7829D5"/>
    <w:rsid w:val="0BB5F763"/>
    <w:rsid w:val="0BF11D53"/>
    <w:rsid w:val="0D7301F0"/>
    <w:rsid w:val="0E192EB0"/>
    <w:rsid w:val="0E87C8E5"/>
    <w:rsid w:val="0FB0C994"/>
    <w:rsid w:val="111C3259"/>
    <w:rsid w:val="11A65024"/>
    <w:rsid w:val="11A9D821"/>
    <w:rsid w:val="13669CA4"/>
    <w:rsid w:val="13788B9C"/>
    <w:rsid w:val="139D4228"/>
    <w:rsid w:val="1653E22C"/>
    <w:rsid w:val="16C51278"/>
    <w:rsid w:val="16FAC3F9"/>
    <w:rsid w:val="173B3FC4"/>
    <w:rsid w:val="17482781"/>
    <w:rsid w:val="193D783D"/>
    <w:rsid w:val="195A053E"/>
    <w:rsid w:val="1A2F9539"/>
    <w:rsid w:val="1AACAE2E"/>
    <w:rsid w:val="1B0B83D5"/>
    <w:rsid w:val="1B165039"/>
    <w:rsid w:val="1C43EC9D"/>
    <w:rsid w:val="1D1DA406"/>
    <w:rsid w:val="1D7BFF14"/>
    <w:rsid w:val="1DDFBCFE"/>
    <w:rsid w:val="1E3D7665"/>
    <w:rsid w:val="1E55B2DA"/>
    <w:rsid w:val="1F1972BC"/>
    <w:rsid w:val="1F225B66"/>
    <w:rsid w:val="1FB40E91"/>
    <w:rsid w:val="1FD83BC9"/>
    <w:rsid w:val="21FEC240"/>
    <w:rsid w:val="22A2712C"/>
    <w:rsid w:val="22A73819"/>
    <w:rsid w:val="22D2BC32"/>
    <w:rsid w:val="22D829B9"/>
    <w:rsid w:val="244501DB"/>
    <w:rsid w:val="244F3110"/>
    <w:rsid w:val="2561C29C"/>
    <w:rsid w:val="25C49594"/>
    <w:rsid w:val="2639486A"/>
    <w:rsid w:val="265FC344"/>
    <w:rsid w:val="26BDAE81"/>
    <w:rsid w:val="270689F1"/>
    <w:rsid w:val="270B8517"/>
    <w:rsid w:val="2794F013"/>
    <w:rsid w:val="281610F2"/>
    <w:rsid w:val="282C4F8A"/>
    <w:rsid w:val="28561B0A"/>
    <w:rsid w:val="292E42E0"/>
    <w:rsid w:val="295A293B"/>
    <w:rsid w:val="2966C861"/>
    <w:rsid w:val="2A6F2659"/>
    <w:rsid w:val="2AA81756"/>
    <w:rsid w:val="2B32BFDE"/>
    <w:rsid w:val="2B4F3BC2"/>
    <w:rsid w:val="2BB9A84F"/>
    <w:rsid w:val="2C2713D1"/>
    <w:rsid w:val="2C843E20"/>
    <w:rsid w:val="2C9FDECE"/>
    <w:rsid w:val="2E3A3984"/>
    <w:rsid w:val="2E51ACCC"/>
    <w:rsid w:val="2F3A73BD"/>
    <w:rsid w:val="2F788D86"/>
    <w:rsid w:val="2FED7D2D"/>
    <w:rsid w:val="30AC833A"/>
    <w:rsid w:val="311CB83B"/>
    <w:rsid w:val="31C9BFC0"/>
    <w:rsid w:val="31D7D458"/>
    <w:rsid w:val="3285632C"/>
    <w:rsid w:val="32A643E9"/>
    <w:rsid w:val="32AEEBA6"/>
    <w:rsid w:val="332BA9B4"/>
    <w:rsid w:val="3501D3D1"/>
    <w:rsid w:val="35CAF0FE"/>
    <w:rsid w:val="3628D080"/>
    <w:rsid w:val="365CBEB1"/>
    <w:rsid w:val="37EA832E"/>
    <w:rsid w:val="38551A84"/>
    <w:rsid w:val="395BE806"/>
    <w:rsid w:val="397C215E"/>
    <w:rsid w:val="39836083"/>
    <w:rsid w:val="39D1E34F"/>
    <w:rsid w:val="3A8A4D8C"/>
    <w:rsid w:val="3AB6528A"/>
    <w:rsid w:val="3AC33391"/>
    <w:rsid w:val="3B20DBE8"/>
    <w:rsid w:val="3BEFC6D4"/>
    <w:rsid w:val="3CCE0E7F"/>
    <w:rsid w:val="3CF19CCE"/>
    <w:rsid w:val="3D0C66E0"/>
    <w:rsid w:val="3D2139CC"/>
    <w:rsid w:val="3F8C4F6E"/>
    <w:rsid w:val="3FB68A69"/>
    <w:rsid w:val="3FF96342"/>
    <w:rsid w:val="406F13A9"/>
    <w:rsid w:val="40D93884"/>
    <w:rsid w:val="41E16560"/>
    <w:rsid w:val="42AF0F3C"/>
    <w:rsid w:val="43CFABD8"/>
    <w:rsid w:val="452D6152"/>
    <w:rsid w:val="459A3968"/>
    <w:rsid w:val="45FC3300"/>
    <w:rsid w:val="4649A39F"/>
    <w:rsid w:val="466E9F37"/>
    <w:rsid w:val="46C931B3"/>
    <w:rsid w:val="46F99E93"/>
    <w:rsid w:val="47F443BE"/>
    <w:rsid w:val="48956EF4"/>
    <w:rsid w:val="496E21AC"/>
    <w:rsid w:val="498BFBDF"/>
    <w:rsid w:val="4990141F"/>
    <w:rsid w:val="4A5C2132"/>
    <w:rsid w:val="4B54352E"/>
    <w:rsid w:val="4E9AC702"/>
    <w:rsid w:val="4EDAEE10"/>
    <w:rsid w:val="4F27F351"/>
    <w:rsid w:val="4F493E76"/>
    <w:rsid w:val="50657A46"/>
    <w:rsid w:val="50C97301"/>
    <w:rsid w:val="51AC9772"/>
    <w:rsid w:val="52A07823"/>
    <w:rsid w:val="534259AB"/>
    <w:rsid w:val="538F6BFA"/>
    <w:rsid w:val="53E5032A"/>
    <w:rsid w:val="53E57EA8"/>
    <w:rsid w:val="54D3A66A"/>
    <w:rsid w:val="561785D8"/>
    <w:rsid w:val="5629C5BA"/>
    <w:rsid w:val="56947F5D"/>
    <w:rsid w:val="57A694F4"/>
    <w:rsid w:val="57E2A1FB"/>
    <w:rsid w:val="5839F674"/>
    <w:rsid w:val="587C54F2"/>
    <w:rsid w:val="587CD6D3"/>
    <w:rsid w:val="58F2141D"/>
    <w:rsid w:val="599D1EA3"/>
    <w:rsid w:val="5B003BF6"/>
    <w:rsid w:val="5B110AFF"/>
    <w:rsid w:val="5B5B3B79"/>
    <w:rsid w:val="5CB66910"/>
    <w:rsid w:val="5DC7409C"/>
    <w:rsid w:val="5DE14EB1"/>
    <w:rsid w:val="611270A7"/>
    <w:rsid w:val="612594C4"/>
    <w:rsid w:val="6151359D"/>
    <w:rsid w:val="61535628"/>
    <w:rsid w:val="61A608FB"/>
    <w:rsid w:val="62291F9B"/>
    <w:rsid w:val="62D4FAB3"/>
    <w:rsid w:val="633E71D0"/>
    <w:rsid w:val="635B9648"/>
    <w:rsid w:val="63EF52E0"/>
    <w:rsid w:val="662D355B"/>
    <w:rsid w:val="66FEE9F3"/>
    <w:rsid w:val="6716C618"/>
    <w:rsid w:val="673981C0"/>
    <w:rsid w:val="6875751E"/>
    <w:rsid w:val="69644D9F"/>
    <w:rsid w:val="69827CE5"/>
    <w:rsid w:val="6A4257BD"/>
    <w:rsid w:val="6A58C6C9"/>
    <w:rsid w:val="6B292351"/>
    <w:rsid w:val="6B8EEA7A"/>
    <w:rsid w:val="6BD5BC8F"/>
    <w:rsid w:val="6C49ECD7"/>
    <w:rsid w:val="6C8A61B0"/>
    <w:rsid w:val="6CCCE86E"/>
    <w:rsid w:val="6D63638E"/>
    <w:rsid w:val="6D7D5C7C"/>
    <w:rsid w:val="6D929980"/>
    <w:rsid w:val="6DDF58EE"/>
    <w:rsid w:val="6EB41AFD"/>
    <w:rsid w:val="6F83D6DA"/>
    <w:rsid w:val="70C46B79"/>
    <w:rsid w:val="716E546B"/>
    <w:rsid w:val="722BD35D"/>
    <w:rsid w:val="729D0BA3"/>
    <w:rsid w:val="72A91166"/>
    <w:rsid w:val="73DC2A4F"/>
    <w:rsid w:val="7440D1E1"/>
    <w:rsid w:val="74DBD2EE"/>
    <w:rsid w:val="74E76047"/>
    <w:rsid w:val="757A684E"/>
    <w:rsid w:val="7646F08D"/>
    <w:rsid w:val="768267B7"/>
    <w:rsid w:val="768330A8"/>
    <w:rsid w:val="76A33F3D"/>
    <w:rsid w:val="7713CB11"/>
    <w:rsid w:val="774E0DD3"/>
    <w:rsid w:val="77788887"/>
    <w:rsid w:val="78AE44AA"/>
    <w:rsid w:val="78AF9B72"/>
    <w:rsid w:val="79858707"/>
    <w:rsid w:val="7A4B6BD3"/>
    <w:rsid w:val="7BE73C34"/>
    <w:rsid w:val="7D285317"/>
    <w:rsid w:val="7D830C95"/>
    <w:rsid w:val="7EE1B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CF77"/>
  <w15:chartTrackingRefBased/>
  <w15:docId w15:val="{6258F943-F4E7-4F49-9421-BA6F515B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0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0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A7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E4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65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link w:val="ListeavsnittTegn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uiPriority w:val="9"/>
    <w:rsid w:val="00570336"/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0336"/>
    <w:rPr>
      <w:rFonts w:asciiTheme="majorHAnsi" w:eastAsiaTheme="majorEastAsia" w:hAnsiTheme="majorHAnsi" w:cstheme="majorBidi"/>
      <w:color w:val="003A7D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E4CCC"/>
    <w:rPr>
      <w:rFonts w:asciiTheme="majorHAnsi" w:eastAsiaTheme="majorEastAsia" w:hAnsiTheme="majorHAnsi" w:cstheme="majorBidi"/>
      <w:color w:val="002653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D61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D61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D61F8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61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D61F8"/>
    <w:rPr>
      <w:rFonts w:ascii="Verdana" w:hAnsi="Verdana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A576B"/>
    <w:pPr>
      <w:spacing w:after="0" w:line="240" w:lineRule="auto"/>
    </w:pPr>
    <w:rPr>
      <w:rFonts w:ascii="Verdana" w:hAnsi="Verdana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C4CD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ragraph">
    <w:name w:val="paragraph"/>
    <w:basedOn w:val="Normal"/>
    <w:rsid w:val="00F6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character" w:customStyle="1" w:styleId="wacimagecontainer">
    <w:name w:val="wacimagecontainer"/>
    <w:basedOn w:val="Standardskriftforavsnitt"/>
    <w:rsid w:val="00F60C19"/>
  </w:style>
  <w:style w:type="character" w:customStyle="1" w:styleId="eop">
    <w:name w:val="eop"/>
    <w:basedOn w:val="Standardskriftforavsnitt"/>
    <w:rsid w:val="00F60C19"/>
  </w:style>
  <w:style w:type="character" w:customStyle="1" w:styleId="normaltextrun">
    <w:name w:val="normaltextrun"/>
    <w:basedOn w:val="Standardskriftforavsnitt"/>
    <w:rsid w:val="00F60C19"/>
  </w:style>
  <w:style w:type="paragraph" w:styleId="Tittel">
    <w:name w:val="Title"/>
    <w:basedOn w:val="Normal"/>
    <w:next w:val="Normal"/>
    <w:link w:val="TittelTegn"/>
    <w:uiPriority w:val="10"/>
    <w:qFormat/>
    <w:rsid w:val="00435C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3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9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4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26e2b-23ab-4c6d-a1a9-7d7c0708f6d3">
      <UserInfo>
        <DisplayName>Ada Elise Qvale Nygård</DisplayName>
        <AccountId>46</AccountId>
        <AccountType/>
      </UserInfo>
      <UserInfo>
        <DisplayName>Olea Magdalene Norset</DisplayName>
        <AccountId>67</AccountId>
        <AccountType/>
      </UserInfo>
    </SharedWithUsers>
    <TaxCatchAll xmlns="a7026e2b-23ab-4c6d-a1a9-7d7c0708f6d3" xsi:nil="true"/>
    <lcf76f155ced4ddcb4097134ff3c332f xmlns="4392be84-1e34-43da-b5df-4f94058af5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7B1D64185BAD4CB66AD4EC23847FE6" ma:contentTypeVersion="15" ma:contentTypeDescription="Opprett et nytt dokument." ma:contentTypeScope="" ma:versionID="5927ef05a44bd69f680cb2297b01615d">
  <xsd:schema xmlns:xsd="http://www.w3.org/2001/XMLSchema" xmlns:xs="http://www.w3.org/2001/XMLSchema" xmlns:p="http://schemas.microsoft.com/office/2006/metadata/properties" xmlns:ns2="4392be84-1e34-43da-b5df-4f94058af52e" xmlns:ns3="a7026e2b-23ab-4c6d-a1a9-7d7c0708f6d3" targetNamespace="http://schemas.microsoft.com/office/2006/metadata/properties" ma:root="true" ma:fieldsID="367cb761b5ab69c29e67ec17565e0f54" ns2:_="" ns3:_="">
    <xsd:import namespace="4392be84-1e34-43da-b5df-4f94058af52e"/>
    <xsd:import namespace="a7026e2b-23ab-4c6d-a1a9-7d7c0708f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2be84-1e34-43da-b5df-4f94058af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26e2b-23ab-4c6d-a1a9-7d7c0708f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aee571-c843-4cad-9848-389ed3e84583}" ma:internalName="TaxCatchAll" ma:showField="CatchAllData" ma:web="a7026e2b-23ab-4c6d-a1a9-7d7c0708f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31A75-5059-42B6-85DA-50A70FF8986A}">
  <ds:schemaRefs>
    <ds:schemaRef ds:uri="http://purl.org/dc/elements/1.1/"/>
    <ds:schemaRef ds:uri="http://schemas.microsoft.com/office/2006/metadata/properties"/>
    <ds:schemaRef ds:uri="4392be84-1e34-43da-b5df-4f94058af52e"/>
    <ds:schemaRef ds:uri="a7026e2b-23ab-4c6d-a1a9-7d7c0708f6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DBCAE0-0665-44A1-A8E3-850DFEFAA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2be84-1e34-43da-b5df-4f94058af52e"/>
    <ds:schemaRef ds:uri="a7026e2b-23ab-4c6d-a1a9-7d7c0708f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0A83C-3171-4508-850C-5F9DE67B5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13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Langedrag</dc:creator>
  <cp:keywords/>
  <dc:description/>
  <cp:lastModifiedBy>Birgitte Langedrag</cp:lastModifiedBy>
  <cp:revision>10</cp:revision>
  <dcterms:created xsi:type="dcterms:W3CDTF">2024-05-15T13:02:00Z</dcterms:created>
  <dcterms:modified xsi:type="dcterms:W3CDTF">2024-07-25T11:42:00Z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0x010100FE7B1D64185BAD4CB66AD4EC23847FE6</vt:lpwstr>
  </property>
  <property fmtid="{D5CDD505-2E9C-101B-9397-08002B2CF9AE}" pid="3" name="MediaServiceImageTags">
    <vt:lpwstr/>
  </property>
</Properties>
</file>