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6E61" w14:textId="77777777" w:rsidR="00642DB3" w:rsidRPr="00642DB3" w:rsidRDefault="00642DB3" w:rsidP="00642DB3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nb-NO"/>
        </w:rPr>
      </w:pPr>
      <w:r w:rsidRPr="00642DB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Referat fra </w:t>
      </w:r>
      <w:r w:rsidRPr="00642DB3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642DB3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642DB3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642DB3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642DB3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642DB3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642DB3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</w:p>
    <w:p w14:paraId="3C69654B" w14:textId="77777777" w:rsidR="00642DB3" w:rsidRPr="00642DB3" w:rsidRDefault="00642DB3" w:rsidP="00642DB3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25FB0DC" w14:textId="77777777" w:rsidR="00642DB3" w:rsidRPr="00642DB3" w:rsidRDefault="00642DB3" w:rsidP="00642DB3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nb-NO"/>
        </w:rPr>
      </w:pPr>
      <w:r w:rsidRPr="00642D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Drøftingsmøte ang. </w:t>
      </w:r>
      <w:r w:rsidRPr="00642DB3">
        <w:rPr>
          <w:rFonts w:asciiTheme="minorHAnsi" w:hAnsiTheme="minorHAnsi" w:cstheme="minorHAnsi"/>
          <w:b/>
          <w:bCs/>
          <w:color w:val="auto"/>
          <w:sz w:val="22"/>
          <w:szCs w:val="22"/>
          <w:lang w:val="nb-NO"/>
        </w:rPr>
        <w:t xml:space="preserve">ledig </w:t>
      </w:r>
      <w:r w:rsidRPr="00642D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stilling som </w:t>
      </w:r>
      <w:r w:rsidRPr="00642DB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nb-NO"/>
        </w:rPr>
        <w:t>(«navn på stilling»)</w:t>
      </w:r>
    </w:p>
    <w:p w14:paraId="1C10ADC2" w14:textId="77777777" w:rsidR="00642DB3" w:rsidRPr="00642DB3" w:rsidRDefault="00642DB3" w:rsidP="00642DB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6E6AA0B" w14:textId="77777777" w:rsidR="00642DB3" w:rsidRDefault="00642DB3" w:rsidP="00642DB3">
      <w:pPr>
        <w:pStyle w:val="Default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1A16352D" w14:textId="77777777" w:rsidR="00642DB3" w:rsidRDefault="00642DB3" w:rsidP="00642DB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42DB3">
        <w:rPr>
          <w:rFonts w:asciiTheme="minorHAnsi" w:hAnsiTheme="minorHAnsi" w:cstheme="minorHAnsi"/>
          <w:color w:val="auto"/>
          <w:sz w:val="22"/>
          <w:szCs w:val="22"/>
          <w:u w:val="single"/>
        </w:rPr>
        <w:t>Til stede:</w:t>
      </w:r>
      <w:r w:rsidRPr="00642DB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102B645" w14:textId="77777777" w:rsidR="00642DB3" w:rsidRPr="00642DB3" w:rsidRDefault="00642DB3" w:rsidP="00642DB3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nb-NO"/>
        </w:rPr>
      </w:pPr>
    </w:p>
    <w:p w14:paraId="40175460" w14:textId="77777777" w:rsidR="00642DB3" w:rsidRPr="00642DB3" w:rsidRDefault="00642DB3" w:rsidP="00642DB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A0CC283" w14:textId="77777777" w:rsidR="00642DB3" w:rsidRDefault="00642DB3" w:rsidP="00642DB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2DB3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Dato</w:t>
      </w:r>
      <w:r w:rsidRPr="00642DB3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nb-NO"/>
        </w:rPr>
        <w:t>:</w:t>
      </w:r>
      <w:r w:rsidRPr="00642D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68EFB0D" w14:textId="77777777" w:rsidR="00642DB3" w:rsidRPr="00642DB3" w:rsidRDefault="00642DB3" w:rsidP="00642DB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41E4EF" w14:textId="77777777" w:rsidR="00642DB3" w:rsidRPr="00642DB3" w:rsidRDefault="00642DB3" w:rsidP="00642DB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F87C0A" w14:textId="77777777" w:rsidR="00642DB3" w:rsidRPr="00642DB3" w:rsidRDefault="00642DB3" w:rsidP="00642DB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nb-NO"/>
        </w:rPr>
      </w:pPr>
      <w:r w:rsidRPr="00642DB3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nb-NO"/>
        </w:rPr>
        <w:t>Agenda:</w:t>
      </w:r>
    </w:p>
    <w:p w14:paraId="7FBB75F4" w14:textId="77777777" w:rsidR="00642DB3" w:rsidRPr="00642DB3" w:rsidRDefault="00642DB3" w:rsidP="00642DB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nb-NO"/>
        </w:rPr>
      </w:pPr>
    </w:p>
    <w:p w14:paraId="25D1C2BF" w14:textId="77777777" w:rsidR="003E5265" w:rsidRPr="00642DB3" w:rsidRDefault="003E5265" w:rsidP="003E5265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nb-NO"/>
        </w:rPr>
      </w:pPr>
      <w:r w:rsidRPr="00642DB3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nb-NO"/>
        </w:rPr>
        <w:t>Informasjon om den ledige stillingen</w:t>
      </w:r>
    </w:p>
    <w:p w14:paraId="7B28EAD5" w14:textId="77777777" w:rsidR="003E5265" w:rsidRPr="00642DB3" w:rsidRDefault="003E5265" w:rsidP="003E5265">
      <w:pPr>
        <w:pStyle w:val="Listeavsnit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no-NO"/>
        </w:rPr>
      </w:pPr>
      <w:r w:rsidRPr="00642DB3">
        <w:rPr>
          <w:rFonts w:asciiTheme="minorHAnsi" w:hAnsiTheme="minorHAnsi" w:cstheme="minorHAnsi"/>
          <w:sz w:val="22"/>
          <w:szCs w:val="22"/>
          <w:lang w:val="no-NO"/>
        </w:rPr>
        <w:t>Leder informerer om bakgrunnen for drøftingsmøtet.</w:t>
      </w:r>
    </w:p>
    <w:p w14:paraId="6BC5D839" w14:textId="77777777" w:rsidR="003E5265" w:rsidRDefault="003E5265" w:rsidP="003E5265">
      <w:pPr>
        <w:pStyle w:val="Listeavsnit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no-NO"/>
        </w:rPr>
      </w:pPr>
      <w:r w:rsidRPr="00642DB3">
        <w:rPr>
          <w:rFonts w:asciiTheme="minorHAnsi" w:hAnsiTheme="minorHAnsi" w:cstheme="minorHAnsi"/>
          <w:sz w:val="22"/>
          <w:szCs w:val="22"/>
          <w:lang w:val="no-NO"/>
        </w:rPr>
        <w:t xml:space="preserve">Vurdering av unntak for utlysning </w:t>
      </w:r>
    </w:p>
    <w:p w14:paraId="200503D0" w14:textId="77777777" w:rsidR="003E5265" w:rsidRPr="000D0136" w:rsidRDefault="003E5265" w:rsidP="003E5265">
      <w:pPr>
        <w:pStyle w:val="Listeavsnit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no-NO"/>
        </w:rPr>
      </w:pPr>
      <w:r w:rsidRPr="00642DB3">
        <w:rPr>
          <w:rFonts w:asciiTheme="minorHAnsi" w:hAnsiTheme="minorHAnsi" w:cstheme="minorHAnsi"/>
          <w:sz w:val="22"/>
          <w:szCs w:val="22"/>
          <w:lang w:val="no-NO"/>
        </w:rPr>
        <w:t>Gjennomgang av utkast til behovsanalyse, herunder stillingsstørrelse.</w:t>
      </w:r>
      <w:r>
        <w:rPr>
          <w:rFonts w:asciiTheme="minorHAnsi" w:hAnsiTheme="minorHAnsi" w:cstheme="minorHAnsi"/>
          <w:sz w:val="22"/>
          <w:szCs w:val="22"/>
        </w:rPr>
        <w:t xml:space="preserve"> Det skal som hovedregel tilsettes i 100 % stilling – lavere stillingsstørrelse skal begrunnes i feltene under:</w:t>
      </w:r>
    </w:p>
    <w:p w14:paraId="7B6FF4D6" w14:textId="77777777" w:rsidR="003E5265" w:rsidRPr="000D0136" w:rsidRDefault="003E5265" w:rsidP="003E5265">
      <w:pPr>
        <w:pStyle w:val="Listeavsnit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0D0136">
        <w:rPr>
          <w:rFonts w:asciiTheme="minorHAnsi" w:hAnsiTheme="minorHAnsi" w:cstheme="minorHAnsi"/>
          <w:sz w:val="22"/>
          <w:szCs w:val="22"/>
        </w:rPr>
        <w:t>Om enheten/avdelingen:</w:t>
      </w:r>
    </w:p>
    <w:p w14:paraId="1110B161" w14:textId="77777777" w:rsidR="003E5265" w:rsidRPr="000D0136" w:rsidRDefault="003E5265" w:rsidP="003E5265">
      <w:pPr>
        <w:pStyle w:val="Listeavsnitt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0D0136">
        <w:rPr>
          <w:rFonts w:asciiTheme="minorHAnsi" w:hAnsiTheme="minorHAnsi" w:cstheme="minorHAnsi"/>
          <w:sz w:val="22"/>
          <w:szCs w:val="22"/>
        </w:rPr>
        <w:t>Gjennomsnitt stillingsstørrelse:</w:t>
      </w:r>
    </w:p>
    <w:p w14:paraId="48717EA0" w14:textId="77777777" w:rsidR="003E5265" w:rsidRPr="000D0136" w:rsidRDefault="003E5265" w:rsidP="003E5265">
      <w:pPr>
        <w:pStyle w:val="Listeavsnitt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0D0136">
        <w:rPr>
          <w:rFonts w:asciiTheme="minorHAnsi" w:hAnsiTheme="minorHAnsi" w:cstheme="minorHAnsi"/>
          <w:sz w:val="22"/>
          <w:szCs w:val="22"/>
        </w:rPr>
        <w:t>Andel heltidsstillinger:</w:t>
      </w:r>
    </w:p>
    <w:p w14:paraId="4513964B" w14:textId="77777777" w:rsidR="003E5265" w:rsidRPr="000D0136" w:rsidRDefault="003E5265" w:rsidP="003E5265">
      <w:pPr>
        <w:pStyle w:val="Listeavsnitt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0D0136">
        <w:rPr>
          <w:rFonts w:asciiTheme="minorHAnsi" w:hAnsiTheme="minorHAnsi" w:cstheme="minorHAnsi"/>
          <w:sz w:val="22"/>
          <w:szCs w:val="22"/>
        </w:rPr>
        <w:t>Kompetansenivå (utdanningsgruppe)</w:t>
      </w:r>
    </w:p>
    <w:p w14:paraId="1B7990BE" w14:textId="77777777" w:rsidR="003E5265" w:rsidRPr="000D0136" w:rsidRDefault="003E5265" w:rsidP="003E5265">
      <w:pPr>
        <w:pStyle w:val="Listeavsnit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0D0136">
        <w:rPr>
          <w:rFonts w:asciiTheme="minorHAnsi" w:hAnsiTheme="minorHAnsi" w:cstheme="minorHAnsi"/>
          <w:sz w:val="22"/>
          <w:szCs w:val="22"/>
        </w:rPr>
        <w:t>Hovedårsak til utlysning av deltidsstilling:</w:t>
      </w:r>
    </w:p>
    <w:p w14:paraId="21B2862B" w14:textId="77777777" w:rsidR="003E5265" w:rsidRPr="000D0136" w:rsidRDefault="003E5265" w:rsidP="003E5265">
      <w:pPr>
        <w:pStyle w:val="Listeavsnitt"/>
        <w:numPr>
          <w:ilvl w:val="0"/>
          <w:numId w:val="8"/>
        </w:numPr>
        <w:rPr>
          <w:rFonts w:asciiTheme="minorHAnsi" w:hAnsiTheme="minorHAnsi" w:cstheme="minorHAnsi"/>
        </w:rPr>
      </w:pPr>
      <w:r w:rsidRPr="000D0136">
        <w:rPr>
          <w:rFonts w:asciiTheme="minorHAnsi" w:hAnsiTheme="minorHAnsi" w:cstheme="minorHAnsi"/>
          <w:sz w:val="22"/>
          <w:szCs w:val="22"/>
        </w:rPr>
        <w:t>Detaljert beskrivelse av årsaken til utlysning av deltidsstilling:</w:t>
      </w:r>
    </w:p>
    <w:p w14:paraId="208BBE72" w14:textId="36E21442" w:rsidR="00642DB3" w:rsidRDefault="00642DB3" w:rsidP="003E5265">
      <w:pPr>
        <w:pStyle w:val="Listeavsnitt"/>
        <w:ind w:left="1080"/>
        <w:rPr>
          <w:rFonts w:asciiTheme="minorHAnsi" w:hAnsiTheme="minorHAnsi" w:cstheme="minorHAnsi"/>
        </w:rPr>
      </w:pPr>
    </w:p>
    <w:p w14:paraId="1A2FF9CD" w14:textId="3D8EEE70" w:rsidR="003E5265" w:rsidRDefault="003E5265" w:rsidP="003E5265">
      <w:pPr>
        <w:pStyle w:val="Listeavsnitt"/>
        <w:ind w:left="1080"/>
        <w:rPr>
          <w:rFonts w:asciiTheme="minorHAnsi" w:hAnsiTheme="minorHAnsi" w:cstheme="minorHAnsi"/>
        </w:rPr>
      </w:pPr>
    </w:p>
    <w:p w14:paraId="2F5E04AC" w14:textId="77777777" w:rsidR="003E5265" w:rsidRPr="00642DB3" w:rsidRDefault="003E5265" w:rsidP="003E5265">
      <w:pPr>
        <w:pStyle w:val="Listeavsnitt"/>
        <w:ind w:left="1080"/>
        <w:rPr>
          <w:rFonts w:asciiTheme="minorHAnsi" w:hAnsiTheme="minorHAnsi" w:cstheme="minorHAnsi"/>
          <w:lang w:val="no-NO"/>
        </w:rPr>
      </w:pPr>
      <w:bookmarkStart w:id="0" w:name="_GoBack"/>
      <w:bookmarkEnd w:id="0"/>
    </w:p>
    <w:p w14:paraId="2C15E1D9" w14:textId="77777777" w:rsidR="00642DB3" w:rsidRPr="00642DB3" w:rsidRDefault="00642DB3" w:rsidP="00642DB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</w:pPr>
    </w:p>
    <w:p w14:paraId="5E8611C7" w14:textId="77777777" w:rsidR="00642DB3" w:rsidRPr="00642DB3" w:rsidRDefault="00642DB3" w:rsidP="00642DB3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642DB3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Partene er enige om: </w:t>
      </w:r>
    </w:p>
    <w:p w14:paraId="5864F83A" w14:textId="77777777" w:rsidR="00642DB3" w:rsidRPr="00642DB3" w:rsidRDefault="00642DB3" w:rsidP="00642DB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93A95B" w14:textId="77777777" w:rsidR="00642DB3" w:rsidRPr="00642DB3" w:rsidRDefault="00642DB3" w:rsidP="00642DB3">
      <w:pPr>
        <w:rPr>
          <w:rFonts w:asciiTheme="minorHAnsi" w:hAnsiTheme="minorHAnsi" w:cstheme="minorHAnsi"/>
          <w:color w:val="000000" w:themeColor="text1"/>
        </w:rPr>
      </w:pPr>
    </w:p>
    <w:p w14:paraId="1FD4CB32" w14:textId="77777777" w:rsidR="00642DB3" w:rsidRPr="00642DB3" w:rsidRDefault="00642DB3" w:rsidP="00642DB3">
      <w:pPr>
        <w:rPr>
          <w:rFonts w:asciiTheme="minorHAnsi" w:hAnsiTheme="minorHAnsi" w:cstheme="minorHAnsi"/>
          <w:color w:val="000000" w:themeColor="text1"/>
        </w:rPr>
      </w:pPr>
    </w:p>
    <w:p w14:paraId="41840D6A" w14:textId="77777777" w:rsidR="00642DB3" w:rsidRPr="00642DB3" w:rsidRDefault="00642DB3" w:rsidP="00642DB3">
      <w:pPr>
        <w:rPr>
          <w:rFonts w:asciiTheme="minorHAnsi" w:hAnsiTheme="minorHAnsi" w:cstheme="minorHAnsi"/>
          <w:b/>
          <w:bCs/>
        </w:rPr>
      </w:pPr>
    </w:p>
    <w:p w14:paraId="02036398" w14:textId="77777777" w:rsidR="00642DB3" w:rsidRPr="00642DB3" w:rsidRDefault="00642DB3" w:rsidP="00642DB3">
      <w:pPr>
        <w:rPr>
          <w:rFonts w:asciiTheme="minorHAnsi" w:hAnsiTheme="minorHAnsi" w:cstheme="minorHAnsi"/>
          <w:b/>
          <w:bCs/>
          <w:lang w:val="no-NO"/>
        </w:rPr>
      </w:pPr>
    </w:p>
    <w:p w14:paraId="571067A7" w14:textId="77777777" w:rsidR="00642DB3" w:rsidRPr="00642DB3" w:rsidRDefault="00642DB3" w:rsidP="00642DB3">
      <w:pPr>
        <w:rPr>
          <w:rFonts w:asciiTheme="minorHAnsi" w:hAnsiTheme="minorHAnsi" w:cstheme="minorHAnsi"/>
          <w:b/>
          <w:bCs/>
          <w:lang w:val="no-NO"/>
        </w:rPr>
      </w:pPr>
    </w:p>
    <w:p w14:paraId="2B655CAB" w14:textId="77777777" w:rsidR="00642DB3" w:rsidRPr="00642DB3" w:rsidRDefault="00642DB3" w:rsidP="00642DB3">
      <w:pPr>
        <w:rPr>
          <w:rFonts w:asciiTheme="minorHAnsi" w:hAnsiTheme="minorHAnsi" w:cstheme="minorHAnsi"/>
          <w:b/>
          <w:bCs/>
          <w:lang w:val="no-NO"/>
        </w:rPr>
      </w:pPr>
    </w:p>
    <w:p w14:paraId="6AA0E549" w14:textId="77777777" w:rsidR="00642DB3" w:rsidRPr="00642DB3" w:rsidRDefault="00642DB3" w:rsidP="00642DB3">
      <w:pPr>
        <w:rPr>
          <w:rFonts w:asciiTheme="minorHAnsi" w:hAnsiTheme="minorHAnsi" w:cstheme="minorHAnsi"/>
          <w:b/>
          <w:bCs/>
          <w:lang w:val="no-NO"/>
        </w:rPr>
      </w:pPr>
    </w:p>
    <w:p w14:paraId="39890134" w14:textId="77777777" w:rsidR="00642DB3" w:rsidRPr="00642DB3" w:rsidRDefault="00642DB3" w:rsidP="00642DB3">
      <w:pPr>
        <w:rPr>
          <w:rFonts w:asciiTheme="minorHAnsi" w:hAnsiTheme="minorHAnsi" w:cstheme="minorHAnsi"/>
          <w:b/>
          <w:bCs/>
          <w:lang w:val="no-NO"/>
        </w:rPr>
      </w:pPr>
    </w:p>
    <w:p w14:paraId="58000001" w14:textId="77777777" w:rsidR="00642DB3" w:rsidRPr="00642DB3" w:rsidRDefault="00642DB3" w:rsidP="00642DB3">
      <w:pPr>
        <w:rPr>
          <w:rFonts w:asciiTheme="minorHAnsi" w:hAnsiTheme="minorHAnsi" w:cstheme="minorHAnsi"/>
          <w:b/>
          <w:bCs/>
          <w:lang w:val="no-NO"/>
        </w:rPr>
      </w:pPr>
    </w:p>
    <w:p w14:paraId="130D1795" w14:textId="77777777" w:rsidR="008C62EE" w:rsidRPr="00642DB3" w:rsidRDefault="008C62EE">
      <w:pPr>
        <w:rPr>
          <w:rFonts w:asciiTheme="minorHAnsi" w:hAnsiTheme="minorHAnsi" w:cstheme="minorHAnsi"/>
          <w:lang w:val="no-NO"/>
        </w:rPr>
      </w:pPr>
    </w:p>
    <w:sectPr w:rsidR="008C62EE" w:rsidRPr="00642DB3" w:rsidSect="001F6D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8EF9D" w14:textId="77777777" w:rsidR="00642DB3" w:rsidRDefault="00642DB3" w:rsidP="009B0CFF">
      <w:pPr>
        <w:spacing w:after="0" w:line="240" w:lineRule="auto"/>
      </w:pPr>
      <w:r>
        <w:separator/>
      </w:r>
    </w:p>
  </w:endnote>
  <w:endnote w:type="continuationSeparator" w:id="0">
    <w:p w14:paraId="5DDBAFE2" w14:textId="77777777" w:rsidR="00642DB3" w:rsidRDefault="00642DB3" w:rsidP="009B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9757D41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3B52F8BC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91D2121" w14:textId="77777777" w:rsidR="001F6D02" w:rsidRDefault="001F6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E9921" w14:textId="77777777" w:rsidR="001F6D02" w:rsidRDefault="001F6D0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82E87" w14:textId="77777777" w:rsidR="0052087D" w:rsidRDefault="0052087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68856" w14:textId="77777777" w:rsidR="00642DB3" w:rsidRDefault="00642DB3" w:rsidP="009B0CFF">
      <w:pPr>
        <w:spacing w:after="0" w:line="240" w:lineRule="auto"/>
      </w:pPr>
      <w:r>
        <w:separator/>
      </w:r>
    </w:p>
  </w:footnote>
  <w:footnote w:type="continuationSeparator" w:id="0">
    <w:p w14:paraId="66AF9B0D" w14:textId="77777777" w:rsidR="00642DB3" w:rsidRDefault="00642DB3" w:rsidP="009B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5CFD117B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3947D50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DC5DD" w14:textId="77777777" w:rsidR="008C62EE" w:rsidRDefault="008C62EE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083BD133" wp14:editId="79D5418E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161" r="43" b="-161"/>
                  <a:stretch/>
                </pic:blipFill>
                <pic:spPr bwMode="auto">
                  <a:xfrm>
                    <a:off x="0" y="0"/>
                    <a:ext cx="1879200" cy="79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B58AF" w14:textId="77777777" w:rsidR="008C62EE" w:rsidRDefault="0052087D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540CEFD" wp14:editId="225170B1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4021E"/>
    <w:multiLevelType w:val="multilevel"/>
    <w:tmpl w:val="DE5E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12607"/>
    <w:multiLevelType w:val="hybridMultilevel"/>
    <w:tmpl w:val="C73ABA14"/>
    <w:lvl w:ilvl="0" w:tplc="6E6242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F4FA0"/>
    <w:multiLevelType w:val="hybridMultilevel"/>
    <w:tmpl w:val="47921E7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640FC"/>
    <w:multiLevelType w:val="hybridMultilevel"/>
    <w:tmpl w:val="F098A8C6"/>
    <w:lvl w:ilvl="0" w:tplc="0C0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0001B" w:tentative="1">
      <w:start w:val="1"/>
      <w:numFmt w:val="lowerRoman"/>
      <w:lvlText w:val="%3."/>
      <w:lvlJc w:val="right"/>
      <w:pPr>
        <w:ind w:left="2880" w:hanging="180"/>
      </w:pPr>
    </w:lvl>
    <w:lvl w:ilvl="3" w:tplc="0C00000F" w:tentative="1">
      <w:start w:val="1"/>
      <w:numFmt w:val="decimal"/>
      <w:lvlText w:val="%4."/>
      <w:lvlJc w:val="left"/>
      <w:pPr>
        <w:ind w:left="3600" w:hanging="360"/>
      </w:pPr>
    </w:lvl>
    <w:lvl w:ilvl="4" w:tplc="0C000019" w:tentative="1">
      <w:start w:val="1"/>
      <w:numFmt w:val="lowerLetter"/>
      <w:lvlText w:val="%5."/>
      <w:lvlJc w:val="left"/>
      <w:pPr>
        <w:ind w:left="4320" w:hanging="360"/>
      </w:pPr>
    </w:lvl>
    <w:lvl w:ilvl="5" w:tplc="0C00001B" w:tentative="1">
      <w:start w:val="1"/>
      <w:numFmt w:val="lowerRoman"/>
      <w:lvlText w:val="%6."/>
      <w:lvlJc w:val="right"/>
      <w:pPr>
        <w:ind w:left="5040" w:hanging="180"/>
      </w:pPr>
    </w:lvl>
    <w:lvl w:ilvl="6" w:tplc="0C00000F" w:tentative="1">
      <w:start w:val="1"/>
      <w:numFmt w:val="decimal"/>
      <w:lvlText w:val="%7."/>
      <w:lvlJc w:val="left"/>
      <w:pPr>
        <w:ind w:left="5760" w:hanging="360"/>
      </w:pPr>
    </w:lvl>
    <w:lvl w:ilvl="7" w:tplc="0C000019" w:tentative="1">
      <w:start w:val="1"/>
      <w:numFmt w:val="lowerLetter"/>
      <w:lvlText w:val="%8."/>
      <w:lvlJc w:val="left"/>
      <w:pPr>
        <w:ind w:left="6480" w:hanging="360"/>
      </w:pPr>
    </w:lvl>
    <w:lvl w:ilvl="8" w:tplc="0C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85778E"/>
    <w:multiLevelType w:val="hybridMultilevel"/>
    <w:tmpl w:val="A8FAF1D6"/>
    <w:lvl w:ilvl="0" w:tplc="44749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C2438"/>
    <w:multiLevelType w:val="multilevel"/>
    <w:tmpl w:val="26E2F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9F1909"/>
    <w:multiLevelType w:val="hybridMultilevel"/>
    <w:tmpl w:val="B30072DA"/>
    <w:lvl w:ilvl="0" w:tplc="EF52A29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9A4E6D"/>
    <w:multiLevelType w:val="hybridMultilevel"/>
    <w:tmpl w:val="D5246E2A"/>
    <w:lvl w:ilvl="0" w:tplc="EA5693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B3"/>
    <w:rsid w:val="0002126B"/>
    <w:rsid w:val="00034560"/>
    <w:rsid w:val="00062720"/>
    <w:rsid w:val="000A7203"/>
    <w:rsid w:val="00146424"/>
    <w:rsid w:val="001F6D02"/>
    <w:rsid w:val="002666C1"/>
    <w:rsid w:val="00266CEB"/>
    <w:rsid w:val="00304E72"/>
    <w:rsid w:val="003E5265"/>
    <w:rsid w:val="004977D3"/>
    <w:rsid w:val="0052087D"/>
    <w:rsid w:val="005D03DC"/>
    <w:rsid w:val="00642DB3"/>
    <w:rsid w:val="006C3C49"/>
    <w:rsid w:val="007F2389"/>
    <w:rsid w:val="00870B4C"/>
    <w:rsid w:val="008B3E7D"/>
    <w:rsid w:val="008C62EE"/>
    <w:rsid w:val="009B0CFF"/>
    <w:rsid w:val="009E2F74"/>
    <w:rsid w:val="00B06D89"/>
    <w:rsid w:val="00B1235B"/>
    <w:rsid w:val="00B55145"/>
    <w:rsid w:val="00B77CC1"/>
    <w:rsid w:val="00C44DC3"/>
    <w:rsid w:val="00C5539A"/>
    <w:rsid w:val="00C93A77"/>
    <w:rsid w:val="00D61AE0"/>
    <w:rsid w:val="00EF436A"/>
    <w:rsid w:val="00F1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E588A"/>
  <w15:chartTrackingRefBased/>
  <w15:docId w15:val="{CA8116CB-42B6-401A-B60F-37E66570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6D89"/>
    <w:rPr>
      <w:rFonts w:ascii="Verdana" w:hAnsi="Verdan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paragraph" w:customStyle="1" w:styleId="Default">
    <w:name w:val="Default"/>
    <w:rsid w:val="00642D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o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forenklet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F16B9C5DE634A90B46A2527A3031D" ma:contentTypeVersion="10" ma:contentTypeDescription="Opprett et nytt dokument." ma:contentTypeScope="" ma:versionID="9900272f56f006d848ec2d0b3036ca7f">
  <xsd:schema xmlns:xsd="http://www.w3.org/2001/XMLSchema" xmlns:xs="http://www.w3.org/2001/XMLSchema" xmlns:p="http://schemas.microsoft.com/office/2006/metadata/properties" xmlns:ns3="e615f1bb-dd37-4172-8f66-1ca125d3a10a" xmlns:ns4="66f23b3f-b11c-410f-8c0f-f8eaec577512" targetNamespace="http://schemas.microsoft.com/office/2006/metadata/properties" ma:root="true" ma:fieldsID="447c8111aa80394ebcec09a8146ce623" ns3:_="" ns4:_="">
    <xsd:import namespace="e615f1bb-dd37-4172-8f66-1ca125d3a10a"/>
    <xsd:import namespace="66f23b3f-b11c-410f-8c0f-f8eaec5775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5f1bb-dd37-4172-8f66-1ca125d3a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23b3f-b11c-410f-8c0f-f8eaec577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EF4C9-4492-4EDB-8AD0-BB762B0D3E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D258F8-547C-4478-AF2B-3C2D32957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A3580-CB62-4E17-831D-E20C250A0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5f1bb-dd37-4172-8f66-1ca125d3a10a"/>
    <ds:schemaRef ds:uri="66f23b3f-b11c-410f-8c0f-f8eaec577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 med forenklet byvåpen</Template>
  <TotalTime>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Jakobsson Bekkåsen</dc:creator>
  <cp:keywords/>
  <dc:description/>
  <cp:lastModifiedBy>Ina Jakobsson Bekkåsen</cp:lastModifiedBy>
  <cp:revision>2</cp:revision>
  <dcterms:created xsi:type="dcterms:W3CDTF">2020-10-20T12:47:00Z</dcterms:created>
  <dcterms:modified xsi:type="dcterms:W3CDTF">2021-02-12T14:11:00Z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0x0101004A3F16B9C5DE634A90B46A2527A3031D</vt:lpwstr>
  </property>
</Properties>
</file>