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673E" w14:textId="77777777" w:rsidR="00C10C8E" w:rsidRDefault="00C10C8E" w:rsidP="00C10C8E">
      <w:pPr>
        <w:jc w:val="center"/>
        <w:rPr>
          <w:rFonts w:ascii="Verdana" w:hAnsi="Verdana"/>
          <w:b/>
          <w:bCs/>
          <w:sz w:val="16"/>
          <w:szCs w:val="16"/>
          <w:lang w:val="nb-NO"/>
        </w:rPr>
      </w:pPr>
      <w:r w:rsidRPr="002D60CB">
        <w:rPr>
          <w:rFonts w:ascii="Verdana" w:hAnsi="Verdana"/>
          <w:b/>
          <w:bCs/>
          <w:sz w:val="24"/>
          <w:szCs w:val="24"/>
          <w:lang w:val="nb-NO"/>
        </w:rPr>
        <w:t>LEIEAVTALE</w:t>
      </w:r>
    </w:p>
    <w:p w14:paraId="253D9296" w14:textId="77777777" w:rsidR="00C10C8E" w:rsidRDefault="00C10C8E" w:rsidP="00C10C8E">
      <w:pPr>
        <w:jc w:val="center"/>
        <w:rPr>
          <w:rFonts w:ascii="Verdana" w:hAnsi="Verdana"/>
          <w:lang w:val="nb-NO"/>
        </w:rPr>
      </w:pPr>
    </w:p>
    <w:p w14:paraId="3BDA2923" w14:textId="286A72EA" w:rsidR="00C10C8E" w:rsidRDefault="00C10C8E" w:rsidP="00C36BE6">
      <w:pPr>
        <w:jc w:val="center"/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>M</w:t>
      </w:r>
      <w:r w:rsidRPr="00C76BE7">
        <w:rPr>
          <w:rFonts w:ascii="Verdana" w:hAnsi="Verdana"/>
          <w:lang w:val="nb-NO"/>
        </w:rPr>
        <w:t>ellom</w:t>
      </w:r>
      <w:r w:rsidR="00C36BE6">
        <w:rPr>
          <w:rFonts w:ascii="Verdana" w:hAnsi="Verdana"/>
          <w:lang w:val="nb-NO"/>
        </w:rPr>
        <w:t xml:space="preserve"> K</w:t>
      </w:r>
      <w:r w:rsidRPr="38983AD5">
        <w:rPr>
          <w:rFonts w:ascii="Verdana" w:hAnsi="Verdana"/>
          <w:lang w:val="nb-NO"/>
        </w:rPr>
        <w:t>ristiansand kommune</w:t>
      </w:r>
      <w:r w:rsidR="00C36BE6">
        <w:rPr>
          <w:rFonts w:ascii="Verdana" w:hAnsi="Verdana"/>
          <w:lang w:val="nb-NO"/>
        </w:rPr>
        <w:t xml:space="preserve"> (utleier) og leietaker – som spesifisert i søknaden i Aktiv kommune. </w:t>
      </w:r>
    </w:p>
    <w:p w14:paraId="3B68F17E" w14:textId="77777777" w:rsidR="00C10C8E" w:rsidRDefault="00C10C8E" w:rsidP="00C10C8E">
      <w:pPr>
        <w:rPr>
          <w:rFonts w:ascii="Verdana" w:hAnsi="Verdana"/>
          <w:lang w:val="nb-NO"/>
        </w:rPr>
      </w:pPr>
    </w:p>
    <w:p w14:paraId="44053714" w14:textId="59709502" w:rsidR="00C10C8E" w:rsidRDefault="000A4CA9" w:rsidP="00C10C8E">
      <w:pPr>
        <w:rPr>
          <w:rFonts w:ascii="Verdana" w:hAnsi="Verdana"/>
          <w:lang w:val="nb-NO"/>
        </w:rPr>
      </w:pPr>
      <w:proofErr w:type="spellStart"/>
      <w:r>
        <w:rPr>
          <w:rFonts w:ascii="Verdana" w:hAnsi="Verdana"/>
          <w:lang w:val="nb-NO"/>
        </w:rPr>
        <w:t>Christiansholm</w:t>
      </w:r>
      <w:proofErr w:type="spellEnd"/>
      <w:r>
        <w:rPr>
          <w:rFonts w:ascii="Verdana" w:hAnsi="Verdana"/>
          <w:lang w:val="nb-NO"/>
        </w:rPr>
        <w:t xml:space="preserve"> festning</w:t>
      </w:r>
      <w:r w:rsidR="00C10C8E">
        <w:rPr>
          <w:rFonts w:ascii="Verdana" w:hAnsi="Verdana"/>
          <w:lang w:val="nb-NO"/>
        </w:rPr>
        <w:t xml:space="preserve"> er en verneverdig bygning som er en del av kommunens kulturarv. Det er viktig at leietaker tar hensyn til bygningens spesielle kulturverdi gjennom hele leieforholdet. </w:t>
      </w:r>
    </w:p>
    <w:p w14:paraId="171EDEF9" w14:textId="77777777" w:rsidR="00C10C8E" w:rsidRDefault="00C10C8E" w:rsidP="00C10C8E">
      <w:pPr>
        <w:rPr>
          <w:rFonts w:ascii="Verdana" w:hAnsi="Verdana"/>
          <w:lang w:val="nb-NO"/>
        </w:rPr>
      </w:pPr>
    </w:p>
    <w:p w14:paraId="165CAEBB" w14:textId="77777777" w:rsidR="00C10C8E" w:rsidRPr="00C76BE7" w:rsidRDefault="00C10C8E" w:rsidP="00C10C8E">
      <w:pPr>
        <w:rPr>
          <w:rFonts w:ascii="Verdana" w:hAnsi="Verdana"/>
          <w:b/>
          <w:bCs/>
          <w:lang w:val="nb-NO"/>
        </w:rPr>
      </w:pPr>
      <w:r w:rsidRPr="00C76BE7">
        <w:rPr>
          <w:rFonts w:ascii="Verdana" w:hAnsi="Verdana"/>
          <w:b/>
          <w:bCs/>
          <w:lang w:val="nb-NO"/>
        </w:rPr>
        <w:t xml:space="preserve">Dato/varighet </w:t>
      </w:r>
    </w:p>
    <w:p w14:paraId="53F6E587" w14:textId="3A19F0E7" w:rsidR="00C10C8E" w:rsidRDefault="00C10C8E" w:rsidP="00C10C8E">
      <w:pPr>
        <w:rPr>
          <w:rFonts w:ascii="Verdana" w:hAnsi="Verdana"/>
          <w:lang w:val="nb-NO"/>
        </w:rPr>
      </w:pPr>
      <w:r w:rsidRPr="38983AD5">
        <w:rPr>
          <w:rFonts w:ascii="Verdana" w:hAnsi="Verdana"/>
          <w:lang w:val="nb-NO"/>
        </w:rPr>
        <w:t xml:space="preserve">Avtalen gjelder for leie av </w:t>
      </w:r>
      <w:proofErr w:type="spellStart"/>
      <w:r w:rsidR="00316A39" w:rsidRPr="38983AD5">
        <w:rPr>
          <w:rFonts w:ascii="Verdana" w:hAnsi="Verdana"/>
          <w:lang w:val="nb-NO"/>
        </w:rPr>
        <w:t>Christiansholm</w:t>
      </w:r>
      <w:proofErr w:type="spellEnd"/>
      <w:r w:rsidR="00316A39" w:rsidRPr="38983AD5">
        <w:rPr>
          <w:rFonts w:ascii="Verdana" w:hAnsi="Verdana"/>
          <w:lang w:val="nb-NO"/>
        </w:rPr>
        <w:t xml:space="preserve"> festning</w:t>
      </w:r>
      <w:r w:rsidRPr="38983AD5">
        <w:rPr>
          <w:rFonts w:ascii="Verdana" w:hAnsi="Verdana"/>
          <w:lang w:val="nb-NO"/>
        </w:rPr>
        <w:t xml:space="preserve"> </w:t>
      </w:r>
      <w:r w:rsidR="00C36BE6">
        <w:rPr>
          <w:rFonts w:ascii="Verdana" w:hAnsi="Verdana"/>
          <w:lang w:val="nb-NO"/>
        </w:rPr>
        <w:t>som spesifisert i digitalt søknadsskjema i Aktiv Kommune.</w:t>
      </w:r>
    </w:p>
    <w:p w14:paraId="5D267D8F" w14:textId="77777777" w:rsidR="00C36BE6" w:rsidRDefault="00C36BE6" w:rsidP="00C10C8E">
      <w:pPr>
        <w:rPr>
          <w:rFonts w:ascii="Verdana" w:hAnsi="Verdana"/>
        </w:rPr>
      </w:pPr>
    </w:p>
    <w:p w14:paraId="41D05252" w14:textId="77777777" w:rsidR="00C10C8E" w:rsidRPr="00C76BE7" w:rsidRDefault="00C10C8E" w:rsidP="00C10C8E">
      <w:pPr>
        <w:rPr>
          <w:rFonts w:ascii="Verdana" w:hAnsi="Verdana"/>
          <w:b/>
          <w:bCs/>
          <w:lang w:val="nb-NO"/>
        </w:rPr>
      </w:pPr>
      <w:r w:rsidRPr="00C76BE7">
        <w:rPr>
          <w:rFonts w:ascii="Verdana" w:hAnsi="Verdana"/>
          <w:b/>
          <w:bCs/>
          <w:lang w:val="nb-NO"/>
        </w:rPr>
        <w:t>Pris/betaling</w:t>
      </w:r>
    </w:p>
    <w:p w14:paraId="5488C21D" w14:textId="3ABA601F" w:rsidR="00484EFF" w:rsidRDefault="00C36BE6" w:rsidP="00C10C8E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>Som spesifisert i digitalt søknadsskjema i Aktiv Kommune.</w:t>
      </w:r>
    </w:p>
    <w:p w14:paraId="48FE381D" w14:textId="676B019C" w:rsidR="00484EFF" w:rsidRDefault="00351C8B" w:rsidP="00C10C8E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 xml:space="preserve">Strømutgifter betales etterskuddsvis, og </w:t>
      </w:r>
      <w:r w:rsidR="00BF383F">
        <w:rPr>
          <w:rFonts w:ascii="Verdana" w:hAnsi="Verdana"/>
          <w:lang w:val="nb-NO"/>
        </w:rPr>
        <w:t xml:space="preserve">betales etter avlest måler </w:t>
      </w:r>
      <w:r w:rsidR="00900F6E">
        <w:rPr>
          <w:rFonts w:ascii="Verdana" w:hAnsi="Verdana"/>
          <w:lang w:val="nb-NO"/>
        </w:rPr>
        <w:t>etter gjeldende satser, minimum k</w:t>
      </w:r>
      <w:r w:rsidR="00BF383F">
        <w:rPr>
          <w:rFonts w:ascii="Verdana" w:hAnsi="Verdana"/>
          <w:lang w:val="nb-NO"/>
        </w:rPr>
        <w:t xml:space="preserve">r. 1,- pr. </w:t>
      </w:r>
      <w:proofErr w:type="spellStart"/>
      <w:r w:rsidR="00BF383F">
        <w:rPr>
          <w:rFonts w:ascii="Verdana" w:hAnsi="Verdana"/>
          <w:lang w:val="nb-NO"/>
        </w:rPr>
        <w:t>kwh</w:t>
      </w:r>
      <w:proofErr w:type="spellEnd"/>
      <w:r w:rsidR="00BF383F">
        <w:rPr>
          <w:rFonts w:ascii="Verdana" w:hAnsi="Verdana"/>
          <w:lang w:val="nb-NO"/>
        </w:rPr>
        <w:t>. Inkludert i leie</w:t>
      </w:r>
      <w:r w:rsidR="008B4F24">
        <w:rPr>
          <w:rFonts w:ascii="Verdana" w:hAnsi="Verdana"/>
          <w:lang w:val="nb-NO"/>
        </w:rPr>
        <w:t xml:space="preserve">summen er et forbruk på 250 </w:t>
      </w:r>
      <w:proofErr w:type="spellStart"/>
      <w:r w:rsidR="008B4F24">
        <w:rPr>
          <w:rFonts w:ascii="Verdana" w:hAnsi="Verdana"/>
          <w:lang w:val="nb-NO"/>
        </w:rPr>
        <w:t>kwh</w:t>
      </w:r>
      <w:proofErr w:type="spellEnd"/>
      <w:r w:rsidR="008B4F24">
        <w:rPr>
          <w:rFonts w:ascii="Verdana" w:hAnsi="Verdana"/>
          <w:lang w:val="nb-NO"/>
        </w:rPr>
        <w:t>/døgn.</w:t>
      </w:r>
    </w:p>
    <w:p w14:paraId="2A992AC0" w14:textId="1A5D6C01" w:rsidR="00C10C8E" w:rsidRDefault="00C10C8E" w:rsidP="00C10C8E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 xml:space="preserve">Leieprisen gjelder for </w:t>
      </w:r>
      <w:r w:rsidR="000F26DA">
        <w:rPr>
          <w:rFonts w:ascii="Verdana" w:hAnsi="Verdana"/>
          <w:lang w:val="nb-NO"/>
        </w:rPr>
        <w:t>inneværende år</w:t>
      </w:r>
      <w:r>
        <w:rPr>
          <w:rFonts w:ascii="Verdana" w:hAnsi="Verdana"/>
          <w:lang w:val="nb-NO"/>
        </w:rPr>
        <w:t>. Leieavtaler som gjelder for senere år vil få justert leieprisene etter bystyrets budsjettbehandling i desember.</w:t>
      </w:r>
    </w:p>
    <w:p w14:paraId="5109D154" w14:textId="77777777" w:rsidR="00C10C8E" w:rsidRDefault="00C10C8E" w:rsidP="00C10C8E">
      <w:pPr>
        <w:rPr>
          <w:rFonts w:ascii="Verdana" w:hAnsi="Verdana"/>
          <w:lang w:val="nb-NO"/>
        </w:rPr>
      </w:pPr>
    </w:p>
    <w:p w14:paraId="00B06B98" w14:textId="77777777" w:rsidR="00C10C8E" w:rsidRDefault="00C10C8E" w:rsidP="00C10C8E">
      <w:pPr>
        <w:rPr>
          <w:rFonts w:ascii="Verdana" w:hAnsi="Verdana"/>
          <w:b/>
          <w:bCs/>
          <w:lang w:val="nb-NO"/>
        </w:rPr>
      </w:pPr>
      <w:r w:rsidRPr="00C76BE7">
        <w:rPr>
          <w:rFonts w:ascii="Verdana" w:hAnsi="Verdana"/>
          <w:b/>
          <w:bCs/>
          <w:lang w:val="nb-NO"/>
        </w:rPr>
        <w:t>Leietakers plikter</w:t>
      </w:r>
    </w:p>
    <w:p w14:paraId="0B1C6529" w14:textId="77777777" w:rsidR="00C10C8E" w:rsidRDefault="00C10C8E" w:rsidP="00C10C8E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 xml:space="preserve">Leietaker bekrefter med sin signatur å være over 25 år. </w:t>
      </w:r>
    </w:p>
    <w:p w14:paraId="5B619F8D" w14:textId="77777777" w:rsidR="00C10C8E" w:rsidRDefault="00C10C8E" w:rsidP="00C10C8E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 xml:space="preserve">Leietaker er ansvarlig for skjenkebevilling ved eventuell alkoholservering. Søknad og forpliktende retningslinjer finnes på Kristiansand kommunes nettsider. Dokumentasjon på skjenkebevilling skal uoppfordret fremlegges for utleier. </w:t>
      </w:r>
    </w:p>
    <w:p w14:paraId="4B32B867" w14:textId="77777777" w:rsidR="00C10C8E" w:rsidRDefault="00C10C8E" w:rsidP="00C10C8E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 xml:space="preserve">Dersom det skal arrangeres åpne publikumsarrangementer med alkoholservering er leietaker ansvarlig for vakthold av vaktselskap som er godkjent av politiet. Dokumentasjon på avtale med vaktselskapet skal uoppfordret fremlegges for utleier. </w:t>
      </w:r>
    </w:p>
    <w:p w14:paraId="73D93735" w14:textId="77777777" w:rsidR="00C10C8E" w:rsidRDefault="00C10C8E" w:rsidP="00C10C8E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 xml:space="preserve">Ved andre typer arrangementer kan kommunen kreve vakthold dersom det vurderes som nødvendig. </w:t>
      </w:r>
    </w:p>
    <w:p w14:paraId="6F27ECC1" w14:textId="516C54B5" w:rsidR="00C10C8E" w:rsidRDefault="00C10C8E" w:rsidP="00C10C8E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lastRenderedPageBreak/>
        <w:t xml:space="preserve">Leietaker plikter å følge utarbeidet </w:t>
      </w:r>
      <w:r w:rsidR="00E05F7A">
        <w:rPr>
          <w:rFonts w:ascii="Verdana" w:hAnsi="Verdana"/>
          <w:lang w:val="nb-NO"/>
        </w:rPr>
        <w:t xml:space="preserve">leievilkår </w:t>
      </w:r>
      <w:r>
        <w:rPr>
          <w:rFonts w:ascii="Verdana" w:hAnsi="Verdana"/>
          <w:lang w:val="nb-NO"/>
        </w:rPr>
        <w:t xml:space="preserve">for lokaler som skal leies. </w:t>
      </w:r>
      <w:r w:rsidR="00E05F7A">
        <w:rPr>
          <w:rFonts w:ascii="Verdana" w:hAnsi="Verdana"/>
          <w:lang w:val="nb-NO"/>
        </w:rPr>
        <w:t>Vilkårene</w:t>
      </w:r>
      <w:r>
        <w:rPr>
          <w:rFonts w:ascii="Verdana" w:hAnsi="Verdana"/>
          <w:lang w:val="nb-NO"/>
        </w:rPr>
        <w:t xml:space="preserve"> følger som vedlegg til leieavtalen.</w:t>
      </w:r>
    </w:p>
    <w:p w14:paraId="69B295BB" w14:textId="77777777" w:rsidR="00C10C8E" w:rsidRDefault="00C10C8E" w:rsidP="00C10C8E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>Leietaker plikter å følge brann- og sikkerhetsinstruks som finnes i lokalet. Instruksen skal gjennomgås på stedet sammen med utleier.</w:t>
      </w:r>
    </w:p>
    <w:p w14:paraId="03271D40" w14:textId="77777777" w:rsidR="00C10C8E" w:rsidRDefault="00C10C8E" w:rsidP="00C10C8E">
      <w:pPr>
        <w:rPr>
          <w:rFonts w:ascii="Verdana" w:hAnsi="Verdana"/>
          <w:lang w:val="nb-NO"/>
        </w:rPr>
      </w:pPr>
    </w:p>
    <w:p w14:paraId="0E99CC76" w14:textId="77777777" w:rsidR="00C10C8E" w:rsidRPr="000A00EF" w:rsidRDefault="00C10C8E" w:rsidP="00C10C8E">
      <w:pPr>
        <w:rPr>
          <w:rFonts w:ascii="Verdana" w:hAnsi="Verdana"/>
          <w:b/>
          <w:bCs/>
          <w:lang w:val="nb-NO"/>
        </w:rPr>
      </w:pPr>
      <w:r w:rsidRPr="000A00EF">
        <w:rPr>
          <w:rFonts w:ascii="Verdana" w:hAnsi="Verdana"/>
          <w:b/>
          <w:bCs/>
          <w:lang w:val="nb-NO"/>
        </w:rPr>
        <w:t>Avbestilling</w:t>
      </w:r>
    </w:p>
    <w:p w14:paraId="3D4584CA" w14:textId="7C244BE9" w:rsidR="00C10C8E" w:rsidRDefault="00C10C8E" w:rsidP="00C10C8E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 xml:space="preserve">Ved avbestilling </w:t>
      </w:r>
      <w:r w:rsidR="00C80420">
        <w:rPr>
          <w:rFonts w:ascii="Verdana" w:hAnsi="Verdana"/>
          <w:lang w:val="nb-NO"/>
        </w:rPr>
        <w:t>innen</w:t>
      </w:r>
      <w:r>
        <w:rPr>
          <w:rFonts w:ascii="Verdana" w:hAnsi="Verdana"/>
          <w:lang w:val="nb-NO"/>
        </w:rPr>
        <w:t xml:space="preserve"> tre måneder før oppstart av leieperioden, påløper et avbestillingsgebyr på kr. 400,-. Resterende refunderes.</w:t>
      </w:r>
    </w:p>
    <w:p w14:paraId="2F041386" w14:textId="77777777" w:rsidR="00C10C8E" w:rsidRDefault="00C10C8E" w:rsidP="00C10C8E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 xml:space="preserve">Ved avbestilling senere enn tre måneder før oppstart av leieperioden refunderes 50% av beløpet. </w:t>
      </w:r>
    </w:p>
    <w:p w14:paraId="4A6DC2DC" w14:textId="77777777" w:rsidR="00C10C8E" w:rsidRDefault="00C10C8E" w:rsidP="00C10C8E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 xml:space="preserve">Ved avbestilling senere enn en måned før oppstart av leieperioden refunderes 25% av beløpet. </w:t>
      </w:r>
    </w:p>
    <w:p w14:paraId="6FD96130" w14:textId="77777777" w:rsidR="00C10C8E" w:rsidRDefault="00C10C8E" w:rsidP="00C10C8E">
      <w:pPr>
        <w:rPr>
          <w:rFonts w:ascii="Verdana" w:hAnsi="Verdana"/>
          <w:lang w:val="nb-NO"/>
        </w:rPr>
      </w:pPr>
    </w:p>
    <w:p w14:paraId="01726487" w14:textId="77777777" w:rsidR="00C10C8E" w:rsidRDefault="00C10C8E" w:rsidP="00C10C8E">
      <w:pPr>
        <w:rPr>
          <w:rFonts w:ascii="Verdana" w:hAnsi="Verdana"/>
          <w:b/>
          <w:bCs/>
          <w:lang w:val="nb-NO"/>
        </w:rPr>
      </w:pPr>
      <w:r w:rsidRPr="000A00EF">
        <w:rPr>
          <w:rFonts w:ascii="Verdana" w:hAnsi="Verdana"/>
          <w:b/>
          <w:bCs/>
          <w:lang w:val="nb-NO"/>
        </w:rPr>
        <w:t>Ansvar</w:t>
      </w:r>
    </w:p>
    <w:p w14:paraId="1C874CB6" w14:textId="77777777" w:rsidR="00C10C8E" w:rsidRDefault="00C10C8E" w:rsidP="00C10C8E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 xml:space="preserve">Leietaker plikter å varsle utleier umiddelbart om skader som oppstår i løpet av leieforholdet. </w:t>
      </w:r>
    </w:p>
    <w:p w14:paraId="0D96A868" w14:textId="77777777" w:rsidR="00C10C8E" w:rsidRDefault="00C10C8E" w:rsidP="00C10C8E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 xml:space="preserve">Leietaker plikter å erstatte alle tap som oppstår som følge av leietakers bruk av lokalet. Dette omfatter, men er ikke begrenset til, skader på bygg, interiør og andre gjenstander. </w:t>
      </w:r>
    </w:p>
    <w:p w14:paraId="67C744EE" w14:textId="77777777" w:rsidR="00C10C8E" w:rsidRDefault="00C10C8E" w:rsidP="00C10C8E">
      <w:pPr>
        <w:rPr>
          <w:rFonts w:ascii="Verdana" w:hAnsi="Verdana"/>
          <w:lang w:val="nb-NO"/>
        </w:rPr>
      </w:pPr>
    </w:p>
    <w:p w14:paraId="23C4572F" w14:textId="77777777" w:rsidR="00C10C8E" w:rsidRDefault="00C10C8E" w:rsidP="00C10C8E">
      <w:pPr>
        <w:rPr>
          <w:rFonts w:ascii="Verdana" w:hAnsi="Verdana"/>
          <w:b/>
          <w:bCs/>
          <w:lang w:val="nb-NO"/>
        </w:rPr>
      </w:pPr>
    </w:p>
    <w:p w14:paraId="3201C12C" w14:textId="2C41F0B4" w:rsidR="00C10C8E" w:rsidRPr="00C36BE6" w:rsidRDefault="00C36BE6" w:rsidP="00C10C8E">
      <w:pPr>
        <w:rPr>
          <w:rFonts w:ascii="Verdana" w:hAnsi="Verdana"/>
          <w:lang w:val="nb-NO"/>
        </w:rPr>
      </w:pPr>
      <w:r w:rsidRPr="00C36BE6">
        <w:rPr>
          <w:rFonts w:ascii="Verdana" w:hAnsi="Verdana"/>
          <w:lang w:val="nb-NO"/>
        </w:rPr>
        <w:t xml:space="preserve">Leieavtale for </w:t>
      </w:r>
      <w:proofErr w:type="spellStart"/>
      <w:r w:rsidRPr="00C36BE6">
        <w:rPr>
          <w:rFonts w:ascii="Verdana" w:hAnsi="Verdana"/>
          <w:lang w:val="nb-NO"/>
        </w:rPr>
        <w:t>Christiansholm</w:t>
      </w:r>
      <w:proofErr w:type="spellEnd"/>
      <w:r w:rsidRPr="00C36BE6">
        <w:rPr>
          <w:rFonts w:ascii="Verdana" w:hAnsi="Verdana"/>
          <w:lang w:val="nb-NO"/>
        </w:rPr>
        <w:t xml:space="preserve"> festning er lest og akseptert. </w:t>
      </w:r>
    </w:p>
    <w:p w14:paraId="5FE03F96" w14:textId="09727191" w:rsidR="00C36BE6" w:rsidRPr="00C36BE6" w:rsidRDefault="00C36BE6" w:rsidP="00C10C8E">
      <w:pPr>
        <w:rPr>
          <w:rFonts w:ascii="Verdana" w:hAnsi="Verdana"/>
          <w:lang w:val="nb-NO"/>
        </w:rPr>
      </w:pPr>
      <w:r w:rsidRPr="00C36BE6">
        <w:rPr>
          <w:rFonts w:ascii="Verdana" w:hAnsi="Verdana"/>
          <w:lang w:val="nb-NO"/>
        </w:rPr>
        <w:t>Godkjenning via ID porten erstatter leietakers sig</w:t>
      </w:r>
      <w:r w:rsidR="00FC2891">
        <w:rPr>
          <w:rFonts w:ascii="Verdana" w:hAnsi="Verdana"/>
          <w:lang w:val="nb-NO"/>
        </w:rPr>
        <w:t>n</w:t>
      </w:r>
      <w:r w:rsidRPr="00C36BE6">
        <w:rPr>
          <w:rFonts w:ascii="Verdana" w:hAnsi="Verdana"/>
          <w:lang w:val="nb-NO"/>
        </w:rPr>
        <w:t>atur.</w:t>
      </w:r>
    </w:p>
    <w:p w14:paraId="085C908D" w14:textId="77777777" w:rsidR="00C10C8E" w:rsidRDefault="00C10C8E" w:rsidP="00C10C8E">
      <w:pPr>
        <w:rPr>
          <w:rFonts w:ascii="Verdana" w:hAnsi="Verdana"/>
          <w:lang w:val="nb-NO"/>
        </w:rPr>
      </w:pPr>
    </w:p>
    <w:p w14:paraId="62222359" w14:textId="77777777" w:rsidR="00C10C8E" w:rsidRDefault="00C10C8E" w:rsidP="00C10C8E">
      <w:pPr>
        <w:rPr>
          <w:rFonts w:ascii="Verdana" w:hAnsi="Verdana"/>
          <w:lang w:val="nb-NO"/>
        </w:rPr>
      </w:pPr>
    </w:p>
    <w:p w14:paraId="52B2FB07" w14:textId="77777777" w:rsidR="00C10C8E" w:rsidRPr="000A395F" w:rsidRDefault="00C10C8E" w:rsidP="00C10C8E">
      <w:pPr>
        <w:rPr>
          <w:rFonts w:ascii="Verdana" w:hAnsi="Verdana"/>
          <w:b/>
          <w:bCs/>
          <w:lang w:val="nb-NO"/>
        </w:rPr>
      </w:pPr>
      <w:r w:rsidRPr="000A395F">
        <w:rPr>
          <w:rFonts w:ascii="Verdana" w:hAnsi="Verdana"/>
          <w:b/>
          <w:bCs/>
          <w:lang w:val="nb-NO"/>
        </w:rPr>
        <w:t>Vedlegg:</w:t>
      </w:r>
    </w:p>
    <w:p w14:paraId="52F21DB2" w14:textId="49D7626B" w:rsidR="00D054BF" w:rsidRDefault="00D054BF" w:rsidP="00C10C8E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>Brann- og sikkerhetsinstruks</w:t>
      </w:r>
    </w:p>
    <w:p w14:paraId="37551263" w14:textId="58AF2A2E" w:rsidR="00C10C8E" w:rsidRDefault="00C10C8E" w:rsidP="00C10C8E">
      <w:pPr>
        <w:rPr>
          <w:rFonts w:ascii="Verdana" w:hAnsi="Verdana"/>
          <w:lang w:val="nb-NO"/>
        </w:rPr>
      </w:pPr>
      <w:r>
        <w:rPr>
          <w:rFonts w:ascii="Verdana" w:hAnsi="Verdana"/>
          <w:lang w:val="nb-NO"/>
        </w:rPr>
        <w:t>Leie</w:t>
      </w:r>
      <w:r w:rsidR="004A52E9">
        <w:rPr>
          <w:rFonts w:ascii="Verdana" w:hAnsi="Verdana"/>
          <w:lang w:val="nb-NO"/>
        </w:rPr>
        <w:t>vilkår</w:t>
      </w:r>
    </w:p>
    <w:p w14:paraId="3B892531" w14:textId="1170CEC5" w:rsidR="008C62EE" w:rsidRPr="001F6D02" w:rsidRDefault="0078661A">
      <w:pPr>
        <w:rPr>
          <w:sz w:val="20"/>
          <w:szCs w:val="20"/>
        </w:rPr>
      </w:pPr>
      <w:r>
        <w:rPr>
          <w:rFonts w:ascii="Verdana" w:hAnsi="Verdana"/>
          <w:lang w:val="nb-NO"/>
        </w:rPr>
        <w:t>Informasjonsbrosjyre</w:t>
      </w:r>
    </w:p>
    <w:sectPr w:rsidR="008C62EE" w:rsidRPr="001F6D02" w:rsidSect="001F6D02">
      <w:headerReference w:type="even" r:id="rId9"/>
      <w:headerReference w:type="default" r:id="rId10"/>
      <w:footerReference w:type="even" r:id="rId11"/>
      <w:headerReference w:type="first" r:id="rId12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2A0F" w14:textId="77777777" w:rsidR="000033D7" w:rsidRDefault="000033D7" w:rsidP="009B0CFF">
      <w:pPr>
        <w:spacing w:after="0" w:line="240" w:lineRule="auto"/>
      </w:pPr>
      <w:r>
        <w:separator/>
      </w:r>
    </w:p>
  </w:endnote>
  <w:endnote w:type="continuationSeparator" w:id="0">
    <w:p w14:paraId="06E96FBE" w14:textId="77777777" w:rsidR="000033D7" w:rsidRDefault="000033D7" w:rsidP="009B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4D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61C0C" w14:textId="77777777" w:rsidR="008B3E7D" w:rsidRDefault="008B3E7D" w:rsidP="00AB45E4">
    <w:pPr>
      <w:pStyle w:val="Bunntekst"/>
      <w:framePr w:wrap="none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end"/>
    </w:r>
  </w:p>
  <w:p w14:paraId="0C7EC670" w14:textId="77777777" w:rsidR="001F6D02" w:rsidRDefault="001F6D02" w:rsidP="00AB45E4">
    <w:pPr>
      <w:pStyle w:val="Bunntekst"/>
      <w:framePr w:wrap="none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end"/>
    </w:r>
  </w:p>
  <w:p w14:paraId="768F7480" w14:textId="77777777" w:rsidR="001F6D02" w:rsidRDefault="001F6D0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2336C" w14:textId="77777777" w:rsidR="000033D7" w:rsidRDefault="000033D7" w:rsidP="009B0CFF">
      <w:pPr>
        <w:spacing w:after="0" w:line="240" w:lineRule="auto"/>
      </w:pPr>
      <w:r>
        <w:separator/>
      </w:r>
    </w:p>
  </w:footnote>
  <w:footnote w:type="continuationSeparator" w:id="0">
    <w:p w14:paraId="2F8EF070" w14:textId="77777777" w:rsidR="000033D7" w:rsidRDefault="000033D7" w:rsidP="009B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417A" w14:textId="77777777" w:rsidR="001F6D02" w:rsidRDefault="001F6D02" w:rsidP="00AB45E4">
    <w:pPr>
      <w:pStyle w:val="Topptekst"/>
      <w:framePr w:wrap="none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end"/>
    </w:r>
  </w:p>
  <w:p w14:paraId="422ADD48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F311C" w14:textId="77777777" w:rsidR="008C62EE" w:rsidRDefault="001013E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3359" behindDoc="1" locked="0" layoutInCell="1" allowOverlap="1" wp14:anchorId="3A0A9104" wp14:editId="426A2BAE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5790" cy="933789"/>
          <wp:effectExtent l="0" t="0" r="3810" b="635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FEC3" w14:textId="77777777" w:rsidR="008C62EE" w:rsidRDefault="001013E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1" behindDoc="1" locked="0" layoutInCell="1" allowOverlap="1" wp14:anchorId="7E1A9B42" wp14:editId="5DC32624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7060" cy="934421"/>
          <wp:effectExtent l="0" t="0" r="2540" b="571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" t="-37" r="-43" b="37"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8E"/>
    <w:rsid w:val="000033D7"/>
    <w:rsid w:val="00034560"/>
    <w:rsid w:val="00062720"/>
    <w:rsid w:val="000A4CA9"/>
    <w:rsid w:val="000A7203"/>
    <w:rsid w:val="000F26DA"/>
    <w:rsid w:val="001013E6"/>
    <w:rsid w:val="001F6D02"/>
    <w:rsid w:val="00266CEB"/>
    <w:rsid w:val="00304E72"/>
    <w:rsid w:val="00316A39"/>
    <w:rsid w:val="00351C8B"/>
    <w:rsid w:val="003803FF"/>
    <w:rsid w:val="00484EFF"/>
    <w:rsid w:val="004977D3"/>
    <w:rsid w:val="004A52E9"/>
    <w:rsid w:val="0052087D"/>
    <w:rsid w:val="006C3C49"/>
    <w:rsid w:val="007230B0"/>
    <w:rsid w:val="0078661A"/>
    <w:rsid w:val="007902CE"/>
    <w:rsid w:val="007B191B"/>
    <w:rsid w:val="007F2389"/>
    <w:rsid w:val="008B3E7D"/>
    <w:rsid w:val="008B4F24"/>
    <w:rsid w:val="008C62EE"/>
    <w:rsid w:val="008D5DCC"/>
    <w:rsid w:val="00900F6E"/>
    <w:rsid w:val="009B0CFF"/>
    <w:rsid w:val="00A6224D"/>
    <w:rsid w:val="00B064C2"/>
    <w:rsid w:val="00B06D89"/>
    <w:rsid w:val="00B1235B"/>
    <w:rsid w:val="00B334B1"/>
    <w:rsid w:val="00B55145"/>
    <w:rsid w:val="00B77CC1"/>
    <w:rsid w:val="00B81932"/>
    <w:rsid w:val="00BF383F"/>
    <w:rsid w:val="00C10C8E"/>
    <w:rsid w:val="00C36BE6"/>
    <w:rsid w:val="00C44DC3"/>
    <w:rsid w:val="00C5539A"/>
    <w:rsid w:val="00C80420"/>
    <w:rsid w:val="00C93A77"/>
    <w:rsid w:val="00D054BF"/>
    <w:rsid w:val="00D61AE0"/>
    <w:rsid w:val="00D827A8"/>
    <w:rsid w:val="00E05F7A"/>
    <w:rsid w:val="00E314B0"/>
    <w:rsid w:val="00EF436A"/>
    <w:rsid w:val="00F14DCA"/>
    <w:rsid w:val="00F66FC2"/>
    <w:rsid w:val="00FC2891"/>
    <w:rsid w:val="097AB339"/>
    <w:rsid w:val="27F9EF95"/>
    <w:rsid w:val="38983AD5"/>
    <w:rsid w:val="5FD1EC92"/>
    <w:rsid w:val="616DB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998E3"/>
  <w15:chartTrackingRefBased/>
  <w15:docId w15:val="{2FA1143F-69ED-4D24-B2E5-65CF87A0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8E"/>
    <w:rPr>
      <w:lang w:val="no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  <w:rPr>
      <w:rFonts w:ascii="Verdana" w:hAnsi="Verdana"/>
      <w:lang w:val="nb-NO"/>
    </w:rPr>
  </w:style>
  <w:style w:type="paragraph" w:styleId="Listeavsnitt">
    <w:name w:val="List Paragraph"/>
    <w:basedOn w:val="Normal"/>
    <w:uiPriority w:val="34"/>
    <w:qFormat/>
    <w:rsid w:val="00B06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  <w:rPr>
      <w:rFonts w:ascii="Verdana" w:hAnsi="Verdana"/>
      <w:lang w:val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  <w:rPr>
      <w:rFonts w:ascii="Verdana" w:hAnsi="Verdana"/>
      <w:lang w:val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  <w:lang w:val="nb-NO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0" w:line="540" w:lineRule="atLeast"/>
      <w:textAlignment w:val="center"/>
    </w:pPr>
    <w:rPr>
      <w:rFonts w:ascii="Lato Light" w:hAnsi="Lato Light" w:cs="Lato Light"/>
      <w:color w:val="000000"/>
      <w:sz w:val="52"/>
      <w:szCs w:val="52"/>
      <w:lang w:val="nb-NO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character" w:styleId="Hyperkobling">
    <w:name w:val="Hyperlink"/>
    <w:basedOn w:val="Standardskriftforavsnitt"/>
    <w:uiPriority w:val="99"/>
    <w:unhideWhenUsed/>
    <w:rsid w:val="00C10C8E"/>
    <w:rPr>
      <w:color w:val="008AD7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C10C8E"/>
    <w:rPr>
      <w:color w:val="008AD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b568e4-ddb2-4488-8386-dbb8881e1570">
      <Terms xmlns="http://schemas.microsoft.com/office/infopath/2007/PartnerControls"/>
    </lcf76f155ced4ddcb4097134ff3c332f>
    <TaxCatchAll xmlns="c54fc5bf-2bd7-4e5e-9d47-60fada190e8c" xsi:nil="true"/>
    <SharedWithUsers xmlns="c54fc5bf-2bd7-4e5e-9d47-60fada190e8c">
      <UserInfo>
        <DisplayName>Iren Moløkken</DisplayName>
        <AccountId>118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715556E422D74DAD899F3FC75E3825" ma:contentTypeVersion="16" ma:contentTypeDescription="Opprett et nytt dokument." ma:contentTypeScope="" ma:versionID="74fcae31c2cb6428d03f71ce58c9081b">
  <xsd:schema xmlns:xsd="http://www.w3.org/2001/XMLSchema" xmlns:xs="http://www.w3.org/2001/XMLSchema" xmlns:p="http://schemas.microsoft.com/office/2006/metadata/properties" xmlns:ns2="ffb568e4-ddb2-4488-8386-dbb8881e1570" xmlns:ns3="c54fc5bf-2bd7-4e5e-9d47-60fada190e8c" targetNamespace="http://schemas.microsoft.com/office/2006/metadata/properties" ma:root="true" ma:fieldsID="3c13d5766ed735bb3c78b47d6985b086" ns2:_="" ns3:_="">
    <xsd:import namespace="ffb568e4-ddb2-4488-8386-dbb8881e1570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568e4-ddb2-4488-8386-dbb8881e15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825991-ea5f-4b7b-b19b-925b5fa93def}" ma:internalName="TaxCatchAll" ma:showField="CatchAllData" ma:web="c54fc5bf-2bd7-4e5e-9d47-60fada190e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F0F7-779D-4CC5-85A3-B636142866A1}">
  <ds:schemaRefs>
    <ds:schemaRef ds:uri="http://schemas.microsoft.com/office/infopath/2007/PartnerControls"/>
    <ds:schemaRef ds:uri="http://purl.org/dc/terms/"/>
    <ds:schemaRef ds:uri="ffb568e4-ddb2-4488-8386-dbb8881e1570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54fc5bf-2bd7-4e5e-9d47-60fada190e8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BD27F2-3D18-440D-813A-22F76F307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568e4-ddb2-4488-8386-dbb8881e1570"/>
    <ds:schemaRef ds:uri="c54fc5bf-2bd7-4e5e-9d47-60fada19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8FE246-5064-464C-BB6D-8072B587B9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KRS med byvåpen</Template>
  <TotalTime>0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Salvesen</dc:creator>
  <cp:keywords/>
  <dc:description/>
  <cp:lastModifiedBy>Iren Moløkken</cp:lastModifiedBy>
  <cp:revision>2</cp:revision>
  <dcterms:created xsi:type="dcterms:W3CDTF">2022-10-28T06:03:00Z</dcterms:created>
  <dcterms:modified xsi:type="dcterms:W3CDTF">2022-10-28T06:03:00Z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0x0101002E715556E422D74DAD899F3FC75E3825</vt:lpwstr>
  </property>
  <property fmtid="{D5CDD505-2E9C-101B-9397-08002B2CF9AE}" pid="3" name="MediaServiceImageTags">
    <vt:lpwstr/>
  </property>
</Properties>
</file>