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0065" w14:textId="77777777" w:rsidR="00062F1F" w:rsidRDefault="001F6D02" w:rsidP="00403B28">
      <w:pPr>
        <w:rPr>
          <w:rFonts w:cs="Lato Light"/>
          <w:color w:val="000000"/>
          <w:sz w:val="20"/>
          <w:szCs w:val="20"/>
        </w:rPr>
      </w:pPr>
      <w:r w:rsidRPr="001F6D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FABE" wp14:editId="7C8B0A1C">
                <wp:simplePos x="0" y="0"/>
                <wp:positionH relativeFrom="column">
                  <wp:posOffset>-201295</wp:posOffset>
                </wp:positionH>
                <wp:positionV relativeFrom="paragraph">
                  <wp:posOffset>-106045</wp:posOffset>
                </wp:positionV>
                <wp:extent cx="5918400" cy="1612800"/>
                <wp:effectExtent l="0" t="0" r="0" b="635"/>
                <wp:wrapNone/>
                <wp:docPr id="8" name="Tekstbok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9184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alias w:val="Undertittel"/>
                              <w:tag w:val="Undertittel"/>
                              <w:id w:val="2009403180"/>
                              <w:placeholder>
                                <w:docPart w:val="688BDAC28E1A4112ABEB59F009D07BBD"/>
                              </w:placeholder>
                              <w:text/>
                            </w:sdtPr>
                            <w:sdtContent>
                              <w:p w14:paraId="31CA1B0F" w14:textId="28757754" w:rsidR="001F6D02" w:rsidRPr="008C62EE" w:rsidRDefault="006F536C" w:rsidP="001F6D02">
                                <w:pPr>
                                  <w:pStyle w:val="Stikktittel-forside-10pt"/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>Internrevisjonsrapport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/>
                                <w:color w:val="auto"/>
                                <w:sz w:val="56"/>
                                <w:szCs w:val="56"/>
                              </w:rPr>
                              <w:alias w:val="Tittel"/>
                              <w:tag w:val="Tittel"/>
                              <w:id w:val="79950927"/>
                              <w:placeholder>
                                <w:docPart w:val="A76815D920B443028B47FE5EA35CB75E"/>
                              </w:placeholder>
                              <w:text w:multiLine="1"/>
                            </w:sdtPr>
                            <w:sdtContent>
                              <w:p w14:paraId="317CE3A5" w14:textId="21DDFEC4" w:rsidR="001F6D02" w:rsidRDefault="006F536C" w:rsidP="001F6D02">
                                <w:pPr>
                                  <w:pStyle w:val="Heading1-26pt-light"/>
                                </w:pPr>
                                <w:r>
                                  <w:rPr>
                                    <w:rFonts w:ascii="Verdana" w:hAnsi="Verdana"/>
                                    <w:color w:val="auto"/>
                                    <w:sz w:val="56"/>
                                    <w:szCs w:val="56"/>
                                  </w:rPr>
                                  <w:t>Navn på internrevisjonen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7FABE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margin-left:-15.85pt;margin-top:-8.35pt;width:466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" fillcolor="white [3201]" stroked="f" strokeweight=".5pt">
                <o:lock v:ext="edit" aspectratio="t"/>
                <v:textbox>
                  <w:txbxContent>
                    <w:sdt>
                      <w:sdtPr>
                        <w:rPr>
                          <w:rFonts w:ascii="Verdana" w:hAnsi="Verdana"/>
                          <w:sz w:val="22"/>
                          <w:szCs w:val="22"/>
                        </w:rPr>
                        <w:alias w:val="Undertittel"/>
                        <w:tag w:val="Undertittel"/>
                        <w:id w:val="2009403180"/>
                        <w:placeholder>
                          <w:docPart w:val="688BDAC28E1A4112ABEB59F009D07BBD"/>
                        </w:placeholder>
                        <w:text/>
                      </w:sdtPr>
                      <w:sdtContent>
                        <w:p w14:paraId="31CA1B0F" w14:textId="28757754" w:rsidR="001F6D02" w:rsidRPr="008C62EE" w:rsidRDefault="006F536C" w:rsidP="001F6D02">
                          <w:pPr>
                            <w:pStyle w:val="Stikktittel-forside-10pt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Internrevisjonsrapport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/>
                          <w:color w:val="auto"/>
                          <w:sz w:val="56"/>
                          <w:szCs w:val="56"/>
                        </w:rPr>
                        <w:alias w:val="Tittel"/>
                        <w:tag w:val="Tittel"/>
                        <w:id w:val="79950927"/>
                        <w:placeholder>
                          <w:docPart w:val="A76815D920B443028B47FE5EA35CB75E"/>
                        </w:placeholder>
                        <w:text w:multiLine="1"/>
                      </w:sdtPr>
                      <w:sdtContent>
                        <w:p w14:paraId="317CE3A5" w14:textId="21DDFEC4" w:rsidR="001F6D02" w:rsidRDefault="006F536C" w:rsidP="001F6D02">
                          <w:pPr>
                            <w:pStyle w:val="Heading1-26pt-light"/>
                          </w:pPr>
                          <w:r>
                            <w:rPr>
                              <w:rFonts w:ascii="Verdana" w:hAnsi="Verdana"/>
                              <w:color w:val="auto"/>
                              <w:sz w:val="56"/>
                              <w:szCs w:val="56"/>
                            </w:rPr>
                            <w:t>Navn på internrevisjonen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F6D02">
        <w:rPr>
          <w:sz w:val="20"/>
          <w:szCs w:val="20"/>
        </w:rPr>
        <w:br w:type="page"/>
      </w:r>
    </w:p>
    <w:sdt>
      <w:sdtPr>
        <w:rPr>
          <w:rFonts w:ascii="Verdana" w:eastAsiaTheme="minorHAnsi" w:hAnsi="Verdana" w:cstheme="minorBidi"/>
          <w:color w:val="auto"/>
          <w:sz w:val="22"/>
          <w:szCs w:val="22"/>
          <w:lang w:val="nb-NO"/>
        </w:rPr>
        <w:id w:val="2056039312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</w:rPr>
      </w:sdtEndPr>
      <w:sdtContent>
        <w:p w14:paraId="0BCB200D" w14:textId="77777777" w:rsidR="00403B28" w:rsidRDefault="00B86A1E" w:rsidP="00235FE8">
          <w:pPr>
            <w:pStyle w:val="Overskriftforinnholdsfortegnelse"/>
          </w:pPr>
          <w:proofErr w:type="spellStart"/>
          <w:r w:rsidRPr="00235FE8">
            <w:t>Innhold</w:t>
          </w:r>
          <w:proofErr w:type="spellEnd"/>
        </w:p>
        <w:p w14:paraId="4A23FBF8" w14:textId="2C83DAE0" w:rsidR="006F536C" w:rsidRDefault="00403B28">
          <w:pPr>
            <w:pStyle w:val="INNH1"/>
            <w:tabs>
              <w:tab w:val="right" w:leader="dot" w:pos="9054"/>
            </w:tabs>
            <w:rPr>
              <w:rFonts w:eastAsiaTheme="minorEastAsia"/>
              <w:noProof/>
              <w:lang w:val="no-NO" w:eastAsia="no-NO"/>
            </w:rPr>
          </w:pPr>
          <w:r>
            <w:fldChar w:fldCharType="begin"/>
          </w:r>
          <w:r w:rsidRPr="00403B28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132981398" w:history="1">
            <w:r w:rsidR="006F536C" w:rsidRPr="00D12A1E">
              <w:rPr>
                <w:rStyle w:val="Hyperkobling"/>
                <w:noProof/>
              </w:rPr>
              <w:t>Mål og hensikt</w:t>
            </w:r>
            <w:r w:rsidR="006F536C">
              <w:rPr>
                <w:noProof/>
                <w:webHidden/>
              </w:rPr>
              <w:tab/>
            </w:r>
            <w:r w:rsidR="006F536C">
              <w:rPr>
                <w:noProof/>
                <w:webHidden/>
              </w:rPr>
              <w:fldChar w:fldCharType="begin"/>
            </w:r>
            <w:r w:rsidR="006F536C">
              <w:rPr>
                <w:noProof/>
                <w:webHidden/>
              </w:rPr>
              <w:instrText xml:space="preserve"> PAGEREF _Toc132981398 \h </w:instrText>
            </w:r>
            <w:r w:rsidR="006F536C">
              <w:rPr>
                <w:noProof/>
                <w:webHidden/>
              </w:rPr>
            </w:r>
            <w:r w:rsidR="006F536C">
              <w:rPr>
                <w:noProof/>
                <w:webHidden/>
              </w:rPr>
              <w:fldChar w:fldCharType="separate"/>
            </w:r>
            <w:r w:rsidR="006F536C">
              <w:rPr>
                <w:noProof/>
                <w:webHidden/>
              </w:rPr>
              <w:t>3</w:t>
            </w:r>
            <w:r w:rsidR="006F536C">
              <w:rPr>
                <w:noProof/>
                <w:webHidden/>
              </w:rPr>
              <w:fldChar w:fldCharType="end"/>
            </w:r>
          </w:hyperlink>
        </w:p>
        <w:p w14:paraId="6186363A" w14:textId="6913A28A" w:rsidR="006F536C" w:rsidRDefault="006F536C">
          <w:pPr>
            <w:pStyle w:val="INNH1"/>
            <w:tabs>
              <w:tab w:val="right" w:leader="dot" w:pos="9054"/>
            </w:tabs>
            <w:rPr>
              <w:rFonts w:eastAsiaTheme="minorEastAsia"/>
              <w:noProof/>
              <w:lang w:val="no-NO" w:eastAsia="no-NO"/>
            </w:rPr>
          </w:pPr>
          <w:hyperlink w:anchor="_Toc132981399" w:history="1">
            <w:r w:rsidRPr="00D12A1E">
              <w:rPr>
                <w:rStyle w:val="Hyperkobling"/>
                <w:noProof/>
              </w:rPr>
              <w:t>Oppsummering av funn og forslag til tiltak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_Toc132981399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B46CE" w14:textId="18132DC3" w:rsidR="006F536C" w:rsidRDefault="006F536C">
          <w:pPr>
            <w:pStyle w:val="INNH1"/>
            <w:tabs>
              <w:tab w:val="right" w:leader="dot" w:pos="9054"/>
            </w:tabs>
            <w:rPr>
              <w:rFonts w:eastAsiaTheme="minorEastAsia"/>
              <w:noProof/>
              <w:lang w:val="no-NO" w:eastAsia="no-NO"/>
            </w:rPr>
          </w:pPr>
          <w:hyperlink w:anchor="_Toc132981400" w:history="1">
            <w:r w:rsidRPr="00D12A1E">
              <w:rPr>
                <w:rStyle w:val="Hyperkobling"/>
                <w:noProof/>
              </w:rPr>
              <w:t>Revisjonskriterier og styrende dokumenter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_Toc132981400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830B8" w14:textId="1CC23E4E" w:rsidR="006F536C" w:rsidRDefault="006F536C">
          <w:pPr>
            <w:pStyle w:val="INNH1"/>
            <w:tabs>
              <w:tab w:val="right" w:leader="dot" w:pos="9054"/>
            </w:tabs>
            <w:rPr>
              <w:rFonts w:eastAsiaTheme="minorEastAsia"/>
              <w:noProof/>
              <w:lang w:val="no-NO" w:eastAsia="no-NO"/>
            </w:rPr>
          </w:pPr>
          <w:hyperlink w:anchor="_Toc132981401" w:history="1">
            <w:r w:rsidRPr="00D12A1E">
              <w:rPr>
                <w:rStyle w:val="Hyperkobling"/>
                <w:noProof/>
              </w:rPr>
              <w:t>Beskrivelse av revisjonen, metode og omfang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_Toc132981401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1BB44" w14:textId="195AEB4B" w:rsidR="006F536C" w:rsidRDefault="006F536C">
          <w:pPr>
            <w:pStyle w:val="INNH1"/>
            <w:tabs>
              <w:tab w:val="right" w:leader="dot" w:pos="9054"/>
            </w:tabs>
            <w:rPr>
              <w:rFonts w:eastAsiaTheme="minorEastAsia"/>
              <w:noProof/>
              <w:lang w:val="no-NO" w:eastAsia="no-NO"/>
            </w:rPr>
          </w:pPr>
          <w:hyperlink w:anchor="_Toc132981402" w:history="1">
            <w:r w:rsidRPr="00D12A1E">
              <w:rPr>
                <w:rStyle w:val="Hyperkobling"/>
                <w:noProof/>
              </w:rPr>
              <w:t>Hvem har vært involvert i 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_Toc132981402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7D4BD5" w14:textId="1E69F0EE" w:rsidR="00403B28" w:rsidRPr="00403B28" w:rsidRDefault="00403B28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3838091" w14:textId="16CB3EBC" w:rsidR="007F0BE4" w:rsidRPr="006F536C" w:rsidRDefault="00403B28" w:rsidP="006F536C">
      <w:r>
        <w:rPr>
          <w:lang w:val="en-US"/>
        </w:rPr>
        <w:br w:type="page"/>
      </w:r>
    </w:p>
    <w:p w14:paraId="1BC6C9C0" w14:textId="77777777" w:rsidR="006F536C" w:rsidRPr="006F536C" w:rsidRDefault="006F536C" w:rsidP="00403B28"/>
    <w:p w14:paraId="473E807E" w14:textId="77777777" w:rsidR="006F536C" w:rsidRDefault="006F536C" w:rsidP="006F536C">
      <w:pPr>
        <w:pStyle w:val="Overskrift1"/>
      </w:pPr>
      <w:bookmarkStart w:id="0" w:name="_Toc132981398"/>
      <w:r>
        <w:t>Mål og hensikt</w:t>
      </w:r>
      <w:bookmarkEnd w:id="0"/>
    </w:p>
    <w:p w14:paraId="43D43099" w14:textId="77777777" w:rsidR="006F536C" w:rsidRDefault="006F536C" w:rsidP="006F536C">
      <w:pPr>
        <w:rPr>
          <w:rFonts w:cs="Arial"/>
        </w:rPr>
      </w:pPr>
    </w:p>
    <w:p w14:paraId="3E593AB8" w14:textId="77777777" w:rsidR="006F536C" w:rsidRDefault="006F536C" w:rsidP="006F536C">
      <w:pPr>
        <w:pStyle w:val="Listeavsnitt"/>
        <w:rPr>
          <w:rFonts w:cs="Arial"/>
        </w:rPr>
      </w:pPr>
    </w:p>
    <w:p w14:paraId="002E7638" w14:textId="77777777" w:rsidR="006F536C" w:rsidRDefault="006F536C" w:rsidP="006F536C">
      <w:pPr>
        <w:pStyle w:val="Overskrift1"/>
      </w:pPr>
      <w:bookmarkStart w:id="1" w:name="_Toc132981399"/>
      <w:r>
        <w:t>Oppsummering av funn og forslag til tiltak</w:t>
      </w:r>
      <w:bookmarkEnd w:id="1"/>
    </w:p>
    <w:p w14:paraId="1179FFDD" w14:textId="77777777" w:rsidR="006F536C" w:rsidRDefault="006F536C" w:rsidP="006F536C">
      <w:pPr>
        <w:pStyle w:val="Listeavsnitt"/>
        <w:rPr>
          <w:rFonts w:cs="Arial"/>
        </w:rPr>
      </w:pPr>
    </w:p>
    <w:p w14:paraId="105979A3" w14:textId="77777777" w:rsidR="006F536C" w:rsidRDefault="006F536C" w:rsidP="006F536C">
      <w:pPr>
        <w:pStyle w:val="Listeavsnitt"/>
        <w:ind w:left="360"/>
        <w:rPr>
          <w:rFonts w:cs="Arial"/>
        </w:rPr>
      </w:pPr>
    </w:p>
    <w:tbl>
      <w:tblPr>
        <w:tblStyle w:val="Tabellrutenett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977"/>
        <w:gridCol w:w="2162"/>
        <w:gridCol w:w="1106"/>
      </w:tblGrid>
      <w:tr w:rsidR="006F536C" w14:paraId="45F829EE" w14:textId="77777777" w:rsidTr="006F53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1479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Funn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4313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Tiltak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0924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Ansvarlig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0BB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Frist</w:t>
            </w:r>
          </w:p>
        </w:tc>
      </w:tr>
      <w:tr w:rsidR="006F536C" w14:paraId="16A1349C" w14:textId="77777777" w:rsidTr="006F53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AB0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9DC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AA7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A92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</w:tr>
      <w:tr w:rsidR="006F536C" w14:paraId="0F36E4D2" w14:textId="77777777" w:rsidTr="006F536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689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9A6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405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7B4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</w:tr>
    </w:tbl>
    <w:p w14:paraId="47F50CA7" w14:textId="77777777" w:rsidR="006F536C" w:rsidRDefault="006F536C" w:rsidP="006F536C">
      <w:pPr>
        <w:pStyle w:val="Listeavsnitt"/>
        <w:rPr>
          <w:rFonts w:ascii="Verdana" w:hAnsi="Verdana" w:cs="Arial"/>
          <w:sz w:val="20"/>
          <w:szCs w:val="20"/>
          <w:lang w:eastAsia="en-US"/>
        </w:rPr>
      </w:pPr>
      <w:r>
        <w:rPr>
          <w:rFonts w:cs="Arial"/>
        </w:rPr>
        <w:t xml:space="preserve"> </w:t>
      </w:r>
    </w:p>
    <w:p w14:paraId="1EF33DA2" w14:textId="77777777" w:rsidR="006F536C" w:rsidRDefault="006F536C" w:rsidP="006F536C">
      <w:pPr>
        <w:pStyle w:val="Listeavsnitt"/>
        <w:rPr>
          <w:rFonts w:cs="Arial"/>
        </w:rPr>
      </w:pPr>
    </w:p>
    <w:p w14:paraId="749036F5" w14:textId="77777777" w:rsidR="006F536C" w:rsidRDefault="006F536C" w:rsidP="006F536C">
      <w:pPr>
        <w:pStyle w:val="Overskrift1"/>
      </w:pPr>
      <w:bookmarkStart w:id="2" w:name="_Toc132981400"/>
      <w:r>
        <w:t>Revisjonskriterier og styrende dokumenter</w:t>
      </w:r>
      <w:bookmarkEnd w:id="2"/>
    </w:p>
    <w:p w14:paraId="5B993D4D" w14:textId="77777777" w:rsidR="006F536C" w:rsidRDefault="006F536C" w:rsidP="006F536C">
      <w:pPr>
        <w:pStyle w:val="Listeavsnitt"/>
        <w:rPr>
          <w:rFonts w:cs="Arial"/>
        </w:rPr>
      </w:pPr>
    </w:p>
    <w:p w14:paraId="20D1AD2F" w14:textId="77777777" w:rsidR="006F536C" w:rsidRDefault="006F536C" w:rsidP="006F536C">
      <w:pPr>
        <w:pStyle w:val="Listeavsnitt"/>
        <w:rPr>
          <w:rFonts w:cs="Arial"/>
        </w:rPr>
      </w:pPr>
    </w:p>
    <w:p w14:paraId="26EDA15E" w14:textId="77777777" w:rsidR="006F536C" w:rsidRDefault="006F536C" w:rsidP="006F536C">
      <w:pPr>
        <w:pStyle w:val="Overskrift1"/>
      </w:pPr>
      <w:bookmarkStart w:id="3" w:name="_Toc132981401"/>
      <w:r>
        <w:t>Beskrivelse av revisjonen, metode og omfang</w:t>
      </w:r>
      <w:bookmarkEnd w:id="3"/>
    </w:p>
    <w:p w14:paraId="05545CF5" w14:textId="77777777" w:rsidR="006F536C" w:rsidRDefault="006F536C" w:rsidP="006F536C">
      <w:pPr>
        <w:pStyle w:val="Listeavsnitt"/>
        <w:rPr>
          <w:rFonts w:cs="Arial"/>
        </w:rPr>
      </w:pPr>
    </w:p>
    <w:p w14:paraId="107ED343" w14:textId="77777777" w:rsidR="006F536C" w:rsidRDefault="006F536C" w:rsidP="006F536C">
      <w:pPr>
        <w:rPr>
          <w:rFonts w:cs="Arial"/>
        </w:rPr>
      </w:pPr>
    </w:p>
    <w:p w14:paraId="6C7B63EA" w14:textId="77777777" w:rsidR="006F536C" w:rsidRDefault="006F536C" w:rsidP="006F536C">
      <w:pPr>
        <w:pStyle w:val="Overskrift1"/>
      </w:pPr>
      <w:bookmarkStart w:id="4" w:name="_Toc132981402"/>
      <w:r>
        <w:t>Hvem har vært involvert i prosjektet</w:t>
      </w:r>
      <w:bookmarkEnd w:id="4"/>
    </w:p>
    <w:tbl>
      <w:tblPr>
        <w:tblStyle w:val="Tabellrutenett"/>
        <w:tblW w:w="9214" w:type="dxa"/>
        <w:tblInd w:w="279" w:type="dxa"/>
        <w:tblLook w:val="04A0" w:firstRow="1" w:lastRow="0" w:firstColumn="1" w:lastColumn="0" w:noHBand="0" w:noVBand="1"/>
      </w:tblPr>
      <w:tblGrid>
        <w:gridCol w:w="5386"/>
        <w:gridCol w:w="3828"/>
      </w:tblGrid>
      <w:tr w:rsidR="006F536C" w14:paraId="180E78FE" w14:textId="77777777" w:rsidTr="006F53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926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Navn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B6F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Rolle</w:t>
            </w:r>
          </w:p>
        </w:tc>
      </w:tr>
      <w:tr w:rsidR="006F536C" w14:paraId="3AA75D8A" w14:textId="77777777" w:rsidTr="006F53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FAD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406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Revisjonsleder</w:t>
            </w:r>
          </w:p>
        </w:tc>
      </w:tr>
      <w:tr w:rsidR="006F536C" w14:paraId="4CC76ADE" w14:textId="77777777" w:rsidTr="006F53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C49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3E99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Revisjonsmedarbeider</w:t>
            </w:r>
          </w:p>
        </w:tc>
      </w:tr>
      <w:tr w:rsidR="006F536C" w14:paraId="7AB93E65" w14:textId="77777777" w:rsidTr="006F53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715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A1B3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Revisjonsmedarbeider</w:t>
            </w:r>
          </w:p>
        </w:tc>
      </w:tr>
      <w:tr w:rsidR="006F536C" w14:paraId="44719E41" w14:textId="77777777" w:rsidTr="006F536C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7F6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882A" w14:textId="77777777" w:rsidR="006F536C" w:rsidRDefault="006F536C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Den reviderte</w:t>
            </w:r>
          </w:p>
        </w:tc>
      </w:tr>
    </w:tbl>
    <w:p w14:paraId="55D10C23" w14:textId="77777777" w:rsidR="006F536C" w:rsidRDefault="006F536C" w:rsidP="006F536C">
      <w:pPr>
        <w:pStyle w:val="Listeavsnitt"/>
        <w:rPr>
          <w:rFonts w:ascii="Verdana" w:hAnsi="Verdana" w:cs="Arial"/>
          <w:sz w:val="20"/>
          <w:szCs w:val="20"/>
          <w:lang w:eastAsia="en-US"/>
        </w:rPr>
      </w:pPr>
    </w:p>
    <w:p w14:paraId="4FCB8377" w14:textId="77777777" w:rsidR="006F536C" w:rsidRDefault="006F536C" w:rsidP="006F536C">
      <w:pPr>
        <w:pStyle w:val="Listeavsnitt"/>
        <w:rPr>
          <w:rFonts w:cs="Arial"/>
        </w:rPr>
      </w:pPr>
    </w:p>
    <w:p w14:paraId="4D7F4385" w14:textId="77777777" w:rsidR="006F536C" w:rsidRDefault="006F536C" w:rsidP="006F536C">
      <w:pPr>
        <w:pStyle w:val="Listeavsnitt"/>
        <w:rPr>
          <w:rFonts w:cs="Arial"/>
        </w:rPr>
      </w:pPr>
    </w:p>
    <w:p w14:paraId="2ADCFA00" w14:textId="77777777" w:rsidR="006F536C" w:rsidRPr="00403B28" w:rsidRDefault="006F536C" w:rsidP="00403B28">
      <w:pPr>
        <w:rPr>
          <w:lang w:val="en-US"/>
        </w:rPr>
      </w:pPr>
    </w:p>
    <w:sectPr w:rsidR="006F536C" w:rsidRPr="00403B28" w:rsidSect="001F6D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CC2D" w14:textId="77777777" w:rsidR="005F1603" w:rsidRDefault="005F1603" w:rsidP="009B0CFF">
      <w:pPr>
        <w:spacing w:after="0" w:line="240" w:lineRule="auto"/>
      </w:pPr>
      <w:r>
        <w:separator/>
      </w:r>
    </w:p>
    <w:p w14:paraId="5046B0E4" w14:textId="77777777" w:rsidR="005F1603" w:rsidRDefault="005F1603"/>
  </w:endnote>
  <w:endnote w:type="continuationSeparator" w:id="0">
    <w:p w14:paraId="7C15435E" w14:textId="77777777" w:rsidR="005F1603" w:rsidRDefault="005F1603" w:rsidP="009B0CFF">
      <w:pPr>
        <w:spacing w:after="0" w:line="240" w:lineRule="auto"/>
      </w:pPr>
      <w:r>
        <w:continuationSeparator/>
      </w:r>
    </w:p>
    <w:p w14:paraId="56C6779D" w14:textId="77777777" w:rsidR="005F1603" w:rsidRDefault="005F1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04D70F0C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4968EDD1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9783614" w14:textId="77777777" w:rsidR="001F6D02" w:rsidRDefault="001F6D02">
    <w:pPr>
      <w:pStyle w:val="Bunntekst"/>
    </w:pPr>
  </w:p>
  <w:p w14:paraId="73BF7E38" w14:textId="77777777" w:rsidR="00597E9B" w:rsidRDefault="00597E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sz w:val="16"/>
        <w:szCs w:val="16"/>
      </w:rPr>
      <w:id w:val="-684988930"/>
      <w:docPartObj>
        <w:docPartGallery w:val="Page Numbers (Bottom of Page)"/>
        <w:docPartUnique/>
      </w:docPartObj>
    </w:sdtPr>
    <w:sdtContent>
      <w:p w14:paraId="625E4BC2" w14:textId="77777777" w:rsidR="008B3E7D" w:rsidRPr="008B3E7D" w:rsidRDefault="008B3E7D" w:rsidP="008B3E7D">
        <w:pPr>
          <w:pStyle w:val="Bunntekst"/>
          <w:framePr w:wrap="none" w:vAnchor="text" w:hAnchor="page" w:x="5920" w:y="428"/>
          <w:rPr>
            <w:rStyle w:val="Sidetall"/>
            <w:sz w:val="16"/>
            <w:szCs w:val="16"/>
          </w:rPr>
        </w:pPr>
        <w:r w:rsidRPr="008B3E7D">
          <w:rPr>
            <w:rStyle w:val="Sidetall"/>
            <w:sz w:val="16"/>
            <w:szCs w:val="16"/>
          </w:rPr>
          <w:fldChar w:fldCharType="begin"/>
        </w:r>
        <w:r w:rsidRPr="008B3E7D">
          <w:rPr>
            <w:rStyle w:val="Sidetall"/>
            <w:sz w:val="16"/>
            <w:szCs w:val="16"/>
          </w:rPr>
          <w:instrText xml:space="preserve"> PAGE </w:instrText>
        </w:r>
        <w:r w:rsidRPr="008B3E7D">
          <w:rPr>
            <w:rStyle w:val="Sidetall"/>
            <w:sz w:val="16"/>
            <w:szCs w:val="16"/>
          </w:rPr>
          <w:fldChar w:fldCharType="separate"/>
        </w:r>
        <w:r w:rsidRPr="008B3E7D">
          <w:rPr>
            <w:rStyle w:val="Sidetall"/>
            <w:noProof/>
            <w:sz w:val="16"/>
            <w:szCs w:val="16"/>
          </w:rPr>
          <w:t>2</w:t>
        </w:r>
        <w:r w:rsidRPr="008B3E7D">
          <w:rPr>
            <w:rStyle w:val="Sidetall"/>
            <w:sz w:val="16"/>
            <w:szCs w:val="16"/>
          </w:rPr>
          <w:fldChar w:fldCharType="end"/>
        </w:r>
      </w:p>
    </w:sdtContent>
  </w:sdt>
  <w:p w14:paraId="568D4A43" w14:textId="77777777" w:rsidR="001F6D02" w:rsidRDefault="001F6D02">
    <w:pPr>
      <w:pStyle w:val="Bunntekst"/>
    </w:pPr>
  </w:p>
  <w:p w14:paraId="0566BEB1" w14:textId="77777777" w:rsidR="00597E9B" w:rsidRDefault="00597E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A43D" w14:textId="77777777" w:rsidR="005F1603" w:rsidRDefault="005F1603" w:rsidP="009B0CFF">
      <w:pPr>
        <w:spacing w:after="0" w:line="240" w:lineRule="auto"/>
      </w:pPr>
      <w:r>
        <w:separator/>
      </w:r>
    </w:p>
    <w:p w14:paraId="37D4669E" w14:textId="77777777" w:rsidR="005F1603" w:rsidRDefault="005F1603"/>
  </w:footnote>
  <w:footnote w:type="continuationSeparator" w:id="0">
    <w:p w14:paraId="2043B02F" w14:textId="77777777" w:rsidR="005F1603" w:rsidRDefault="005F1603" w:rsidP="009B0CFF">
      <w:pPr>
        <w:spacing w:after="0" w:line="240" w:lineRule="auto"/>
      </w:pPr>
      <w:r>
        <w:continuationSeparator/>
      </w:r>
    </w:p>
    <w:p w14:paraId="5FCAB032" w14:textId="77777777" w:rsidR="005F1603" w:rsidRDefault="005F1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78CD21CE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096D2AB" w14:textId="77777777" w:rsidR="001F6D02" w:rsidRDefault="001F6D02">
    <w:pPr>
      <w:pStyle w:val="Topptekst"/>
    </w:pPr>
  </w:p>
  <w:p w14:paraId="651CED9E" w14:textId="77777777" w:rsidR="00597E9B" w:rsidRDefault="0059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E219" w14:textId="77777777" w:rsidR="008C62EE" w:rsidRDefault="008C62EE">
    <w:pPr>
      <w:pStyle w:val="Topptekst"/>
    </w:pPr>
    <w:r w:rsidRPr="008C62EE">
      <w:rPr>
        <w:noProof/>
      </w:rPr>
      <w:drawing>
        <wp:anchor distT="0" distB="0" distL="114300" distR="114300" simplePos="0" relativeHeight="251662336" behindDoc="1" locked="0" layoutInCell="1" allowOverlap="1" wp14:anchorId="705D1305" wp14:editId="3DAF933D">
          <wp:simplePos x="0" y="0"/>
          <wp:positionH relativeFrom="column">
            <wp:posOffset>4290341</wp:posOffset>
          </wp:positionH>
          <wp:positionV relativeFrom="paragraph">
            <wp:posOffset>95885</wp:posOffset>
          </wp:positionV>
          <wp:extent cx="1854000" cy="798830"/>
          <wp:effectExtent l="0" t="0" r="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9BDA08" w14:textId="77777777" w:rsidR="00597E9B" w:rsidRDefault="00597E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BFED" w14:textId="77777777" w:rsidR="008C62EE" w:rsidRDefault="00104BEC">
    <w:pPr>
      <w:pStyle w:val="Top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B05EB5" wp14:editId="702E0D88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0000" cy="10684800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0324 Kristiansand kommune - Wordrapport forsider 1119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" t="-7" r="-44" b="-7"/>
                  <a:stretch/>
                </pic:blipFill>
                <pic:spPr bwMode="auto"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A0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BD8D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50E7A96"/>
    <w:multiLevelType w:val="hybridMultilevel"/>
    <w:tmpl w:val="077A506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6101">
    <w:abstractNumId w:val="0"/>
  </w:num>
  <w:num w:numId="2" w16cid:durableId="2007053090">
    <w:abstractNumId w:val="1"/>
  </w:num>
  <w:num w:numId="3" w16cid:durableId="118375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6C"/>
    <w:rsid w:val="00034560"/>
    <w:rsid w:val="00062720"/>
    <w:rsid w:val="00062F1F"/>
    <w:rsid w:val="000A7203"/>
    <w:rsid w:val="00104BEC"/>
    <w:rsid w:val="001E37F6"/>
    <w:rsid w:val="001F6D02"/>
    <w:rsid w:val="00235FE8"/>
    <w:rsid w:val="00266CEB"/>
    <w:rsid w:val="00304E72"/>
    <w:rsid w:val="00360C5E"/>
    <w:rsid w:val="00403B28"/>
    <w:rsid w:val="004977D3"/>
    <w:rsid w:val="0050174B"/>
    <w:rsid w:val="00517273"/>
    <w:rsid w:val="00597E9B"/>
    <w:rsid w:val="005A7D6A"/>
    <w:rsid w:val="005F1603"/>
    <w:rsid w:val="0062251E"/>
    <w:rsid w:val="006234B8"/>
    <w:rsid w:val="006C3C49"/>
    <w:rsid w:val="006F536C"/>
    <w:rsid w:val="00750D61"/>
    <w:rsid w:val="007F0BE4"/>
    <w:rsid w:val="007F2389"/>
    <w:rsid w:val="008B3E7D"/>
    <w:rsid w:val="008C62EE"/>
    <w:rsid w:val="009B0CFF"/>
    <w:rsid w:val="00B06D89"/>
    <w:rsid w:val="00B1235B"/>
    <w:rsid w:val="00B55145"/>
    <w:rsid w:val="00B77CC1"/>
    <w:rsid w:val="00B86A1E"/>
    <w:rsid w:val="00C44DC3"/>
    <w:rsid w:val="00C5539A"/>
    <w:rsid w:val="00C93A77"/>
    <w:rsid w:val="00CE6CEE"/>
    <w:rsid w:val="00D61AE0"/>
    <w:rsid w:val="00DA7E50"/>
    <w:rsid w:val="00E66598"/>
    <w:rsid w:val="00EF436A"/>
    <w:rsid w:val="00F14DCA"/>
    <w:rsid w:val="00F23777"/>
    <w:rsid w:val="00F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F9062"/>
  <w15:chartTrackingRefBased/>
  <w15:docId w15:val="{95AF6541-F911-4DE3-9448-54B437F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35FE8"/>
  </w:style>
  <w:style w:type="paragraph" w:styleId="Overskrift1">
    <w:name w:val="heading 1"/>
    <w:basedOn w:val="Normal"/>
    <w:next w:val="Normal"/>
    <w:link w:val="Overskrift1Tegn"/>
    <w:uiPriority w:val="9"/>
    <w:qFormat/>
    <w:rsid w:val="00403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03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semiHidden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35FE8"/>
  </w:style>
  <w:style w:type="paragraph" w:styleId="Bunntekst">
    <w:name w:val="footer"/>
    <w:basedOn w:val="Normal"/>
    <w:link w:val="BunntekstTegn"/>
    <w:uiPriority w:val="99"/>
    <w:semiHidden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35FE8"/>
  </w:style>
  <w:style w:type="paragraph" w:customStyle="1" w:styleId="Stikktittel-forside-10pt">
    <w:name w:val="Stikktittel - forside - 10pt"/>
    <w:basedOn w:val="Normal"/>
    <w:uiPriority w:val="99"/>
    <w:semiHidden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semiHidden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rsid w:val="001F6D02"/>
  </w:style>
  <w:style w:type="character" w:styleId="Plassholdertekst">
    <w:name w:val="Placeholder Text"/>
    <w:basedOn w:val="Standardskriftforavsnitt"/>
    <w:uiPriority w:val="99"/>
    <w:semiHidden/>
    <w:rsid w:val="00403B28"/>
    <w:rPr>
      <w:color w:val="808080"/>
    </w:rPr>
  </w:style>
  <w:style w:type="paragraph" w:styleId="Tittel">
    <w:name w:val="Title"/>
    <w:basedOn w:val="Heading1-26pt-light"/>
    <w:next w:val="Normal"/>
    <w:link w:val="TittelTegn"/>
    <w:uiPriority w:val="10"/>
    <w:qFormat/>
    <w:rsid w:val="00403B28"/>
    <w:rPr>
      <w:rFonts w:ascii="Verdana" w:hAnsi="Verdana"/>
      <w:color w:val="auto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35FE8"/>
    <w:rPr>
      <w:rFonts w:ascii="Verdana" w:hAnsi="Verdana" w:cs="Lato Light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35FE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35FE8"/>
    <w:rPr>
      <w:rFonts w:asciiTheme="majorHAnsi" w:eastAsiaTheme="majorEastAsia" w:hAnsiTheme="majorHAnsi" w:cstheme="majorBidi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235FE8"/>
    <w:pPr>
      <w:spacing w:after="600"/>
      <w:outlineLvl w:val="9"/>
    </w:pPr>
    <w:rPr>
      <w:color w:val="003A7D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rsid w:val="00403B28"/>
    <w:pPr>
      <w:spacing w:after="100"/>
    </w:pPr>
  </w:style>
  <w:style w:type="character" w:styleId="Hyperkobling">
    <w:name w:val="Hyperlink"/>
    <w:basedOn w:val="Standardskriftforavsnitt"/>
    <w:uiPriority w:val="99"/>
    <w:rsid w:val="00403B28"/>
    <w:rPr>
      <w:color w:val="008AD7" w:themeColor="hyperlink"/>
      <w:u w:val="single"/>
    </w:rPr>
  </w:style>
  <w:style w:type="table" w:styleId="Tabellrutenett">
    <w:name w:val="Table Grid"/>
    <w:basedOn w:val="Vanligtabell"/>
    <w:rsid w:val="007F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_Rapportmal_morkebla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8BDAC28E1A4112ABEB59F009D07B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15BEC-DF0D-4019-A2BC-2FAB57E52833}"/>
      </w:docPartPr>
      <w:docPartBody>
        <w:p w:rsidR="00000000" w:rsidRDefault="00000000">
          <w:pPr>
            <w:pStyle w:val="688BDAC28E1A4112ABEB59F009D07BBD"/>
          </w:pPr>
          <w:r w:rsidRPr="004D26E4">
            <w:rPr>
              <w:rStyle w:val="Plassholdertekst"/>
            </w:rPr>
            <w:t>[Undertittel]</w:t>
          </w:r>
        </w:p>
      </w:docPartBody>
    </w:docPart>
    <w:docPart>
      <w:docPartPr>
        <w:name w:val="A76815D920B443028B47FE5EA35CB7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EF2C1F-E7AF-41BD-8D66-2A82AB9B6BF7}"/>
      </w:docPartPr>
      <w:docPartBody>
        <w:p w:rsidR="00000000" w:rsidRDefault="00000000">
          <w:pPr>
            <w:pStyle w:val="A76815D920B443028B47FE5EA35CB75E"/>
          </w:pPr>
          <w:r w:rsidRPr="004D26E4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80"/>
    <w:rsid w:val="002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CC50ECCEA0B641C48626CC5D1367BC94">
    <w:name w:val="CC50ECCEA0B641C48626CC5D1367BC94"/>
  </w:style>
  <w:style w:type="paragraph" w:customStyle="1" w:styleId="19C9A93F66144EA6B229B487696644BF">
    <w:name w:val="19C9A93F66144EA6B229B487696644BF"/>
  </w:style>
  <w:style w:type="paragraph" w:customStyle="1" w:styleId="688BDAC28E1A4112ABEB59F009D07BBD">
    <w:name w:val="688BDAC28E1A4112ABEB59F009D07BBD"/>
  </w:style>
  <w:style w:type="paragraph" w:customStyle="1" w:styleId="A76815D920B443028B47FE5EA35CB75E">
    <w:name w:val="A76815D920B443028B47FE5EA35CB7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Custom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B427-C25F-45ED-A03C-B26BF00E5DC7}">
  <we:reference id="wa104380862" version="1.5.0.0" store="nb-NO" storeType="OMEX"/>
  <we:alternateReferences>
    <we:reference id="WA104380862" version="1.5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DC962-4150-4048-B56B-BC80F1362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EF86E-7A7B-48D4-92A7-5FEC26B8BC8A}">
  <ds:schemaRefs/>
</ds:datastoreItem>
</file>

<file path=customXml/itemProps3.xml><?xml version="1.0" encoding="utf-8"?>
<ds:datastoreItem xmlns:ds="http://schemas.openxmlformats.org/officeDocument/2006/customXml" ds:itemID="{62508E32-EDDE-D842-B7D0-7057633B67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21B05-3405-4F02-B1BA-6CE055134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47C0D7-955F-4280-AD5B-E77983738E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KRS_Rapportmal_morkeblaa</Template>
  <TotalTime>3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Hauge</dc:creator>
  <cp:keywords/>
  <dc:description/>
  <cp:lastModifiedBy>Nina Hauge</cp:lastModifiedBy>
  <cp:revision>1</cp:revision>
  <dcterms:created xsi:type="dcterms:W3CDTF">2023-04-21T12:54:00Z</dcterms:created>
  <dcterms:modified xsi:type="dcterms:W3CDTF">2023-04-21T12:57:00Z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