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C59F4" w14:textId="1F6B520A" w:rsidR="008C62EE" w:rsidRDefault="00570336" w:rsidP="00570336">
      <w:pPr>
        <w:pStyle w:val="Overskrift1"/>
        <w:rPr>
          <w:b/>
          <w:bCs/>
          <w:sz w:val="44"/>
          <w:szCs w:val="44"/>
        </w:rPr>
      </w:pPr>
      <w:r w:rsidRPr="00570336">
        <w:rPr>
          <w:b/>
          <w:bCs/>
          <w:sz w:val="44"/>
          <w:szCs w:val="44"/>
        </w:rPr>
        <w:t>Mandat for &lt;prosjektnavn&gt;</w:t>
      </w:r>
    </w:p>
    <w:p w14:paraId="66AD87C8" w14:textId="33EE16FE" w:rsidR="00570336" w:rsidRDefault="006F2466" w:rsidP="00570336">
      <w:pPr>
        <w:rPr>
          <w:rFonts w:ascii="Calibri-Italic" w:hAnsi="Calibri-Italic" w:cs="Calibri-Italic"/>
          <w:i/>
          <w:iCs/>
          <w:color w:val="4F82BE"/>
          <w:sz w:val="14"/>
          <w:szCs w:val="14"/>
          <w:lang w:val="no-NO"/>
        </w:rPr>
      </w:pPr>
      <w:r>
        <w:rPr>
          <w:rFonts w:ascii="Calibri-Italic" w:hAnsi="Calibri-Italic" w:cs="Calibri-Italic"/>
          <w:i/>
          <w:iCs/>
          <w:color w:val="4F82BE"/>
          <w:sz w:val="14"/>
          <w:szCs w:val="14"/>
          <w:lang w:val="no-NO"/>
        </w:rPr>
        <w:t>&lt;Veiledende tekst fjernes. Se</w:t>
      </w:r>
      <w:r>
        <w:rPr>
          <w:rFonts w:ascii="Calibri-Italic" w:hAnsi="Calibri-Italic" w:cs="Calibri-Italic"/>
          <w:i/>
          <w:iCs/>
          <w:color w:val="4F82BE"/>
          <w:sz w:val="14"/>
          <w:szCs w:val="14"/>
        </w:rPr>
        <w:t xml:space="preserve"> kvalitetssystemet</w:t>
      </w:r>
      <w:r>
        <w:rPr>
          <w:rFonts w:ascii="Calibri-Italic" w:hAnsi="Calibri-Italic" w:cs="Calibri-Italic"/>
          <w:i/>
          <w:iCs/>
          <w:color w:val="0000FF"/>
          <w:sz w:val="14"/>
          <w:szCs w:val="14"/>
        </w:rPr>
        <w:t xml:space="preserve"> </w:t>
      </w:r>
      <w:r>
        <w:rPr>
          <w:rFonts w:ascii="Calibri-Italic" w:hAnsi="Calibri-Italic" w:cs="Calibri-Italic"/>
          <w:i/>
          <w:iCs/>
          <w:color w:val="4F82BE"/>
          <w:sz w:val="14"/>
          <w:szCs w:val="14"/>
          <w:lang w:val="no-NO"/>
        </w:rPr>
        <w:t>for mer informasjon og nyttige verktøy.&gt;</w:t>
      </w:r>
    </w:p>
    <w:p w14:paraId="022E8A10" w14:textId="77777777" w:rsidR="006F2466" w:rsidRPr="00A7689A" w:rsidRDefault="006F2466" w:rsidP="00570336"/>
    <w:p w14:paraId="4B92C27A" w14:textId="321857E9" w:rsidR="00570336" w:rsidRPr="00A7689A" w:rsidRDefault="00570336" w:rsidP="006F2466">
      <w:pPr>
        <w:pStyle w:val="Overskrift1"/>
      </w:pPr>
      <w:r w:rsidRPr="00A7689A">
        <w:t>Bakgrunn</w:t>
      </w:r>
    </w:p>
    <w:p w14:paraId="074F39C4" w14:textId="029573B6" w:rsidR="00A7689A" w:rsidRPr="006F2466" w:rsidRDefault="00A7689A" w:rsidP="006F2466">
      <w:pPr>
        <w:rPr>
          <w:rFonts w:ascii="Calibri" w:hAnsi="Calibri" w:cs="Calibri"/>
        </w:rPr>
      </w:pPr>
      <w:r w:rsidRPr="00A7689A">
        <w:rPr>
          <w:rFonts w:ascii="Calibri" w:hAnsi="Calibri" w:cs="Calibri"/>
        </w:rPr>
        <w:t xml:space="preserve">&lt;Beskriv bakgrunnen, dagens situasjon og </w:t>
      </w:r>
      <w:r>
        <w:rPr>
          <w:rFonts w:ascii="Calibri" w:hAnsi="Calibri" w:cs="Calibri"/>
        </w:rPr>
        <w:t>problemet/</w:t>
      </w:r>
      <w:r w:rsidRPr="00A7689A">
        <w:rPr>
          <w:rFonts w:ascii="Calibri" w:hAnsi="Calibri" w:cs="Calibri"/>
        </w:rPr>
        <w:t>utfordringene (for hvem) som gjør at det bør igangsettes et prosjekt. Dersom det er nye krav, lover eller bestill</w:t>
      </w:r>
      <w:r w:rsidR="006F2466">
        <w:rPr>
          <w:rFonts w:ascii="Calibri" w:hAnsi="Calibri" w:cs="Calibri"/>
        </w:rPr>
        <w:t>inger</w:t>
      </w:r>
      <w:r w:rsidRPr="00A7689A">
        <w:rPr>
          <w:rFonts w:ascii="Calibri" w:hAnsi="Calibri" w:cs="Calibri"/>
        </w:rPr>
        <w:t xml:space="preserve"> som er bakgrunnen, må dette beskrives.</w:t>
      </w:r>
      <w:r w:rsidR="006F2466">
        <w:rPr>
          <w:rFonts w:ascii="Calibri" w:hAnsi="Calibri" w:cs="Calibri"/>
        </w:rPr>
        <w:t>&gt;</w:t>
      </w:r>
      <w:r w:rsidRPr="00A7689A">
        <w:rPr>
          <w:rFonts w:ascii="Calibri" w:hAnsi="Calibri" w:cs="Calibri"/>
        </w:rPr>
        <w:t xml:space="preserve"> </w:t>
      </w:r>
    </w:p>
    <w:p w14:paraId="17C56115" w14:textId="7007B437" w:rsidR="00570336" w:rsidRPr="00A7689A" w:rsidRDefault="00570336" w:rsidP="006F2466">
      <w:pPr>
        <w:pStyle w:val="Overskrift1"/>
      </w:pPr>
      <w:r w:rsidRPr="00A7689A">
        <w:t>Hensikt</w:t>
      </w:r>
    </w:p>
    <w:p w14:paraId="626AF189" w14:textId="78E9CAA7" w:rsidR="006F2466" w:rsidRPr="00A7689A" w:rsidRDefault="00A7689A" w:rsidP="006F2466">
      <w:pPr>
        <w:autoSpaceDE w:val="0"/>
        <w:autoSpaceDN w:val="0"/>
        <w:adjustRightInd w:val="0"/>
        <w:spacing w:after="0" w:line="240" w:lineRule="auto"/>
      </w:pPr>
      <w:r w:rsidRPr="00A7689A">
        <w:rPr>
          <w:rFonts w:ascii="Calibri" w:hAnsi="Calibri" w:cs="Calibri"/>
          <w:sz w:val="20"/>
          <w:szCs w:val="20"/>
        </w:rPr>
        <w:t>&lt;</w:t>
      </w:r>
      <w:r w:rsidRPr="00A7689A">
        <w:rPr>
          <w:rFonts w:ascii="Calibri" w:hAnsi="Calibri" w:cs="Calibri"/>
        </w:rPr>
        <w:t>Hva er ønskelig at skal oppnås? Beskriv også kort konsekvenser dersom tiltak ikke settes i gang&gt;</w:t>
      </w:r>
    </w:p>
    <w:p w14:paraId="45C56453" w14:textId="1547EE10" w:rsidR="00570336" w:rsidRPr="00A7689A" w:rsidRDefault="00570336" w:rsidP="006F2466">
      <w:pPr>
        <w:pStyle w:val="Overskrift1"/>
      </w:pPr>
      <w:r w:rsidRPr="00A7689A">
        <w:t>Føringer</w:t>
      </w:r>
      <w:r w:rsidR="00F820E2">
        <w:t xml:space="preserve"> og</w:t>
      </w:r>
      <w:r w:rsidR="00A7689A">
        <w:t xml:space="preserve"> sammenheng</w:t>
      </w:r>
      <w:r w:rsidR="006F2466">
        <w:t xml:space="preserve"> med andre initiativ </w:t>
      </w:r>
    </w:p>
    <w:p w14:paraId="4ADDDE35" w14:textId="5249A112" w:rsidR="00570336" w:rsidRDefault="00A7689A" w:rsidP="00A7689A">
      <w:pPr>
        <w:rPr>
          <w:rFonts w:ascii="Calibri" w:hAnsi="Calibri" w:cs="Calibri"/>
        </w:rPr>
      </w:pPr>
      <w:r w:rsidRPr="00A7689A">
        <w:rPr>
          <w:rFonts w:ascii="Calibri" w:hAnsi="Calibri" w:cs="Calibri"/>
        </w:rPr>
        <w:t>&lt;</w:t>
      </w:r>
      <w:r>
        <w:rPr>
          <w:rFonts w:ascii="Calibri" w:hAnsi="Calibri" w:cs="Calibri"/>
        </w:rPr>
        <w:t xml:space="preserve">Hvordan </w:t>
      </w:r>
      <w:r w:rsidR="00F820E2">
        <w:rPr>
          <w:rFonts w:ascii="Calibri" w:hAnsi="Calibri" w:cs="Calibri"/>
        </w:rPr>
        <w:t xml:space="preserve">er </w:t>
      </w:r>
      <w:r>
        <w:rPr>
          <w:rFonts w:ascii="Calibri" w:hAnsi="Calibri" w:cs="Calibri"/>
        </w:rPr>
        <w:t>mandatet</w:t>
      </w:r>
      <w:r w:rsidR="00F820E2">
        <w:rPr>
          <w:rFonts w:ascii="Calibri" w:hAnsi="Calibri" w:cs="Calibri"/>
        </w:rPr>
        <w:t xml:space="preserve"> forankret i </w:t>
      </w:r>
      <w:r>
        <w:rPr>
          <w:rFonts w:ascii="Calibri" w:hAnsi="Calibri" w:cs="Calibri"/>
        </w:rPr>
        <w:t xml:space="preserve">kommunens </w:t>
      </w:r>
      <w:r w:rsidR="00C90C15">
        <w:rPr>
          <w:rFonts w:ascii="Calibri" w:hAnsi="Calibri" w:cs="Calibri"/>
        </w:rPr>
        <w:t xml:space="preserve">strategi og </w:t>
      </w:r>
      <w:r>
        <w:rPr>
          <w:rFonts w:ascii="Calibri" w:hAnsi="Calibri" w:cs="Calibri"/>
        </w:rPr>
        <w:t>planer?</w:t>
      </w:r>
    </w:p>
    <w:p w14:paraId="6F9445B7" w14:textId="1E1ABB70" w:rsidR="006F2466" w:rsidRDefault="00F820E2" w:rsidP="00A7689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Beskriv avhengigheter til </w:t>
      </w:r>
      <w:r w:rsidR="00A7689A" w:rsidRPr="00C90C15">
        <w:rPr>
          <w:rFonts w:ascii="Calibri" w:hAnsi="Calibri" w:cs="Calibri"/>
        </w:rPr>
        <w:t>andre pågående/påtenkte prosjekter, internt eller eksternt, innenfor det samme problemområdet</w:t>
      </w:r>
      <w:r>
        <w:rPr>
          <w:rFonts w:ascii="Calibri" w:hAnsi="Calibri" w:cs="Calibri"/>
        </w:rPr>
        <w:t>.</w:t>
      </w:r>
      <w:r w:rsidR="006F2466">
        <w:rPr>
          <w:rFonts w:ascii="Calibri" w:hAnsi="Calibri" w:cs="Calibri"/>
        </w:rPr>
        <w:t xml:space="preserve"> Er det nyttige erfaringer fra andre som prosjektet bør se til?</w:t>
      </w:r>
    </w:p>
    <w:p w14:paraId="11270D5C" w14:textId="2FD212B2" w:rsidR="00C90C15" w:rsidRPr="006F2466" w:rsidRDefault="00C90C15" w:rsidP="00F820E2">
      <w:pPr>
        <w:rPr>
          <w:rFonts w:ascii="Calibri" w:hAnsi="Calibri" w:cs="Calibri"/>
        </w:rPr>
      </w:pPr>
      <w:r w:rsidRPr="00C90C15">
        <w:rPr>
          <w:rFonts w:ascii="Calibri" w:hAnsi="Calibri" w:cs="Calibri"/>
        </w:rPr>
        <w:t>Er det avgrensninger</w:t>
      </w:r>
      <w:r>
        <w:rPr>
          <w:rFonts w:ascii="Calibri" w:hAnsi="Calibri" w:cs="Calibri"/>
        </w:rPr>
        <w:t>/</w:t>
      </w:r>
      <w:proofErr w:type="gramStart"/>
      <w:r w:rsidRPr="00C90C15">
        <w:rPr>
          <w:rFonts w:ascii="Calibri" w:hAnsi="Calibri" w:cs="Calibri"/>
        </w:rPr>
        <w:t>noe prosjektet</w:t>
      </w:r>
      <w:proofErr w:type="gramEnd"/>
      <w:r w:rsidRPr="00C90C15">
        <w:rPr>
          <w:rFonts w:ascii="Calibri" w:hAnsi="Calibri" w:cs="Calibri"/>
        </w:rPr>
        <w:t xml:space="preserve"> </w:t>
      </w:r>
      <w:r w:rsidRPr="00F820E2">
        <w:rPr>
          <w:rFonts w:ascii="Calibri" w:hAnsi="Calibri" w:cs="Calibri"/>
          <w:u w:val="single"/>
        </w:rPr>
        <w:t>ikke</w:t>
      </w:r>
      <w:r w:rsidRPr="00C90C15">
        <w:rPr>
          <w:rFonts w:ascii="Calibri" w:hAnsi="Calibri" w:cs="Calibri"/>
        </w:rPr>
        <w:t xml:space="preserve"> skal omfatte?</w:t>
      </w:r>
      <w:r w:rsidR="00F820E2">
        <w:rPr>
          <w:rFonts w:ascii="Calibri" w:hAnsi="Calibri" w:cs="Calibri"/>
        </w:rPr>
        <w:t>&gt;</w:t>
      </w:r>
      <w:r w:rsidRPr="00C90C15">
        <w:rPr>
          <w:rFonts w:ascii="Calibri" w:hAnsi="Calibri" w:cs="Calibri"/>
        </w:rPr>
        <w:t xml:space="preserve"> </w:t>
      </w:r>
    </w:p>
    <w:p w14:paraId="1B61331E" w14:textId="047ED7BD" w:rsidR="00570336" w:rsidRPr="00A7689A" w:rsidRDefault="00570336" w:rsidP="006F2466">
      <w:pPr>
        <w:pStyle w:val="Overskrift1"/>
      </w:pPr>
      <w:r w:rsidRPr="00A7689A">
        <w:t xml:space="preserve">Organisering av konseptfasen </w:t>
      </w:r>
    </w:p>
    <w:p w14:paraId="6672D49F" w14:textId="77777777" w:rsidR="00C92E18" w:rsidRDefault="00F820E2" w:rsidP="00F820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lang w:val="no-NO"/>
        </w:rPr>
        <w:t>&lt;Hvem skal delta og hvilken rolle</w:t>
      </w:r>
      <w:r w:rsidR="00C92E18">
        <w:rPr>
          <w:rFonts w:ascii="Calibri" w:hAnsi="Calibri" w:cs="Calibri"/>
        </w:rPr>
        <w:t>.</w:t>
      </w:r>
    </w:p>
    <w:p w14:paraId="769B49F2" w14:textId="0D388511" w:rsidR="00C92E18" w:rsidRDefault="00C92E18" w:rsidP="00F820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Hvem er prosjekteier?</w:t>
      </w:r>
    </w:p>
    <w:p w14:paraId="778AFE40" w14:textId="4C55A33C" w:rsidR="00F820E2" w:rsidRDefault="00C92E18" w:rsidP="00F820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o-NO"/>
        </w:rPr>
      </w:pPr>
      <w:r>
        <w:rPr>
          <w:rFonts w:ascii="Calibri" w:hAnsi="Calibri" w:cs="Calibri"/>
        </w:rPr>
        <w:t xml:space="preserve">Hvem er </w:t>
      </w:r>
      <w:r w:rsidR="00F820E2">
        <w:rPr>
          <w:rFonts w:ascii="Calibri" w:hAnsi="Calibri" w:cs="Calibri"/>
          <w:lang w:val="no-NO"/>
        </w:rPr>
        <w:t>leder av konseptarbeidet</w:t>
      </w:r>
      <w:r w:rsidR="00F820E2">
        <w:rPr>
          <w:rFonts w:ascii="Calibri" w:hAnsi="Calibri" w:cs="Calibri"/>
        </w:rPr>
        <w:t>?</w:t>
      </w:r>
      <w:r w:rsidR="00F820E2">
        <w:rPr>
          <w:rFonts w:ascii="Calibri" w:hAnsi="Calibri" w:cs="Calibri"/>
          <w:lang w:val="no-NO"/>
        </w:rPr>
        <w:t xml:space="preserve"> </w:t>
      </w:r>
    </w:p>
    <w:p w14:paraId="2E6C03FC" w14:textId="32B0C6F2" w:rsidR="00F820E2" w:rsidRDefault="00F820E2" w:rsidP="00F820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o-NO"/>
        </w:rPr>
      </w:pPr>
      <w:r>
        <w:rPr>
          <w:rFonts w:ascii="Calibri" w:hAnsi="Calibri" w:cs="Calibri"/>
          <w:lang w:val="no-NO"/>
        </w:rPr>
        <w:t>Hvilke funksjoner bør involveres?</w:t>
      </w:r>
    </w:p>
    <w:p w14:paraId="48B43BFE" w14:textId="34CDC5AD" w:rsidR="006F2466" w:rsidRPr="00C90C15" w:rsidRDefault="006F2466" w:rsidP="006F2466">
      <w:pPr>
        <w:rPr>
          <w:rFonts w:ascii="Calibri" w:hAnsi="Calibri" w:cs="Calibri"/>
        </w:rPr>
      </w:pPr>
      <w:r w:rsidRPr="00C90C15">
        <w:rPr>
          <w:rFonts w:ascii="Calibri" w:hAnsi="Calibri" w:cs="Calibri"/>
        </w:rPr>
        <w:t xml:space="preserve">Er det behov for å involvere og/eller samhandle med andre virksomheter? </w:t>
      </w:r>
    </w:p>
    <w:p w14:paraId="0420BD35" w14:textId="2D459FEA" w:rsidR="00C92E18" w:rsidRPr="00C92E18" w:rsidRDefault="00C92E18" w:rsidP="00C92E18">
      <w:pPr>
        <w:pStyle w:val="Overskrift2"/>
        <w:rPr>
          <w:sz w:val="32"/>
          <w:szCs w:val="32"/>
        </w:rPr>
      </w:pPr>
      <w:r>
        <w:rPr>
          <w:sz w:val="32"/>
          <w:szCs w:val="32"/>
        </w:rPr>
        <w:t xml:space="preserve">Rammer for </w:t>
      </w:r>
      <w:r w:rsidRPr="00C92E18">
        <w:rPr>
          <w:sz w:val="32"/>
          <w:szCs w:val="32"/>
        </w:rPr>
        <w:t>konseptfasen</w:t>
      </w:r>
    </w:p>
    <w:p w14:paraId="3DDF6913" w14:textId="3A0567AD" w:rsidR="00570336" w:rsidRPr="00C90C15" w:rsidRDefault="00C92E18" w:rsidP="00F820E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&lt;Beskriv fasens kostnadsbehov, </w:t>
      </w:r>
      <w:r w:rsidR="004C74E4">
        <w:rPr>
          <w:rFonts w:ascii="Calibri" w:hAnsi="Calibri" w:cs="Calibri"/>
        </w:rPr>
        <w:t>t</w:t>
      </w:r>
      <w:r>
        <w:rPr>
          <w:rFonts w:ascii="Calibri" w:hAnsi="Calibri" w:cs="Calibri"/>
        </w:rPr>
        <w:t xml:space="preserve">idsramme og ressursbehov. </w:t>
      </w:r>
      <w:r w:rsidR="006F2466">
        <w:rPr>
          <w:rFonts w:ascii="Calibri" w:hAnsi="Calibri" w:cs="Calibri"/>
        </w:rPr>
        <w:t xml:space="preserve">Er det aktuelt å søke eksterne midler til prosjektet? </w:t>
      </w:r>
      <w:r w:rsidR="00C90C15" w:rsidRPr="00C90C15">
        <w:rPr>
          <w:rFonts w:ascii="Calibri" w:hAnsi="Calibri" w:cs="Calibri"/>
        </w:rPr>
        <w:t>Er det behov for ekstern bistand</w:t>
      </w:r>
      <w:r w:rsidR="00596BFA">
        <w:rPr>
          <w:rFonts w:ascii="Calibri" w:hAnsi="Calibri" w:cs="Calibri"/>
        </w:rPr>
        <w:t xml:space="preserve"> eller anskaffelser</w:t>
      </w:r>
      <w:r w:rsidR="00C90C15" w:rsidRPr="00C90C15">
        <w:rPr>
          <w:rFonts w:ascii="Calibri" w:hAnsi="Calibri" w:cs="Calibri"/>
        </w:rPr>
        <w:t xml:space="preserve">? </w:t>
      </w:r>
    </w:p>
    <w:p w14:paraId="66EB43B5" w14:textId="47C38421" w:rsidR="00570336" w:rsidRPr="00570336" w:rsidRDefault="00F820E2" w:rsidP="00570336">
      <w:r>
        <w:rPr>
          <w:rFonts w:ascii="Calibri" w:hAnsi="Calibri" w:cs="Calibri"/>
          <w:lang w:val="no-NO"/>
        </w:rPr>
        <w:t>Forventet startdato og sluttdato for konseptfasen.&gt;</w:t>
      </w:r>
    </w:p>
    <w:sectPr w:rsidR="00570336" w:rsidRPr="00570336" w:rsidSect="006F2466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0" w:h="16840"/>
      <w:pgMar w:top="1985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78D3" w14:textId="77777777" w:rsidR="001B751E" w:rsidRDefault="001B751E" w:rsidP="009B0CFF">
      <w:pPr>
        <w:spacing w:after="0" w:line="240" w:lineRule="auto"/>
      </w:pPr>
      <w:r>
        <w:separator/>
      </w:r>
    </w:p>
  </w:endnote>
  <w:endnote w:type="continuationSeparator" w:id="0">
    <w:p w14:paraId="53F7E9FC" w14:textId="77777777" w:rsidR="001B751E" w:rsidRDefault="001B751E" w:rsidP="009B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Content>
      <w:p w14:paraId="643D9A17" w14:textId="77777777"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Content>
      <w:p w14:paraId="2A4D483D" w14:textId="77777777"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1D90481" w14:textId="77777777" w:rsidR="001F6D02" w:rsidRDefault="001F6D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190337"/>
      <w:docPartObj>
        <w:docPartGallery w:val="Page Numbers (Bottom of Page)"/>
        <w:docPartUnique/>
      </w:docPartObj>
    </w:sdtPr>
    <w:sdtContent>
      <w:p w14:paraId="1A362EDF" w14:textId="3E581D18" w:rsidR="006F2466" w:rsidRDefault="006F2466">
        <w:pPr>
          <w:pStyle w:val="Bunntekst"/>
          <w:jc w:val="right"/>
        </w:pPr>
        <w:r w:rsidRPr="006F2466">
          <w:rPr>
            <w:sz w:val="18"/>
            <w:szCs w:val="18"/>
          </w:rPr>
          <w:fldChar w:fldCharType="begin"/>
        </w:r>
        <w:r w:rsidRPr="006F2466">
          <w:rPr>
            <w:sz w:val="18"/>
            <w:szCs w:val="18"/>
          </w:rPr>
          <w:instrText>PAGE   \* MERGEFORMAT</w:instrText>
        </w:r>
        <w:r w:rsidRPr="006F2466">
          <w:rPr>
            <w:sz w:val="18"/>
            <w:szCs w:val="18"/>
          </w:rPr>
          <w:fldChar w:fldCharType="separate"/>
        </w:r>
        <w:r w:rsidRPr="006F2466">
          <w:rPr>
            <w:sz w:val="18"/>
            <w:szCs w:val="18"/>
          </w:rPr>
          <w:t>2</w:t>
        </w:r>
        <w:r w:rsidRPr="006F2466">
          <w:rPr>
            <w:sz w:val="18"/>
            <w:szCs w:val="18"/>
          </w:rPr>
          <w:fldChar w:fldCharType="end"/>
        </w:r>
      </w:p>
    </w:sdtContent>
  </w:sdt>
  <w:p w14:paraId="32DF1342" w14:textId="11D457BA" w:rsidR="006F2466" w:rsidRPr="006F2466" w:rsidRDefault="006F2466">
    <w:pPr>
      <w:pStyle w:val="Bunntek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9F4B4" w14:textId="77777777" w:rsidR="001B751E" w:rsidRDefault="001B751E" w:rsidP="009B0CFF">
      <w:pPr>
        <w:spacing w:after="0" w:line="240" w:lineRule="auto"/>
      </w:pPr>
      <w:r>
        <w:separator/>
      </w:r>
    </w:p>
  </w:footnote>
  <w:footnote w:type="continuationSeparator" w:id="0">
    <w:p w14:paraId="2A2B84CF" w14:textId="77777777" w:rsidR="001B751E" w:rsidRDefault="001B751E" w:rsidP="009B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Content>
      <w:p w14:paraId="6FFAB603" w14:textId="77777777"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0258A8E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A579" w14:textId="77777777" w:rsidR="008C62EE" w:rsidRDefault="008C62EE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03FB872B" wp14:editId="637D3CC2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64" name="Bild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161" r="43" b="-161"/>
                  <a:stretch/>
                </pic:blipFill>
                <pic:spPr bwMode="auto">
                  <a:xfrm>
                    <a:off x="0" y="0"/>
                    <a:ext cx="1879200" cy="79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3214" w14:textId="4C9A4F95" w:rsidR="00A7689A" w:rsidRDefault="00255586" w:rsidP="00A7689A">
    <w:pPr>
      <w:tabs>
        <w:tab w:val="left" w:pos="3750"/>
      </w:tabs>
      <w:autoSpaceDE w:val="0"/>
      <w:autoSpaceDN w:val="0"/>
      <w:adjustRightInd w:val="0"/>
      <w:spacing w:after="0" w:line="240" w:lineRule="auto"/>
      <w:rPr>
        <w:rFonts w:ascii="Calibri" w:hAnsi="Calibri" w:cs="Calibri"/>
        <w:sz w:val="14"/>
        <w:szCs w:val="14"/>
        <w:lang w:val="no-NO"/>
      </w:rPr>
    </w:pPr>
    <w:r>
      <w:rPr>
        <w:rFonts w:ascii="Calibri" w:hAnsi="Calibri" w:cs="Calibri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870E7F" wp14:editId="5D2F9894">
              <wp:simplePos x="0" y="0"/>
              <wp:positionH relativeFrom="column">
                <wp:posOffset>1885950</wp:posOffset>
              </wp:positionH>
              <wp:positionV relativeFrom="paragraph">
                <wp:posOffset>-635</wp:posOffset>
              </wp:positionV>
              <wp:extent cx="190500" cy="104775"/>
              <wp:effectExtent l="0" t="0" r="28575" b="28575"/>
              <wp:wrapNone/>
              <wp:docPr id="67" name="Ellips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500" cy="104775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oval w14:anchorId="3D04CB42" id="Ellipse 67" o:spid="_x0000_s1026" style="position:absolute;margin-left:148.5pt;margin-top:-.05pt;width:15pt;height:8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" filled="f" strokecolor="red" strokeweight="1pt">
              <v:stroke joinstyle="miter"/>
            </v:oval>
          </w:pict>
        </mc:Fallback>
      </mc:AlternateContent>
    </w:r>
    <w:r w:rsidRPr="00C90C15">
      <w:rPr>
        <w:rFonts w:ascii="Calibri" w:hAnsi="Calibri" w:cs="Calibri"/>
        <w:noProof/>
        <w:sz w:val="14"/>
        <w:szCs w:val="14"/>
      </w:rPr>
      <w:drawing>
        <wp:anchor distT="0" distB="0" distL="114300" distR="114300" simplePos="0" relativeHeight="251666432" behindDoc="1" locked="0" layoutInCell="1" allowOverlap="1" wp14:anchorId="36661D23" wp14:editId="38BD33D8">
          <wp:simplePos x="0" y="0"/>
          <wp:positionH relativeFrom="column">
            <wp:posOffset>1771650</wp:posOffset>
          </wp:positionH>
          <wp:positionV relativeFrom="paragraph">
            <wp:posOffset>-76835</wp:posOffset>
          </wp:positionV>
          <wp:extent cx="2060575" cy="584835"/>
          <wp:effectExtent l="0" t="0" r="0" b="5715"/>
          <wp:wrapTight wrapText="bothSides">
            <wp:wrapPolygon edited="0">
              <wp:start x="0" y="0"/>
              <wp:lineTo x="0" y="21107"/>
              <wp:lineTo x="21367" y="21107"/>
              <wp:lineTo x="21367" y="0"/>
              <wp:lineTo x="0" y="0"/>
            </wp:wrapPolygon>
          </wp:wrapTight>
          <wp:docPr id="65" name="Bilde 65" descr="Et bilde som inneholder tekst, skjermbilde, Font, nummer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4" descr="Et bilde som inneholder tekst, skjermbilde, Font, nummer&#10;&#10;Automatisk generert beskrivels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75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689A" w:rsidRPr="008C62EE"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5690CAE6" wp14:editId="048FB584">
          <wp:simplePos x="0" y="0"/>
          <wp:positionH relativeFrom="column">
            <wp:posOffset>4311015</wp:posOffset>
          </wp:positionH>
          <wp:positionV relativeFrom="paragraph">
            <wp:posOffset>-105410</wp:posOffset>
          </wp:positionV>
          <wp:extent cx="1878330" cy="798830"/>
          <wp:effectExtent l="0" t="0" r="1270" b="1270"/>
          <wp:wrapNone/>
          <wp:docPr id="66" name="Bild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89A">
      <w:rPr>
        <w:rFonts w:ascii="Calibri" w:hAnsi="Calibri" w:cs="Calibri"/>
        <w:sz w:val="14"/>
        <w:szCs w:val="14"/>
        <w:lang w:val="no-NO"/>
      </w:rPr>
      <w:t xml:space="preserve">Sist oppdatert: </w:t>
    </w:r>
    <w:proofErr w:type="gramStart"/>
    <w:r w:rsidR="00A7689A">
      <w:rPr>
        <w:rFonts w:ascii="Calibri" w:hAnsi="Calibri" w:cs="Calibri"/>
        <w:sz w:val="14"/>
        <w:szCs w:val="14"/>
        <w:lang w:val="no-NO"/>
      </w:rPr>
      <w:t>dd.mm.åå</w:t>
    </w:r>
    <w:proofErr w:type="gramEnd"/>
    <w:r w:rsidR="00A7689A">
      <w:rPr>
        <w:rFonts w:ascii="Calibri" w:hAnsi="Calibri" w:cs="Calibri"/>
        <w:sz w:val="14"/>
        <w:szCs w:val="14"/>
        <w:lang w:val="no-NO"/>
      </w:rPr>
      <w:tab/>
    </w:r>
  </w:p>
  <w:p w14:paraId="62210846" w14:textId="556C92B8" w:rsidR="00A7689A" w:rsidRDefault="00A7689A" w:rsidP="00A7689A">
    <w:pPr>
      <w:autoSpaceDE w:val="0"/>
      <w:autoSpaceDN w:val="0"/>
      <w:adjustRightInd w:val="0"/>
      <w:spacing w:after="0" w:line="240" w:lineRule="auto"/>
      <w:rPr>
        <w:rFonts w:ascii="Calibri" w:hAnsi="Calibri" w:cs="Calibri"/>
        <w:sz w:val="14"/>
        <w:szCs w:val="14"/>
        <w:lang w:val="no-NO"/>
      </w:rPr>
    </w:pPr>
    <w:r>
      <w:rPr>
        <w:rFonts w:ascii="Calibri" w:hAnsi="Calibri" w:cs="Calibri"/>
        <w:sz w:val="14"/>
        <w:szCs w:val="14"/>
        <w:lang w:val="no-NO"/>
      </w:rPr>
      <w:t>Versjon: x.x</w:t>
    </w:r>
  </w:p>
  <w:p w14:paraId="0C54B0A7" w14:textId="221D71E0" w:rsidR="008C62EE" w:rsidRDefault="00A7689A" w:rsidP="00A7689A">
    <w:pPr>
      <w:pStyle w:val="Topptekst"/>
    </w:pPr>
    <w:r>
      <w:rPr>
        <w:rFonts w:ascii="Calibri" w:hAnsi="Calibri" w:cs="Calibri"/>
        <w:sz w:val="14"/>
        <w:szCs w:val="14"/>
        <w:lang w:val="no-NO"/>
      </w:rPr>
      <w:t>Utarbeidet av: 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36"/>
    <w:rsid w:val="0002126B"/>
    <w:rsid w:val="00034560"/>
    <w:rsid w:val="00062720"/>
    <w:rsid w:val="000A7203"/>
    <w:rsid w:val="00141C80"/>
    <w:rsid w:val="00146424"/>
    <w:rsid w:val="00151776"/>
    <w:rsid w:val="001B751E"/>
    <w:rsid w:val="001F6D02"/>
    <w:rsid w:val="00255586"/>
    <w:rsid w:val="002666C1"/>
    <w:rsid w:val="00266CEB"/>
    <w:rsid w:val="002C2E30"/>
    <w:rsid w:val="00304E72"/>
    <w:rsid w:val="004977D3"/>
    <w:rsid w:val="004C74E4"/>
    <w:rsid w:val="0052087D"/>
    <w:rsid w:val="00570336"/>
    <w:rsid w:val="00596BFA"/>
    <w:rsid w:val="005D03DC"/>
    <w:rsid w:val="006C3C49"/>
    <w:rsid w:val="006F2466"/>
    <w:rsid w:val="007F2389"/>
    <w:rsid w:val="00870B4C"/>
    <w:rsid w:val="008B3E7D"/>
    <w:rsid w:val="008C62EE"/>
    <w:rsid w:val="00973684"/>
    <w:rsid w:val="00987398"/>
    <w:rsid w:val="009B0CFF"/>
    <w:rsid w:val="009E2F74"/>
    <w:rsid w:val="00A7689A"/>
    <w:rsid w:val="00B06D89"/>
    <w:rsid w:val="00B1235B"/>
    <w:rsid w:val="00B55145"/>
    <w:rsid w:val="00B77CC1"/>
    <w:rsid w:val="00B83A8A"/>
    <w:rsid w:val="00C44DC3"/>
    <w:rsid w:val="00C5539A"/>
    <w:rsid w:val="00C90C15"/>
    <w:rsid w:val="00C92E18"/>
    <w:rsid w:val="00C93A77"/>
    <w:rsid w:val="00D61AE0"/>
    <w:rsid w:val="00EF436A"/>
    <w:rsid w:val="00F14DCA"/>
    <w:rsid w:val="00F47701"/>
    <w:rsid w:val="00F8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0CF77"/>
  <w15:chartTrackingRefBased/>
  <w15:docId w15:val="{479F2258-D2DF-4BF6-BA9A-C912A09F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D89"/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703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3A7D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703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A7D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0"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character" w:customStyle="1" w:styleId="Overskrift1Tegn">
    <w:name w:val="Overskrift 1 Tegn"/>
    <w:basedOn w:val="Standardskriftforavsnitt"/>
    <w:link w:val="Overskrift1"/>
    <w:uiPriority w:val="9"/>
    <w:rsid w:val="00570336"/>
    <w:rPr>
      <w:rFonts w:asciiTheme="majorHAnsi" w:eastAsiaTheme="majorEastAsia" w:hAnsiTheme="majorHAnsi" w:cstheme="majorBidi"/>
      <w:color w:val="003A7D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70336"/>
    <w:rPr>
      <w:rFonts w:asciiTheme="majorHAnsi" w:eastAsiaTheme="majorEastAsia" w:hAnsiTheme="majorHAnsi" w:cstheme="majorBidi"/>
      <w:color w:val="003A7D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forenklet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35687E76E8C4CBBC982A5FFE54298" ma:contentTypeVersion="0" ma:contentTypeDescription="Create a new document." ma:contentTypeScope="" ma:versionID="682b59109103d916dd8add76316666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70A83C-3171-4508-850C-5F9DE67B56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2D49A-5087-425B-9F05-14017D41A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731A75-5059-42B6-85DA-50A70FF898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KRS med forenklet byvåpen</Template>
  <TotalTime>1306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Langedrag</dc:creator>
  <cp:keywords/>
  <dc:description/>
  <cp:lastModifiedBy>Birgitte Langedrag</cp:lastModifiedBy>
  <cp:revision>5</cp:revision>
  <dcterms:created xsi:type="dcterms:W3CDTF">2023-11-17T12:16:00Z</dcterms:created>
  <dcterms:modified xsi:type="dcterms:W3CDTF">2023-11-24T14:31:00Z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0x01010060C35687E76E8C4CBBC982A5FFE54298</vt:lpwstr>
  </property>
</Properties>
</file>