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A47E8" w14:textId="77777777" w:rsidR="00B637F6" w:rsidRPr="00B637F6" w:rsidRDefault="00B637F6" w:rsidP="00B637F6">
      <w:pPr>
        <w:spacing w:after="0" w:line="240" w:lineRule="auto"/>
        <w:rPr>
          <w:rFonts w:ascii="Arial" w:eastAsia="Times New Roman" w:hAnsi="Arial" w:cs="Times New Roman"/>
          <w:lang w:eastAsia="en-US"/>
        </w:rPr>
      </w:pPr>
      <w:bookmarkStart w:id="0" w:name="_GoBack"/>
      <w:bookmarkEnd w:id="0"/>
      <w:r>
        <w:rPr>
          <w:rFonts w:ascii="Arial" w:eastAsia="Times New Roman" w:hAnsi="Arial" w:cs="Times New Roman"/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393336" wp14:editId="256E84E5">
                <wp:simplePos x="0" y="0"/>
                <wp:positionH relativeFrom="column">
                  <wp:posOffset>-128270</wp:posOffset>
                </wp:positionH>
                <wp:positionV relativeFrom="paragraph">
                  <wp:posOffset>-4445</wp:posOffset>
                </wp:positionV>
                <wp:extent cx="6124575" cy="6615429"/>
                <wp:effectExtent l="0" t="0" r="28575" b="14605"/>
                <wp:wrapNone/>
                <wp:docPr id="28" name="Grup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4575" cy="6615429"/>
                          <a:chOff x="0" y="0"/>
                          <a:chExt cx="6124575" cy="6615429"/>
                        </a:xfrm>
                      </wpg:grpSpPr>
                      <wps:wsp>
                        <wps:cNvPr id="307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0775" y="0"/>
                            <a:ext cx="1219834" cy="424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ED1CB6" w14:textId="77777777" w:rsidR="00B637F6" w:rsidRDefault="00B637F6" w:rsidP="00B637F6">
                              <w:pPr>
                                <w:jc w:val="center"/>
                              </w:pPr>
                              <w:r>
                                <w:t>FORARBEID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7" name="Gruppe 27"/>
                        <wpg:cNvGrpSpPr/>
                        <wpg:grpSpPr>
                          <a:xfrm>
                            <a:off x="0" y="266700"/>
                            <a:ext cx="6124575" cy="6348729"/>
                            <a:chOff x="0" y="0"/>
                            <a:chExt cx="6124575" cy="6348729"/>
                          </a:xfrm>
                        </wpg:grpSpPr>
                        <wps:wsp>
                          <wps:cNvPr id="24" name="Tekstboks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943475"/>
                              <a:ext cx="612457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5BFF8B" w14:textId="77777777" w:rsidR="00B637F6" w:rsidRPr="00D46B77" w:rsidRDefault="00B637F6" w:rsidP="00B637F6">
                                <w:pPr>
                                  <w:rPr>
                                    <w:b/>
                                  </w:rPr>
                                </w:pPr>
                                <w:r w:rsidRPr="00D46B77">
                                  <w:rPr>
                                    <w:b/>
                                  </w:rPr>
                                  <w:t>Fase 4: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Tekstboks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829050"/>
                              <a:ext cx="6124575" cy="8616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ECC7CB" w14:textId="77777777" w:rsidR="00B637F6" w:rsidRPr="00D46B77" w:rsidRDefault="00B637F6" w:rsidP="00B637F6">
                                <w:pPr>
                                  <w:rPr>
                                    <w:b/>
                                  </w:rPr>
                                </w:pPr>
                                <w:r w:rsidRPr="00D46B77">
                                  <w:rPr>
                                    <w:b/>
                                  </w:rPr>
                                  <w:t>Fase 3: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Tekstboks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57300"/>
                              <a:ext cx="6124575" cy="2200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D64B3E" w14:textId="77777777" w:rsidR="00B637F6" w:rsidRPr="00D46B77" w:rsidRDefault="00B637F6" w:rsidP="00B637F6">
                                <w:pPr>
                                  <w:rPr>
                                    <w:b/>
                                  </w:rPr>
                                </w:pPr>
                                <w:r w:rsidRPr="00D46B77">
                                  <w:rPr>
                                    <w:b/>
                                  </w:rPr>
                                  <w:t>Fase 2: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Tekstboks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7650"/>
                              <a:ext cx="6124575" cy="8616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E234B9" w14:textId="77777777" w:rsidR="00B637F6" w:rsidRPr="00D46B77" w:rsidRDefault="00B637F6" w:rsidP="00B637F6">
                                <w:pPr>
                                  <w:rPr>
                                    <w:b/>
                                  </w:rPr>
                                </w:pPr>
                                <w:r w:rsidRPr="00D46B77">
                                  <w:rPr>
                                    <w:b/>
                                  </w:rPr>
                                  <w:t>Fase 1: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Tekstboks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0775" y="466725"/>
                              <a:ext cx="1219834" cy="620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E1D5ED" w14:textId="77777777" w:rsidR="00B637F6" w:rsidRDefault="00B637F6" w:rsidP="00B637F6">
                                <w:pPr>
                                  <w:jc w:val="center"/>
                                </w:pPr>
                                <w:r>
                                  <w:t>SAMTALE MED BARNET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" name="Tekstboks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800" y="2124075"/>
                              <a:ext cx="1219834" cy="620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7D73B4" w14:textId="77777777" w:rsidR="00B637F6" w:rsidRDefault="00B637F6" w:rsidP="00B637F6">
                                <w:pPr>
                                  <w:jc w:val="center"/>
                                </w:pPr>
                                <w:r>
                                  <w:t>SEPARAT SAMTALE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" name="Tekstboks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57600" y="2114550"/>
                              <a:ext cx="1219834" cy="620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FE40DF" w14:textId="77777777" w:rsidR="00B637F6" w:rsidRDefault="00B637F6" w:rsidP="00B637F6">
                                <w:pPr>
                                  <w:jc w:val="center"/>
                                </w:pPr>
                                <w:r>
                                  <w:t>SEPARAT SAMTALE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" name="Tekstboks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0775" y="3962400"/>
                              <a:ext cx="1219834" cy="620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3FDB8C" w14:textId="77777777" w:rsidR="00B637F6" w:rsidRDefault="00B637F6" w:rsidP="00B637F6">
                                <w:pPr>
                                  <w:jc w:val="center"/>
                                </w:pPr>
                                <w:r>
                                  <w:t>SAMTALE MED FORELDRE - BARN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" name="Tekstboks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0775" y="5124450"/>
                              <a:ext cx="1219834" cy="4241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7FC0F2" w14:textId="77777777" w:rsidR="00B637F6" w:rsidRDefault="00B637F6" w:rsidP="00B637F6">
                                <w:pPr>
                                  <w:jc w:val="center"/>
                                </w:pPr>
                                <w:r>
                                  <w:t>DAGEN ETTER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7" name="Tekstboks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0775" y="1466850"/>
                              <a:ext cx="1219834" cy="8166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EFCBB4" w14:textId="77777777" w:rsidR="00B637F6" w:rsidRDefault="00B637F6" w:rsidP="00B637F6">
                                <w:pPr>
                                  <w:jc w:val="center"/>
                                </w:pPr>
                                <w:r>
                                  <w:t>INNLEDENDE SAMTALE MED FORELDRE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" name="Tekstboks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0775" y="2705100"/>
                              <a:ext cx="1219834" cy="8166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AC70AA" w14:textId="77777777" w:rsidR="00B637F6" w:rsidRDefault="00B637F6" w:rsidP="00B637F6">
                                <w:pPr>
                                  <w:jc w:val="center"/>
                                </w:pPr>
                                <w:r>
                                  <w:t>AVRUNDENDE SAMTALE MED FORELDRE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" name="Rett pil 9"/>
                          <wps:cNvCnPr/>
                          <wps:spPr>
                            <a:xfrm>
                              <a:off x="2981325" y="0"/>
                              <a:ext cx="0" cy="46291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" name="Rett pil 10"/>
                          <wps:cNvCnPr/>
                          <wps:spPr>
                            <a:xfrm>
                              <a:off x="2981325" y="895350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1" name="Rett pil 11"/>
                          <wps:cNvCnPr/>
                          <wps:spPr>
                            <a:xfrm flipH="1">
                              <a:off x="1676400" y="1733550"/>
                              <a:ext cx="714375" cy="390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Rett pil 12"/>
                          <wps:cNvCnPr/>
                          <wps:spPr>
                            <a:xfrm>
                              <a:off x="3609975" y="1733550"/>
                              <a:ext cx="647700" cy="381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Rett pil 13"/>
                          <wps:cNvCnPr/>
                          <wps:spPr>
                            <a:xfrm>
                              <a:off x="1676400" y="2552700"/>
                              <a:ext cx="714375" cy="46291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4" name="Rett pil 14"/>
                          <wps:cNvCnPr/>
                          <wps:spPr>
                            <a:xfrm flipH="1">
                              <a:off x="3609975" y="2533650"/>
                              <a:ext cx="647700" cy="48196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Rett pil 15"/>
                          <wps:cNvCnPr/>
                          <wps:spPr>
                            <a:xfrm>
                              <a:off x="2981325" y="3295650"/>
                              <a:ext cx="0" cy="6667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Rett pil 16"/>
                          <wps:cNvCnPr/>
                          <wps:spPr>
                            <a:xfrm>
                              <a:off x="2981325" y="4552950"/>
                              <a:ext cx="0" cy="5810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Tekstboks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0775" y="5924550"/>
                              <a:ext cx="1219834" cy="4241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280E3D" w14:textId="77777777" w:rsidR="00B637F6" w:rsidRDefault="00B637F6" w:rsidP="00B637F6">
                                <w:pPr>
                                  <w:jc w:val="center"/>
                                </w:pPr>
                                <w:r>
                                  <w:t>VIDERE US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6" name="Rett pil 26"/>
                          <wps:cNvCnPr/>
                          <wps:spPr>
                            <a:xfrm>
                              <a:off x="2981325" y="5391150"/>
                              <a:ext cx="0" cy="5334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93336" id="Gruppe 28" o:spid="_x0000_s1026" style="position:absolute;margin-left:-10.1pt;margin-top:-.35pt;width:482.25pt;height:520.9pt;z-index:251659264" coordsize="61245,66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2" o:spid="_x0000_s1027" type="#_x0000_t202" style="position:absolute;left:23907;width:12199;height:4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">
                  <v:textbox style="mso-fit-shape-to-text:t">
                    <w:txbxContent>
                      <w:p w14:paraId="1BED1CB6" w14:textId="77777777" w:rsidR="00B637F6" w:rsidRDefault="00B637F6" w:rsidP="00B637F6">
                        <w:pPr>
                          <w:jc w:val="center"/>
                        </w:pPr>
                        <w:r>
                          <w:t>FORARBEID</w:t>
                        </w:r>
                      </w:p>
                    </w:txbxContent>
                  </v:textbox>
                </v:shape>
                <v:group id="Gruppe 27" o:spid="_x0000_s1028" style="position:absolute;top:2667;width:61245;height:63487" coordsize="61245,63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Tekstboks 2" o:spid="_x0000_s1029" type="#_x0000_t202" style="position:absolute;top:49434;width:61245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" strokecolor="#0070c0">
                    <v:textbox>
                      <w:txbxContent>
                        <w:p w14:paraId="475BFF8B" w14:textId="77777777" w:rsidR="00B637F6" w:rsidRPr="00D46B77" w:rsidRDefault="00B637F6" w:rsidP="00B637F6">
                          <w:pPr>
                            <w:rPr>
                              <w:b/>
                            </w:rPr>
                          </w:pPr>
                          <w:r w:rsidRPr="00D46B77">
                            <w:rPr>
                              <w:b/>
                            </w:rPr>
                            <w:t>Fase 4:</w:t>
                          </w:r>
                        </w:p>
                      </w:txbxContent>
                    </v:textbox>
                  </v:shape>
                  <v:shape id="Tekstboks 2" o:spid="_x0000_s1030" type="#_x0000_t202" style="position:absolute;top:38290;width:61245;height:8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" strokecolor="#0070c0">
                    <v:textbox>
                      <w:txbxContent>
                        <w:p w14:paraId="2BECC7CB" w14:textId="77777777" w:rsidR="00B637F6" w:rsidRPr="00D46B77" w:rsidRDefault="00B637F6" w:rsidP="00B637F6">
                          <w:pPr>
                            <w:rPr>
                              <w:b/>
                            </w:rPr>
                          </w:pPr>
                          <w:r w:rsidRPr="00D46B77">
                            <w:rPr>
                              <w:b/>
                            </w:rPr>
                            <w:t>Fase 3:</w:t>
                          </w:r>
                        </w:p>
                      </w:txbxContent>
                    </v:textbox>
                  </v:shape>
                  <v:shape id="Tekstboks 2" o:spid="_x0000_s1031" type="#_x0000_t202" style="position:absolute;top:12573;width:61245;height:22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" strokecolor="#0070c0">
                    <v:textbox>
                      <w:txbxContent>
                        <w:p w14:paraId="26D64B3E" w14:textId="77777777" w:rsidR="00B637F6" w:rsidRPr="00D46B77" w:rsidRDefault="00B637F6" w:rsidP="00B637F6">
                          <w:pPr>
                            <w:rPr>
                              <w:b/>
                            </w:rPr>
                          </w:pPr>
                          <w:r w:rsidRPr="00D46B77">
                            <w:rPr>
                              <w:b/>
                            </w:rPr>
                            <w:t>Fase 2:</w:t>
                          </w:r>
                        </w:p>
                      </w:txbxContent>
                    </v:textbox>
                  </v:shape>
                  <v:shape id="Tekstboks 2" o:spid="_x0000_s1032" type="#_x0000_t202" style="position:absolute;top:2476;width:61245;height:8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" strokecolor="#0070c0">
                    <v:textbox>
                      <w:txbxContent>
                        <w:p w14:paraId="5EE234B9" w14:textId="77777777" w:rsidR="00B637F6" w:rsidRPr="00D46B77" w:rsidRDefault="00B637F6" w:rsidP="00B637F6">
                          <w:pPr>
                            <w:rPr>
                              <w:b/>
                            </w:rPr>
                          </w:pPr>
                          <w:r w:rsidRPr="00D46B77">
                            <w:rPr>
                              <w:b/>
                            </w:rPr>
                            <w:t>Fase 1:</w:t>
                          </w:r>
                        </w:p>
                      </w:txbxContent>
                    </v:textbox>
                  </v:shape>
                  <v:shape id="Tekstboks 2" o:spid="_x0000_s1033" type="#_x0000_t202" style="position:absolute;left:23907;top:4667;width:12199;height: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">
                    <v:textbox style="mso-fit-shape-to-text:t">
                      <w:txbxContent>
                        <w:p w14:paraId="4AE1D5ED" w14:textId="77777777" w:rsidR="00B637F6" w:rsidRDefault="00B637F6" w:rsidP="00B637F6">
                          <w:pPr>
                            <w:jc w:val="center"/>
                          </w:pPr>
                          <w:r>
                            <w:t>SAMTALE MED BARNET</w:t>
                          </w:r>
                        </w:p>
                      </w:txbxContent>
                    </v:textbox>
                  </v:shape>
                  <v:shape id="Tekstboks 2" o:spid="_x0000_s1034" type="#_x0000_t202" style="position:absolute;left:10668;top:21240;width:12198;height: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  <v:textbox style="mso-fit-shape-to-text:t">
                      <w:txbxContent>
                        <w:p w14:paraId="1C7D73B4" w14:textId="77777777" w:rsidR="00B637F6" w:rsidRDefault="00B637F6" w:rsidP="00B637F6">
                          <w:pPr>
                            <w:jc w:val="center"/>
                          </w:pPr>
                          <w:r>
                            <w:t>SEPARAT SAMTALE</w:t>
                          </w:r>
                        </w:p>
                      </w:txbxContent>
                    </v:textbox>
                  </v:shape>
                  <v:shape id="Tekstboks 2" o:spid="_x0000_s1035" type="#_x0000_t202" style="position:absolute;left:36576;top:21145;width:12198;height: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4rwwAAANoAAAAPAAAAZHJzL2Rvd25yZXYueG1sRI9BawIx&#10;FITvgv8hPKG3mlVq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ezR+K8MAAADaAAAADwAA&#10;AAAAAAAAAAAAAAAHAgAAZHJzL2Rvd25yZXYueG1sUEsFBgAAAAADAAMAtwAAAPcCAAAAAA==&#10;">
                    <v:textbox style="mso-fit-shape-to-text:t">
                      <w:txbxContent>
                        <w:p w14:paraId="27FE40DF" w14:textId="77777777" w:rsidR="00B637F6" w:rsidRDefault="00B637F6" w:rsidP="00B637F6">
                          <w:pPr>
                            <w:jc w:val="center"/>
                          </w:pPr>
                          <w:r>
                            <w:t>SEPARAT SAMTALE</w:t>
                          </w:r>
                        </w:p>
                      </w:txbxContent>
                    </v:textbox>
                  </v:shape>
                  <v:shape id="Tekstboks 2" o:spid="_x0000_s1036" type="#_x0000_t202" style="position:absolute;left:23907;top:39624;width:12199;height:6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uw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ht8r6QbI2Q8AAAD//wMAUEsBAi0AFAAGAAgAAAAhANvh9svuAAAAhQEAABMAAAAAAAAAAAAA&#10;AAAAAAAAAFtDb250ZW50X1R5cGVzXS54bWxQSwECLQAUAAYACAAAACEAWvQsW78AAAAVAQAACwAA&#10;AAAAAAAAAAAAAAAfAQAAX3JlbHMvLnJlbHNQSwECLQAUAAYACAAAACEAFHjbsMMAAADaAAAADwAA&#10;AAAAAAAAAAAAAAAHAgAAZHJzL2Rvd25yZXYueG1sUEsFBgAAAAADAAMAtwAAAPcCAAAAAA==&#10;">
                    <v:textbox style="mso-fit-shape-to-text:t">
                      <w:txbxContent>
                        <w:p w14:paraId="313FDB8C" w14:textId="77777777" w:rsidR="00B637F6" w:rsidRDefault="00B637F6" w:rsidP="00B637F6">
                          <w:pPr>
                            <w:jc w:val="center"/>
                          </w:pPr>
                          <w:r>
                            <w:t>SAMTALE MED FORELDRE - BARN</w:t>
                          </w:r>
                        </w:p>
                      </w:txbxContent>
                    </v:textbox>
                  </v:shape>
                  <v:shape id="Tekstboks 2" o:spid="_x0000_s1037" type="#_x0000_t202" style="position:absolute;left:23907;top:51244;width:12199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">
                    <v:textbox style="mso-fit-shape-to-text:t">
                      <w:txbxContent>
                        <w:p w14:paraId="2D7FC0F2" w14:textId="77777777" w:rsidR="00B637F6" w:rsidRDefault="00B637F6" w:rsidP="00B637F6">
                          <w:pPr>
                            <w:jc w:val="center"/>
                          </w:pPr>
                          <w:r>
                            <w:t>DAGEN ETTER</w:t>
                          </w:r>
                        </w:p>
                      </w:txbxContent>
                    </v:textbox>
                  </v:shape>
                  <v:shape id="Tekstboks 2" o:spid="_x0000_s1038" type="#_x0000_t202" style="position:absolute;left:23907;top:14668;width:12199;height:8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">
                    <v:textbox style="mso-fit-shape-to-text:t">
                      <w:txbxContent>
                        <w:p w14:paraId="0FEFCBB4" w14:textId="77777777" w:rsidR="00B637F6" w:rsidRDefault="00B637F6" w:rsidP="00B637F6">
                          <w:pPr>
                            <w:jc w:val="center"/>
                          </w:pPr>
                          <w:r>
                            <w:t>INNLEDENDE SAMTALE MED FORELDRE</w:t>
                          </w:r>
                        </w:p>
                      </w:txbxContent>
                    </v:textbox>
                  </v:shape>
                  <v:shape id="Tekstboks 2" o:spid="_x0000_s1039" type="#_x0000_t202" style="position:absolute;left:23907;top:27051;width:12199;height:8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">
                    <v:textbox style="mso-fit-shape-to-text:t">
                      <w:txbxContent>
                        <w:p w14:paraId="5DAC70AA" w14:textId="77777777" w:rsidR="00B637F6" w:rsidRDefault="00B637F6" w:rsidP="00B637F6">
                          <w:pPr>
                            <w:jc w:val="center"/>
                          </w:pPr>
                          <w:r>
                            <w:t>AVRUNDENDE SAMTALE MED FORELDRE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ett pil 9" o:spid="_x0000_s1040" type="#_x0000_t32" style="position:absolute;left:29813;width:0;height:46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">
                    <v:stroke endarrow="open"/>
                  </v:shape>
                  <v:shape id="Rett pil 10" o:spid="_x0000_s1041" type="#_x0000_t32" style="position:absolute;left:29813;top:8953;width:0;height:5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">
                    <v:stroke endarrow="open"/>
                  </v:shape>
                  <v:shape id="Rett pil 11" o:spid="_x0000_s1042" type="#_x0000_t32" style="position:absolute;left:16764;top:17335;width:7143;height:39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">
                    <v:stroke endarrow="open"/>
                  </v:shape>
                  <v:shape id="Rett pil 12" o:spid="_x0000_s1043" type="#_x0000_t32" style="position:absolute;left:36099;top:17335;width:6477;height:3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">
                    <v:stroke endarrow="open"/>
                  </v:shape>
                  <v:shape id="Rett pil 13" o:spid="_x0000_s1044" type="#_x0000_t32" style="position:absolute;left:16764;top:25527;width:7143;height:46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">
                    <v:stroke endarrow="open"/>
                  </v:shape>
                  <v:shape id="Rett pil 14" o:spid="_x0000_s1045" type="#_x0000_t32" style="position:absolute;left:36099;top:25336;width:6477;height:48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">
                    <v:stroke endarrow="open"/>
                  </v:shape>
                  <v:shape id="Rett pil 15" o:spid="_x0000_s1046" type="#_x0000_t32" style="position:absolute;left:29813;top:32956;width:0;height:6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">
                    <v:stroke endarrow="open"/>
                  </v:shape>
                  <v:shape id="Rett pil 16" o:spid="_x0000_s1047" type="#_x0000_t32" style="position:absolute;left:29813;top:45529;width:0;height:5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">
                    <v:stroke endarrow="open"/>
                  </v:shape>
                  <v:shape id="Tekstboks 2" o:spid="_x0000_s1048" type="#_x0000_t202" style="position:absolute;left:23907;top:59245;width:12199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">
                    <v:textbox style="mso-fit-shape-to-text:t">
                      <w:txbxContent>
                        <w:p w14:paraId="14280E3D" w14:textId="77777777" w:rsidR="00B637F6" w:rsidRDefault="00B637F6" w:rsidP="00B637F6">
                          <w:pPr>
                            <w:jc w:val="center"/>
                          </w:pPr>
                          <w:r>
                            <w:t>VIDERE US</w:t>
                          </w:r>
                        </w:p>
                      </w:txbxContent>
                    </v:textbox>
                  </v:shape>
                  <v:shape id="Rett pil 26" o:spid="_x0000_s1049" type="#_x0000_t32" style="position:absolute;left:29813;top:53911;width:0;height:5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">
                    <v:stroke endarrow="open"/>
                  </v:shape>
                </v:group>
              </v:group>
            </w:pict>
          </mc:Fallback>
        </mc:AlternateContent>
      </w:r>
    </w:p>
    <w:p w14:paraId="74255BA1" w14:textId="77777777" w:rsidR="00162CDE" w:rsidRDefault="00162CDE"/>
    <w:sectPr w:rsidR="00162CDE" w:rsidSect="00E5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attachedTemplate r:id="rId1"/>
  <w:defaultTabStop w:val="709"/>
  <w:hyphenationZone w:val="4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F6"/>
    <w:rsid w:val="00162CDE"/>
    <w:rsid w:val="0037730F"/>
    <w:rsid w:val="006865DD"/>
    <w:rsid w:val="00687547"/>
    <w:rsid w:val="00812938"/>
    <w:rsid w:val="00B6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D9D9"/>
  <w15:docId w15:val="{70C164DE-92E4-4B15-A76B-E2794DE5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harepoint/felles/Enheter/bf/bfbv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FDCFB205E9248A672C4E936EB0FAB" ma:contentTypeVersion="9" ma:contentTypeDescription="Opprett et nytt dokument." ma:contentTypeScope="" ma:versionID="82a260074e13cc5b06cdf7012850b03d">
  <xsd:schema xmlns:xsd="http://www.w3.org/2001/XMLSchema" xmlns:xs="http://www.w3.org/2001/XMLSchema" xmlns:p="http://schemas.microsoft.com/office/2006/metadata/properties" xmlns:ns2="b3ffeab6-81b5-4677-afc1-6973eaad429f" targetNamespace="http://schemas.microsoft.com/office/2006/metadata/properties" ma:root="true" ma:fieldsID="a42ff815728a677cf18123a9f6269c64" ns2:_="">
    <xsd:import namespace="b3ffeab6-81b5-4677-afc1-6973eaad429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feab6-81b5-4677-afc1-6973eaad42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5F6DC-1601-47C0-9271-62133AB27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5074D-F537-4658-9012-AC741A6DEFE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3ffeab6-81b5-4677-afc1-6973eaad42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E7F265-1D1E-4460-B2A1-C1D8E8B75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feab6-81b5-4677-afc1-6973eaad4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Mette Tangeraas</dc:creator>
  <cp:lastModifiedBy>Mathilde De Bruin</cp:lastModifiedBy>
  <cp:revision>2</cp:revision>
  <dcterms:created xsi:type="dcterms:W3CDTF">2019-12-09T13:30:00Z</dcterms:created>
  <dcterms:modified xsi:type="dcterms:W3CDTF">2019-12-09T13:30:00Z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0x01010021CFDCFB205E9248A672C4E936EB0FAB</vt:lpwstr>
  </property>
  <property fmtid="{D5CDD505-2E9C-101B-9397-08002B2CF9AE}" pid="3" name="Dokumentklassifisering">
    <vt:lpwstr/>
  </property>
</Properties>
</file>