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B944" w14:textId="4B4FA8B4" w:rsidR="00751EBB" w:rsidRDefault="00751EBB" w:rsidP="00751EBB">
      <w:pPr>
        <w:pStyle w:val="Tittel"/>
        <w:rPr>
          <w:sz w:val="24"/>
          <w:szCs w:val="24"/>
        </w:rPr>
      </w:pPr>
      <w:r>
        <w:rPr>
          <w:sz w:val="24"/>
          <w:szCs w:val="24"/>
        </w:rPr>
        <w:t>&lt;</w:t>
      </w:r>
      <w:r>
        <w:rPr>
          <w:sz w:val="24"/>
          <w:szCs w:val="24"/>
        </w:rPr>
        <w:t>Navn på internrevisjo</w:t>
      </w:r>
      <w:r>
        <w:rPr>
          <w:sz w:val="24"/>
          <w:szCs w:val="24"/>
        </w:rPr>
        <w:t>nen&gt;</w:t>
      </w:r>
    </w:p>
    <w:p w14:paraId="466338F3" w14:textId="77777777" w:rsidR="00751EBB" w:rsidRDefault="00751EBB" w:rsidP="00751EBB">
      <w:pPr>
        <w:rPr>
          <w:rFonts w:ascii="Times New Roman" w:hAnsi="Times New Roman"/>
        </w:rPr>
      </w:pPr>
    </w:p>
    <w:p w14:paraId="678C948C" w14:textId="77777777" w:rsidR="00751EBB" w:rsidRPr="00751EBB" w:rsidRDefault="00751EBB" w:rsidP="00751EBB">
      <w:pPr>
        <w:pStyle w:val="Overskrift1"/>
        <w:rPr>
          <w:rFonts w:ascii="Verdana" w:hAnsi="Verdana"/>
        </w:rPr>
      </w:pPr>
      <w:r>
        <w:t>Mål, bakgrunn og hensikt</w:t>
      </w:r>
    </w:p>
    <w:p w14:paraId="28670FA5" w14:textId="77777777" w:rsidR="00751EBB" w:rsidRDefault="00751EBB" w:rsidP="00751EBB">
      <w:pPr>
        <w:pStyle w:val="Listeavsnitt"/>
        <w:rPr>
          <w:rFonts w:ascii="Verdana" w:hAnsi="Verdana" w:cs="Arial"/>
        </w:rPr>
      </w:pPr>
    </w:p>
    <w:p w14:paraId="172BA9A3" w14:textId="77777777" w:rsidR="00751EBB" w:rsidRDefault="00751EBB" w:rsidP="00751EBB">
      <w:pPr>
        <w:rPr>
          <w:rFonts w:cs="Arial"/>
        </w:rPr>
      </w:pPr>
    </w:p>
    <w:p w14:paraId="01177F7A" w14:textId="77777777" w:rsidR="00751EBB" w:rsidRDefault="00751EBB" w:rsidP="00751EBB">
      <w:pPr>
        <w:pStyle w:val="Overskrift1"/>
      </w:pPr>
      <w:r>
        <w:t>Fremdriftsplan</w:t>
      </w:r>
    </w:p>
    <w:p w14:paraId="08FA96DA" w14:textId="77777777" w:rsidR="00751EBB" w:rsidRPr="00751EBB" w:rsidRDefault="00751EBB" w:rsidP="00751EBB">
      <w:pPr>
        <w:rPr>
          <w:rFonts w:cs="Arial"/>
        </w:rPr>
      </w:pPr>
    </w:p>
    <w:p w14:paraId="7D8213B4" w14:textId="77777777" w:rsidR="00751EBB" w:rsidRDefault="00751EBB" w:rsidP="00751EBB">
      <w:pPr>
        <w:pStyle w:val="Listeavsnitt"/>
        <w:rPr>
          <w:rFonts w:cs="Arial"/>
        </w:rPr>
      </w:pPr>
    </w:p>
    <w:p w14:paraId="023ADCED" w14:textId="5406BA74" w:rsidR="00751EBB" w:rsidRDefault="00751EBB" w:rsidP="00751EBB">
      <w:pPr>
        <w:pStyle w:val="Overskrift1"/>
      </w:pPr>
      <w:r>
        <w:t>Deltakere</w:t>
      </w:r>
      <w:r>
        <w:t xml:space="preserve"> /Virksomhet som skal revideres</w:t>
      </w:r>
    </w:p>
    <w:p w14:paraId="273A2AC5" w14:textId="77777777" w:rsidR="00751EBB" w:rsidRDefault="00751EBB" w:rsidP="00751EBB">
      <w:pPr>
        <w:pStyle w:val="Listeavsnitt"/>
        <w:rPr>
          <w:rFonts w:cs="Arial"/>
        </w:rPr>
      </w:pPr>
    </w:p>
    <w:p w14:paraId="7D8783A8" w14:textId="77777777" w:rsidR="00751EBB" w:rsidRDefault="00751EBB" w:rsidP="00751EBB">
      <w:pPr>
        <w:pStyle w:val="Listeavsnitt"/>
        <w:ind w:left="360"/>
        <w:rPr>
          <w:rFonts w:cs="Arial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3190"/>
        <w:gridCol w:w="2795"/>
        <w:gridCol w:w="2790"/>
      </w:tblGrid>
      <w:tr w:rsidR="00751EBB" w14:paraId="7C161D82" w14:textId="77777777" w:rsidTr="00751EBB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CECC" w14:textId="77777777" w:rsidR="00751EBB" w:rsidRPr="00751EBB" w:rsidRDefault="00751EBB">
            <w:pPr>
              <w:pStyle w:val="Listeavsnitt"/>
              <w:ind w:left="0"/>
              <w:rPr>
                <w:rFonts w:cs="Arial"/>
                <w:b/>
                <w:bCs/>
              </w:rPr>
            </w:pPr>
            <w:r w:rsidRPr="00751EBB">
              <w:rPr>
                <w:rFonts w:cs="Arial"/>
                <w:b/>
                <w:bCs/>
              </w:rPr>
              <w:t>Navn/Virksomhet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13B" w14:textId="77777777" w:rsidR="00751EBB" w:rsidRPr="00751EBB" w:rsidRDefault="00751EBB">
            <w:pPr>
              <w:pStyle w:val="Listeavsnitt"/>
              <w:ind w:left="0"/>
              <w:rPr>
                <w:rFonts w:cs="Arial"/>
                <w:b/>
                <w:bCs/>
              </w:rPr>
            </w:pPr>
            <w:r w:rsidRPr="00751EBB">
              <w:rPr>
                <w:rFonts w:cs="Arial"/>
                <w:b/>
                <w:bCs/>
              </w:rPr>
              <w:t xml:space="preserve">Rolle og arbeidssted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E91" w14:textId="77777777" w:rsidR="00751EBB" w:rsidRPr="00751EBB" w:rsidRDefault="00751EBB">
            <w:pPr>
              <w:pStyle w:val="Listeavsnitt"/>
              <w:ind w:left="0"/>
              <w:rPr>
                <w:rFonts w:cs="Arial"/>
                <w:b/>
                <w:bCs/>
              </w:rPr>
            </w:pPr>
            <w:r w:rsidRPr="00751EBB">
              <w:rPr>
                <w:rFonts w:cs="Arial"/>
                <w:b/>
                <w:bCs/>
              </w:rPr>
              <w:t>Anslått tidsforbruk</w:t>
            </w:r>
          </w:p>
        </w:tc>
      </w:tr>
      <w:tr w:rsidR="00751EBB" w14:paraId="2B3C6AE0" w14:textId="77777777" w:rsidTr="00751EBB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673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E4B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81C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</w:tr>
      <w:tr w:rsidR="00751EBB" w14:paraId="5F487C92" w14:textId="77777777" w:rsidTr="00751EBB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FC3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442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858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</w:tr>
    </w:tbl>
    <w:p w14:paraId="7ADFCB25" w14:textId="77777777" w:rsidR="00751EBB" w:rsidRDefault="00751EBB" w:rsidP="00751EBB">
      <w:pPr>
        <w:pStyle w:val="Listeavsnitt"/>
        <w:rPr>
          <w:rFonts w:ascii="Verdana" w:hAnsi="Verdana" w:cs="Arial"/>
          <w:sz w:val="20"/>
          <w:szCs w:val="20"/>
          <w:lang w:eastAsia="en-US"/>
        </w:rPr>
      </w:pPr>
      <w:r>
        <w:rPr>
          <w:rFonts w:cs="Arial"/>
        </w:rPr>
        <w:t xml:space="preserve"> </w:t>
      </w:r>
    </w:p>
    <w:p w14:paraId="76815009" w14:textId="77777777" w:rsidR="00751EBB" w:rsidRDefault="00751EBB" w:rsidP="00751EBB">
      <w:pPr>
        <w:pStyle w:val="Listeavsnitt"/>
        <w:rPr>
          <w:rFonts w:cs="Arial"/>
        </w:rPr>
      </w:pPr>
    </w:p>
    <w:p w14:paraId="59E86460" w14:textId="77777777" w:rsidR="00751EBB" w:rsidRDefault="00751EBB" w:rsidP="00751EBB">
      <w:pPr>
        <w:pStyle w:val="Overskrift1"/>
      </w:pPr>
      <w:r>
        <w:t>Revisjonskriterier og metodevalg</w:t>
      </w:r>
    </w:p>
    <w:p w14:paraId="435FA180" w14:textId="77777777" w:rsidR="00751EBB" w:rsidRDefault="00751EBB" w:rsidP="00751EBB">
      <w:pPr>
        <w:pStyle w:val="Listeavsnitt"/>
        <w:rPr>
          <w:rFonts w:cs="Arial"/>
        </w:rPr>
      </w:pPr>
    </w:p>
    <w:p w14:paraId="7BAF87C0" w14:textId="77777777" w:rsidR="00751EBB" w:rsidRDefault="00751EBB" w:rsidP="00751EBB">
      <w:pPr>
        <w:rPr>
          <w:rFonts w:cs="Arial"/>
        </w:rPr>
      </w:pPr>
    </w:p>
    <w:p w14:paraId="17F7DD78" w14:textId="77777777" w:rsidR="00751EBB" w:rsidRDefault="00751EBB" w:rsidP="00751EBB">
      <w:pPr>
        <w:pStyle w:val="Overskrift1"/>
      </w:pPr>
      <w:r>
        <w:t>Organisering av internrevisjonsprosjektet</w:t>
      </w:r>
    </w:p>
    <w:tbl>
      <w:tblPr>
        <w:tblStyle w:val="Tabellrutenett"/>
        <w:tblW w:w="9214" w:type="dxa"/>
        <w:tblInd w:w="279" w:type="dxa"/>
        <w:tblLook w:val="04A0" w:firstRow="1" w:lastRow="0" w:firstColumn="1" w:lastColumn="0" w:noHBand="0" w:noVBand="1"/>
      </w:tblPr>
      <w:tblGrid>
        <w:gridCol w:w="5386"/>
        <w:gridCol w:w="3828"/>
      </w:tblGrid>
      <w:tr w:rsidR="00751EBB" w14:paraId="15B41603" w14:textId="77777777" w:rsidTr="00751EB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FCDE" w14:textId="77777777" w:rsidR="00751EBB" w:rsidRPr="00751EBB" w:rsidRDefault="00751EBB">
            <w:pPr>
              <w:pStyle w:val="Listeavsnitt"/>
              <w:ind w:left="0"/>
              <w:rPr>
                <w:rFonts w:cs="Arial"/>
                <w:b/>
                <w:bCs/>
              </w:rPr>
            </w:pPr>
            <w:r w:rsidRPr="00751EBB">
              <w:rPr>
                <w:rFonts w:cs="Arial"/>
                <w:b/>
                <w:bCs/>
              </w:rPr>
              <w:t>Navn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3EF" w14:textId="77777777" w:rsidR="00751EBB" w:rsidRPr="00751EBB" w:rsidRDefault="00751EBB">
            <w:pPr>
              <w:pStyle w:val="Listeavsnitt"/>
              <w:ind w:left="0"/>
              <w:rPr>
                <w:rFonts w:cs="Arial"/>
                <w:b/>
                <w:bCs/>
              </w:rPr>
            </w:pPr>
            <w:r w:rsidRPr="00751EBB">
              <w:rPr>
                <w:rFonts w:cs="Arial"/>
                <w:b/>
                <w:bCs/>
              </w:rPr>
              <w:t>Rolle</w:t>
            </w:r>
          </w:p>
        </w:tc>
      </w:tr>
      <w:tr w:rsidR="00751EBB" w14:paraId="36E68FAF" w14:textId="77777777" w:rsidTr="00751EB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0EE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EB02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Revisjonsleder</w:t>
            </w:r>
          </w:p>
        </w:tc>
      </w:tr>
      <w:tr w:rsidR="00751EBB" w14:paraId="20C86ACF" w14:textId="77777777" w:rsidTr="00751EB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BE3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4FF6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Revisjonsmedarbeider</w:t>
            </w:r>
          </w:p>
        </w:tc>
      </w:tr>
      <w:tr w:rsidR="00751EBB" w14:paraId="2D223842" w14:textId="77777777" w:rsidTr="00751EB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3E4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609D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Revisjonsmedarbeider</w:t>
            </w:r>
          </w:p>
        </w:tc>
      </w:tr>
      <w:tr w:rsidR="00751EBB" w14:paraId="77DF78A7" w14:textId="77777777" w:rsidTr="00751EBB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1EC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B52" w14:textId="77777777" w:rsidR="00751EBB" w:rsidRDefault="00751EBB">
            <w:pPr>
              <w:pStyle w:val="Listeavsnitt"/>
              <w:ind w:left="0"/>
              <w:rPr>
                <w:rFonts w:cs="Arial"/>
              </w:rPr>
            </w:pPr>
          </w:p>
        </w:tc>
      </w:tr>
    </w:tbl>
    <w:p w14:paraId="5324A623" w14:textId="77777777" w:rsidR="00751EBB" w:rsidRDefault="00751EBB" w:rsidP="00751EBB">
      <w:pPr>
        <w:pStyle w:val="Listeavsnitt"/>
        <w:rPr>
          <w:rFonts w:ascii="Verdana" w:hAnsi="Verdana" w:cs="Arial"/>
          <w:sz w:val="20"/>
          <w:szCs w:val="20"/>
          <w:lang w:eastAsia="en-US"/>
        </w:rPr>
      </w:pPr>
    </w:p>
    <w:p w14:paraId="40067624" w14:textId="77777777" w:rsidR="00751EBB" w:rsidRDefault="00751EBB" w:rsidP="00751EBB">
      <w:pPr>
        <w:pStyle w:val="Listeavsnitt"/>
        <w:rPr>
          <w:rFonts w:cs="Arial"/>
        </w:rPr>
      </w:pPr>
    </w:p>
    <w:p w14:paraId="52EF0C5B" w14:textId="77777777" w:rsidR="00751EBB" w:rsidRDefault="00751EBB" w:rsidP="00751EBB">
      <w:pPr>
        <w:pStyle w:val="Overskrift1"/>
      </w:pPr>
      <w:r>
        <w:t>Styrende og relevante dokumenter</w:t>
      </w:r>
    </w:p>
    <w:p w14:paraId="37B9F1A0" w14:textId="77777777" w:rsidR="00751EBB" w:rsidRDefault="00751EBB" w:rsidP="00751EBB">
      <w:pPr>
        <w:rPr>
          <w:rFonts w:cs="Arial"/>
        </w:rPr>
      </w:pPr>
    </w:p>
    <w:p w14:paraId="7377568C" w14:textId="77777777" w:rsidR="00751EBB" w:rsidRDefault="00751EBB" w:rsidP="00751EBB">
      <w:pPr>
        <w:rPr>
          <w:rFonts w:cs="Arial"/>
        </w:rPr>
      </w:pPr>
    </w:p>
    <w:p w14:paraId="44402761" w14:textId="77777777" w:rsidR="00751EBB" w:rsidRDefault="00751EBB" w:rsidP="00751EBB">
      <w:pPr>
        <w:pStyle w:val="Overskrift1"/>
      </w:pPr>
      <w:r>
        <w:t>Arkiv og dokumentasjon</w:t>
      </w:r>
    </w:p>
    <w:p w14:paraId="321555AE" w14:textId="5E8B897D" w:rsidR="008C62EE" w:rsidRDefault="00751EBB">
      <w:r>
        <w:t>Saksnummer i P360:</w:t>
      </w:r>
    </w:p>
    <w:p w14:paraId="20634CC1" w14:textId="77777777" w:rsidR="00751EBB" w:rsidRPr="001F6D02" w:rsidRDefault="00751EBB"/>
    <w:sectPr w:rsidR="00751EBB" w:rsidRPr="001F6D02" w:rsidSect="001F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707C" w14:textId="77777777" w:rsidR="001B5AB4" w:rsidRDefault="001B5AB4" w:rsidP="009B0CFF">
      <w:r>
        <w:separator/>
      </w:r>
    </w:p>
  </w:endnote>
  <w:endnote w:type="continuationSeparator" w:id="0">
    <w:p w14:paraId="7FEE3EED" w14:textId="77777777" w:rsidR="001B5AB4" w:rsidRDefault="001B5AB4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5E8493BD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1F24B5AB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E5A2C33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F98F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35BC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982B" w14:textId="77777777" w:rsidR="001B5AB4" w:rsidRDefault="001B5AB4" w:rsidP="009B0CFF">
      <w:r>
        <w:separator/>
      </w:r>
    </w:p>
  </w:footnote>
  <w:footnote w:type="continuationSeparator" w:id="0">
    <w:p w14:paraId="7F4F994B" w14:textId="77777777" w:rsidR="001B5AB4" w:rsidRDefault="001B5AB4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12217CE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3F80810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9BA8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0A83180C" wp14:editId="623E3DD4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AFEB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8D6D412" wp14:editId="3492792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E7A96"/>
    <w:multiLevelType w:val="hybridMultilevel"/>
    <w:tmpl w:val="077A506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1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C0"/>
    <w:rsid w:val="0002126B"/>
    <w:rsid w:val="00034560"/>
    <w:rsid w:val="00062720"/>
    <w:rsid w:val="000A7203"/>
    <w:rsid w:val="00146424"/>
    <w:rsid w:val="001B5AB4"/>
    <w:rsid w:val="001F6D02"/>
    <w:rsid w:val="002666C1"/>
    <w:rsid w:val="00266CEB"/>
    <w:rsid w:val="00304E72"/>
    <w:rsid w:val="004977D3"/>
    <w:rsid w:val="0052087D"/>
    <w:rsid w:val="005D03DC"/>
    <w:rsid w:val="006C3C49"/>
    <w:rsid w:val="00751EBB"/>
    <w:rsid w:val="007A50C0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4BED"/>
  <w15:chartTrackingRefBased/>
  <w15:docId w15:val="{3DE4A481-39BA-4C4E-BF70-39A6CA4D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BB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1E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Tittel">
    <w:name w:val="Title"/>
    <w:basedOn w:val="Normal"/>
    <w:next w:val="Normal"/>
    <w:link w:val="TittelTegn"/>
    <w:qFormat/>
    <w:rsid w:val="00751EBB"/>
    <w:pPr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telTegn">
    <w:name w:val="Tittel Tegn"/>
    <w:basedOn w:val="Standardskriftforavsnitt"/>
    <w:link w:val="Tittel"/>
    <w:rsid w:val="00751EBB"/>
    <w:rPr>
      <w:rFonts w:ascii="Verdana" w:eastAsiaTheme="majorEastAsia" w:hAnsi="Verdana" w:cstheme="majorBidi"/>
      <w:b/>
      <w:spacing w:val="-10"/>
      <w:kern w:val="28"/>
      <w:szCs w:val="56"/>
    </w:rPr>
  </w:style>
  <w:style w:type="table" w:styleId="Tabellrutenett">
    <w:name w:val="Table Grid"/>
    <w:basedOn w:val="Vanligtabell"/>
    <w:rsid w:val="0075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51EBB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Hauge</cp:lastModifiedBy>
  <cp:revision>2</cp:revision>
  <dcterms:created xsi:type="dcterms:W3CDTF">2023-04-21T12:47:00Z</dcterms:created>
  <dcterms:modified xsi:type="dcterms:W3CDTF">2023-04-21T12:47:00Z</dcterms:modified>
</cp:coreProperties>
</file>