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6EBE8F04" w14:paraId="477F324C" w14:textId="77777777" w:rsidTr="00F538F2">
        <w:trPr>
          <w:trHeight w:val="300"/>
        </w:trPr>
        <w:tc>
          <w:tcPr>
            <w:tcW w:w="45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53EE97ED" w14:textId="709A447B" w:rsidR="74886845" w:rsidRDefault="2282AFED" w:rsidP="6EBE8F04">
            <w:pPr>
              <w:spacing w:line="259" w:lineRule="auto"/>
              <w:rPr>
                <w:rFonts w:eastAsia="Verdana" w:cs="Verdana"/>
              </w:rPr>
            </w:pPr>
            <w:r>
              <w:rPr>
                <w:noProof/>
              </w:rPr>
              <w:drawing>
                <wp:inline distT="0" distB="0" distL="0" distR="0" wp14:anchorId="7DCBA752" wp14:editId="0889E312">
                  <wp:extent cx="2124075" cy="584120"/>
                  <wp:effectExtent l="0" t="0" r="0" b="6985"/>
                  <wp:docPr id="910175843" name="Picture 1255964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9648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58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403AE52" w14:textId="351627AE" w:rsidR="6EBE8F04" w:rsidRDefault="747CE214" w:rsidP="6EBE8F04">
            <w:pPr>
              <w:spacing w:line="259" w:lineRule="auto"/>
              <w:jc w:val="right"/>
              <w:rPr>
                <w:rFonts w:eastAsia="Verdana" w:cs="Verdan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A060F6D" wp14:editId="084262C7">
                  <wp:extent cx="1543050" cy="647700"/>
                  <wp:effectExtent l="0" t="0" r="0" b="0"/>
                  <wp:docPr id="360844775" name="Picture 36084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84477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EBE8F04" w14:paraId="1639BB90" w14:textId="77777777" w:rsidTr="000219B3">
        <w:trPr>
          <w:trHeight w:val="300"/>
        </w:trPr>
        <w:tc>
          <w:tcPr>
            <w:tcW w:w="45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bottom"/>
          </w:tcPr>
          <w:p w14:paraId="4FA138A6" w14:textId="7FA874D3" w:rsidR="6EBE8F04" w:rsidRDefault="6EBE8F04" w:rsidP="6EBE8F04">
            <w:pPr>
              <w:spacing w:line="259" w:lineRule="auto"/>
              <w:rPr>
                <w:rFonts w:eastAsia="Verdana" w:cs="Verdana"/>
                <w:color w:val="000000" w:themeColor="text1"/>
                <w:sz w:val="14"/>
                <w:szCs w:val="14"/>
              </w:rPr>
            </w:pPr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 xml:space="preserve">Sist oppdatert: </w:t>
            </w:r>
            <w:proofErr w:type="spellStart"/>
            <w:proofErr w:type="gramStart"/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dd.mm.åå</w:t>
            </w:r>
            <w:proofErr w:type="spellEnd"/>
            <w:proofErr w:type="gramEnd"/>
          </w:p>
          <w:p w14:paraId="2D1F7829" w14:textId="72C45268" w:rsidR="6EBE8F04" w:rsidRDefault="6EBE8F04" w:rsidP="6EBE8F04">
            <w:pPr>
              <w:spacing w:line="259" w:lineRule="auto"/>
              <w:rPr>
                <w:rFonts w:eastAsia="Verdana" w:cs="Verdana"/>
                <w:color w:val="000000" w:themeColor="text1"/>
                <w:sz w:val="14"/>
                <w:szCs w:val="14"/>
              </w:rPr>
            </w:pPr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 xml:space="preserve">Versjon: </w:t>
            </w:r>
            <w:proofErr w:type="spellStart"/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x.x</w:t>
            </w:r>
            <w:proofErr w:type="spellEnd"/>
          </w:p>
          <w:p w14:paraId="4CF15AB2" w14:textId="005322DA" w:rsidR="6EBE8F04" w:rsidRDefault="6EBE8F04" w:rsidP="6EBE8F04">
            <w:pPr>
              <w:spacing w:line="259" w:lineRule="auto"/>
              <w:rPr>
                <w:rFonts w:eastAsia="Verdana" w:cs="Verdana"/>
                <w:color w:val="000000" w:themeColor="text1"/>
                <w:sz w:val="14"/>
                <w:szCs w:val="14"/>
              </w:rPr>
            </w:pPr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Utarbeidet av: xxx</w:t>
            </w:r>
          </w:p>
        </w:tc>
        <w:tc>
          <w:tcPr>
            <w:tcW w:w="45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D812448" w14:textId="0511A4D7" w:rsidR="6EBE8F04" w:rsidRDefault="6EBE8F04" w:rsidP="000219B3">
            <w:pPr>
              <w:spacing w:line="259" w:lineRule="auto"/>
              <w:jc w:val="right"/>
              <w:rPr>
                <w:rFonts w:eastAsia="Verdana" w:cs="Verdana"/>
                <w:color w:val="000000" w:themeColor="text1"/>
                <w:sz w:val="14"/>
                <w:szCs w:val="14"/>
              </w:rPr>
            </w:pPr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Godkjent av:</w:t>
            </w:r>
            <w:r w:rsidR="005A2449">
              <w:rPr>
                <w:rFonts w:eastAsia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5A2449"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xxx</w:t>
            </w:r>
          </w:p>
          <w:p w14:paraId="5F4EFCFB" w14:textId="10ED6DD4" w:rsidR="6EBE8F04" w:rsidRDefault="6EBE8F04" w:rsidP="000219B3">
            <w:pPr>
              <w:spacing w:line="259" w:lineRule="auto"/>
              <w:jc w:val="right"/>
              <w:rPr>
                <w:rFonts w:eastAsia="Verdana" w:cs="Verdana"/>
                <w:color w:val="000000" w:themeColor="text1"/>
                <w:sz w:val="14"/>
                <w:szCs w:val="14"/>
              </w:rPr>
            </w:pPr>
            <w:r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Dato for godkjenning:</w:t>
            </w:r>
            <w:r w:rsidR="005A2449"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5A2449" w:rsidRPr="77AE28CA">
              <w:rPr>
                <w:rFonts w:eastAsia="Verdana" w:cs="Verdana"/>
                <w:color w:val="000000" w:themeColor="text1"/>
                <w:sz w:val="14"/>
                <w:szCs w:val="14"/>
              </w:rPr>
              <w:t>dd.mm.åå</w:t>
            </w:r>
            <w:proofErr w:type="spellEnd"/>
            <w:proofErr w:type="gramEnd"/>
          </w:p>
        </w:tc>
      </w:tr>
    </w:tbl>
    <w:p w14:paraId="150EB5AA" w14:textId="132D938A" w:rsidR="6EBE8F04" w:rsidRDefault="6EBE8F04" w:rsidP="6EBE8F04">
      <w:pPr>
        <w:spacing w:after="0"/>
        <w:rPr>
          <w:rFonts w:eastAsia="Verdana" w:cs="Verdana"/>
          <w:sz w:val="14"/>
          <w:szCs w:val="14"/>
        </w:rPr>
      </w:pPr>
    </w:p>
    <w:p w14:paraId="4FAC59F4" w14:textId="372CC752" w:rsidR="008C62EE" w:rsidRPr="0023439D" w:rsidRDefault="003919C0" w:rsidP="005B546B">
      <w:pPr>
        <w:pStyle w:val="Tittel"/>
        <w:rPr>
          <w:rFonts w:ascii="Verdana" w:eastAsia="Verdana" w:hAnsi="Verdana" w:cs="Verdana"/>
          <w:sz w:val="44"/>
          <w:szCs w:val="44"/>
          <w:lang w:eastAsia="nb-NO"/>
        </w:rPr>
      </w:pPr>
      <w:r w:rsidRPr="0023439D">
        <w:rPr>
          <w:rFonts w:ascii="Verdana" w:eastAsia="Verdana" w:hAnsi="Verdana" w:cs="Verdana"/>
          <w:sz w:val="44"/>
          <w:szCs w:val="44"/>
        </w:rPr>
        <w:t>Prosjektforslag</w:t>
      </w:r>
      <w:r w:rsidR="00570336" w:rsidRPr="0023439D">
        <w:rPr>
          <w:rFonts w:ascii="Verdana" w:eastAsia="Verdana" w:hAnsi="Verdana" w:cs="Verdana"/>
          <w:sz w:val="44"/>
          <w:szCs w:val="44"/>
        </w:rPr>
        <w:t xml:space="preserve"> for &lt;navn&gt;</w:t>
      </w:r>
      <w:r w:rsidR="00C97AC6" w:rsidRPr="0023439D">
        <w:rPr>
          <w:rFonts w:ascii="Verdana" w:eastAsia="Verdana" w:hAnsi="Verdana" w:cs="Verdana"/>
          <w:sz w:val="44"/>
          <w:szCs w:val="44"/>
          <w:lang w:eastAsia="nb-NO"/>
        </w:rPr>
        <w:t xml:space="preserve"> </w:t>
      </w:r>
    </w:p>
    <w:p w14:paraId="66AD87C8" w14:textId="3AAB1628" w:rsidR="00570336" w:rsidRDefault="006F2466" w:rsidP="00570336">
      <w:pPr>
        <w:rPr>
          <w:rFonts w:eastAsia="Verdana" w:cs="Verdana"/>
          <w:i/>
          <w:color w:val="4F82BE"/>
          <w:sz w:val="14"/>
          <w:szCs w:val="14"/>
        </w:rPr>
      </w:pPr>
      <w:r w:rsidRPr="77AE28CA">
        <w:rPr>
          <w:rFonts w:eastAsia="Verdana" w:cs="Verdana"/>
          <w:i/>
          <w:color w:val="4F82BE"/>
          <w:sz w:val="14"/>
          <w:szCs w:val="14"/>
        </w:rPr>
        <w:t>&lt;</w:t>
      </w:r>
      <w:r w:rsidR="001F0827">
        <w:rPr>
          <w:rFonts w:eastAsia="Verdana" w:cs="Verdana"/>
          <w:i/>
          <w:color w:val="4F82BE"/>
          <w:sz w:val="14"/>
          <w:szCs w:val="14"/>
        </w:rPr>
        <w:t>Prosjektforslaget</w:t>
      </w:r>
      <w:r w:rsidR="001F0827" w:rsidRPr="001F0827">
        <w:rPr>
          <w:rFonts w:eastAsia="Verdana" w:cs="Verdana"/>
          <w:i/>
          <w:color w:val="4F82BE"/>
          <w:sz w:val="14"/>
          <w:szCs w:val="14"/>
        </w:rPr>
        <w:t xml:space="preserve"> er en oppsummering av aktivitetene i konseptfasen</w:t>
      </w:r>
      <w:r w:rsidR="001F0827">
        <w:rPr>
          <w:rFonts w:eastAsia="Verdana" w:cs="Verdana"/>
          <w:i/>
          <w:color w:val="4F82BE"/>
          <w:sz w:val="14"/>
          <w:szCs w:val="14"/>
        </w:rPr>
        <w:t xml:space="preserve">. </w:t>
      </w:r>
      <w:r w:rsidRPr="77AE28CA">
        <w:rPr>
          <w:rFonts w:eastAsia="Verdana" w:cs="Verdana"/>
          <w:i/>
          <w:color w:val="4F82BE"/>
          <w:sz w:val="14"/>
          <w:szCs w:val="14"/>
        </w:rPr>
        <w:t>Veiledende tekst fjernes. Se kvalitetssystemet</w:t>
      </w:r>
      <w:r w:rsidRPr="77AE28CA">
        <w:rPr>
          <w:rFonts w:eastAsia="Verdana" w:cs="Verdana"/>
          <w:i/>
          <w:color w:val="0000FF"/>
          <w:sz w:val="14"/>
          <w:szCs w:val="14"/>
        </w:rPr>
        <w:t xml:space="preserve"> </w:t>
      </w:r>
      <w:r w:rsidRPr="77AE28CA">
        <w:rPr>
          <w:rFonts w:eastAsia="Verdana" w:cs="Verdana"/>
          <w:i/>
          <w:color w:val="4F82BE"/>
          <w:sz w:val="14"/>
          <w:szCs w:val="14"/>
        </w:rPr>
        <w:t>for mer informasjo</w:t>
      </w:r>
      <w:r w:rsidR="00D02BFA">
        <w:rPr>
          <w:rFonts w:eastAsia="Verdana" w:cs="Verdana"/>
          <w:i/>
          <w:color w:val="4F82BE"/>
          <w:sz w:val="14"/>
          <w:szCs w:val="14"/>
        </w:rPr>
        <w:t>n</w:t>
      </w:r>
      <w:r w:rsidRPr="77AE28CA">
        <w:rPr>
          <w:rFonts w:eastAsia="Verdana" w:cs="Verdana"/>
          <w:i/>
          <w:color w:val="4F82BE"/>
          <w:sz w:val="14"/>
          <w:szCs w:val="14"/>
        </w:rPr>
        <w:t>.&gt;</w:t>
      </w:r>
    </w:p>
    <w:p w14:paraId="4B92C27A" w14:textId="1DBB9856" w:rsidR="00570336" w:rsidRPr="0023439D" w:rsidRDefault="003919C0" w:rsidP="006F2466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23439D">
        <w:rPr>
          <w:rFonts w:ascii="Verdana" w:eastAsia="Verdana" w:hAnsi="Verdana" w:cs="Verdana"/>
          <w:sz w:val="28"/>
          <w:szCs w:val="28"/>
        </w:rPr>
        <w:t xml:space="preserve">Beskrivelse </w:t>
      </w:r>
      <w:r w:rsidR="6E8102E5" w:rsidRPr="0023439D">
        <w:rPr>
          <w:rFonts w:ascii="Verdana" w:eastAsia="Verdana" w:hAnsi="Verdana" w:cs="Verdana"/>
          <w:sz w:val="28"/>
          <w:szCs w:val="28"/>
        </w:rPr>
        <w:t xml:space="preserve">av </w:t>
      </w:r>
      <w:r w:rsidRPr="0023439D">
        <w:rPr>
          <w:rFonts w:ascii="Verdana" w:eastAsia="Verdana" w:hAnsi="Verdana" w:cs="Verdana"/>
          <w:sz w:val="28"/>
          <w:szCs w:val="28"/>
        </w:rPr>
        <w:t>nåværende situasjon og utfordrin</w:t>
      </w:r>
      <w:r w:rsidR="00F538F2" w:rsidRPr="0023439D">
        <w:rPr>
          <w:rFonts w:ascii="Verdana" w:eastAsia="Verdana" w:hAnsi="Verdana" w:cs="Verdana"/>
          <w:sz w:val="28"/>
          <w:szCs w:val="28"/>
        </w:rPr>
        <w:t>g</w:t>
      </w:r>
    </w:p>
    <w:p w14:paraId="074F39C4" w14:textId="2A81B4A0" w:rsidR="00A7689A" w:rsidRDefault="00A7689A" w:rsidP="006F2466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003919C0" w:rsidRPr="061FC560">
        <w:rPr>
          <w:rFonts w:eastAsia="Verdana" w:cs="Verdana"/>
          <w:sz w:val="20"/>
          <w:szCs w:val="20"/>
        </w:rPr>
        <w:t>Se mandat</w:t>
      </w:r>
      <w:r w:rsidR="0027406B" w:rsidRPr="061FC560">
        <w:rPr>
          <w:rFonts w:eastAsia="Verdana" w:cs="Verdana"/>
          <w:sz w:val="20"/>
          <w:szCs w:val="20"/>
        </w:rPr>
        <w:t xml:space="preserve"> og bakgrunn for </w:t>
      </w:r>
      <w:r w:rsidR="3FEC559E" w:rsidRPr="061FC560">
        <w:rPr>
          <w:rFonts w:eastAsia="Verdana" w:cs="Verdana"/>
          <w:sz w:val="20"/>
          <w:szCs w:val="20"/>
        </w:rPr>
        <w:t>behovet.</w:t>
      </w:r>
      <w:r w:rsidR="003919C0" w:rsidRPr="061FC560">
        <w:rPr>
          <w:rFonts w:eastAsia="Verdana" w:cs="Verdana"/>
          <w:sz w:val="20"/>
          <w:szCs w:val="20"/>
        </w:rPr>
        <w:t xml:space="preserve"> </w:t>
      </w:r>
      <w:r w:rsidR="0099540E" w:rsidRPr="061FC560">
        <w:rPr>
          <w:rFonts w:eastAsia="Verdana" w:cs="Verdana"/>
          <w:sz w:val="20"/>
          <w:szCs w:val="20"/>
        </w:rPr>
        <w:t>Tilføy</w:t>
      </w:r>
      <w:r w:rsidR="003919C0" w:rsidRPr="061FC560">
        <w:rPr>
          <w:rFonts w:eastAsia="Verdana" w:cs="Verdana"/>
          <w:sz w:val="20"/>
          <w:szCs w:val="20"/>
        </w:rPr>
        <w:t xml:space="preserve"> nødvendige tilleggsopplysninger som har kommet frem i konseptfasen</w:t>
      </w:r>
      <w:r w:rsidR="0027406B" w:rsidRPr="061FC560">
        <w:rPr>
          <w:rFonts w:eastAsia="Verdana" w:cs="Verdana"/>
          <w:sz w:val="20"/>
          <w:szCs w:val="20"/>
        </w:rPr>
        <w:t xml:space="preserve"> i form av kartlegging, kunnskap</w:t>
      </w:r>
      <w:r w:rsidR="00C97AC6" w:rsidRPr="061FC560">
        <w:rPr>
          <w:rFonts w:eastAsia="Verdana" w:cs="Verdana"/>
          <w:sz w:val="20"/>
          <w:szCs w:val="20"/>
        </w:rPr>
        <w:t xml:space="preserve">sgrunnlag, </w:t>
      </w:r>
      <w:r w:rsidR="0027406B" w:rsidRPr="061FC560">
        <w:rPr>
          <w:rFonts w:eastAsia="Verdana" w:cs="Verdana"/>
          <w:sz w:val="20"/>
          <w:szCs w:val="20"/>
        </w:rPr>
        <w:t>informasjonsinnhenting</w:t>
      </w:r>
      <w:r w:rsidR="00C97AC6" w:rsidRPr="061FC560">
        <w:rPr>
          <w:rFonts w:eastAsia="Verdana" w:cs="Verdana"/>
          <w:sz w:val="20"/>
          <w:szCs w:val="20"/>
        </w:rPr>
        <w:t>, etc.</w:t>
      </w:r>
      <w:r w:rsidR="00D137F4" w:rsidRPr="061FC560">
        <w:rPr>
          <w:rFonts w:eastAsia="Verdana" w:cs="Verdana"/>
          <w:sz w:val="20"/>
          <w:szCs w:val="20"/>
        </w:rPr>
        <w:t>&gt;</w:t>
      </w:r>
    </w:p>
    <w:p w14:paraId="501564D5" w14:textId="5AFFA232" w:rsidR="0099540E" w:rsidRPr="0023439D" w:rsidRDefault="18FDB7A2" w:rsidP="0099540E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23439D">
        <w:rPr>
          <w:rFonts w:ascii="Verdana" w:eastAsia="Verdana" w:hAnsi="Verdana" w:cs="Verdana"/>
          <w:sz w:val="28"/>
          <w:szCs w:val="28"/>
        </w:rPr>
        <w:t>Resultatm</w:t>
      </w:r>
      <w:r w:rsidR="0099540E" w:rsidRPr="0023439D">
        <w:rPr>
          <w:rFonts w:ascii="Verdana" w:eastAsia="Verdana" w:hAnsi="Verdana" w:cs="Verdana"/>
          <w:sz w:val="28"/>
          <w:szCs w:val="28"/>
        </w:rPr>
        <w:t xml:space="preserve">ål </w:t>
      </w:r>
    </w:p>
    <w:p w14:paraId="36280DD5" w14:textId="77777777" w:rsidR="00CB0BDB" w:rsidRDefault="26ECD7D4" w:rsidP="73FD6F4E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4BD6E16A" w:rsidRPr="061FC560">
        <w:rPr>
          <w:rFonts w:eastAsia="Verdana" w:cs="Verdana"/>
          <w:sz w:val="20"/>
          <w:szCs w:val="20"/>
        </w:rPr>
        <w:t>Hva skal prosjektet resultere i? Definer resultatmål for prosjektet</w:t>
      </w:r>
      <w:r w:rsidR="00CE7CC8" w:rsidRPr="061FC560">
        <w:rPr>
          <w:rFonts w:eastAsia="Verdana" w:cs="Verdana"/>
          <w:sz w:val="20"/>
          <w:szCs w:val="20"/>
        </w:rPr>
        <w:t xml:space="preserve"> (</w:t>
      </w:r>
      <w:r w:rsidR="00CB0BDB" w:rsidRPr="061FC560">
        <w:rPr>
          <w:rFonts w:eastAsia="Verdana" w:cs="Verdana"/>
          <w:sz w:val="20"/>
          <w:szCs w:val="20"/>
        </w:rPr>
        <w:t>h</w:t>
      </w:r>
      <w:r w:rsidR="30BD7CDD" w:rsidRPr="061FC560">
        <w:rPr>
          <w:rFonts w:eastAsia="Verdana" w:cs="Verdana"/>
          <w:sz w:val="20"/>
          <w:szCs w:val="20"/>
        </w:rPr>
        <w:t>va skal leveres, innen når og for hvem</w:t>
      </w:r>
      <w:r w:rsidR="00CB0BDB" w:rsidRPr="061FC560">
        <w:rPr>
          <w:rFonts w:eastAsia="Verdana" w:cs="Verdana"/>
          <w:sz w:val="20"/>
          <w:szCs w:val="20"/>
        </w:rPr>
        <w:t>)</w:t>
      </w:r>
      <w:r w:rsidR="30BD7CDD" w:rsidRPr="061FC560">
        <w:rPr>
          <w:rFonts w:eastAsia="Verdana" w:cs="Verdana"/>
          <w:sz w:val="20"/>
          <w:szCs w:val="20"/>
        </w:rPr>
        <w:t xml:space="preserve">. </w:t>
      </w:r>
    </w:p>
    <w:p w14:paraId="66CABCBC" w14:textId="3C163841" w:rsidR="00CB0BDB" w:rsidRDefault="0C0052B2" w:rsidP="73FD6F4E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Knytt målet mot </w:t>
      </w:r>
      <w:r w:rsidR="2A77210C" w:rsidRPr="061FC560">
        <w:rPr>
          <w:rFonts w:eastAsia="Verdana" w:cs="Verdana"/>
          <w:sz w:val="20"/>
          <w:szCs w:val="20"/>
        </w:rPr>
        <w:t>kommunens strategi og planer</w:t>
      </w:r>
      <w:r w:rsidR="04B0CA26" w:rsidRPr="061FC560">
        <w:rPr>
          <w:rFonts w:eastAsia="Verdana" w:cs="Verdana"/>
          <w:sz w:val="20"/>
          <w:szCs w:val="20"/>
        </w:rPr>
        <w:t>,</w:t>
      </w:r>
      <w:r w:rsidR="019CEDDE" w:rsidRPr="061FC560">
        <w:rPr>
          <w:rFonts w:eastAsia="Verdana" w:cs="Verdana"/>
          <w:sz w:val="20"/>
          <w:szCs w:val="20"/>
        </w:rPr>
        <w:t xml:space="preserve"> </w:t>
      </w:r>
      <w:r w:rsidR="6E475DC4" w:rsidRPr="061FC560">
        <w:rPr>
          <w:rFonts w:eastAsia="Verdana" w:cs="Verdana"/>
          <w:sz w:val="20"/>
          <w:szCs w:val="20"/>
        </w:rPr>
        <w:t>politiske vedtak</w:t>
      </w:r>
      <w:r w:rsidR="2A77210C" w:rsidRPr="061FC560">
        <w:rPr>
          <w:rFonts w:eastAsia="Verdana" w:cs="Verdana"/>
          <w:sz w:val="20"/>
          <w:szCs w:val="20"/>
        </w:rPr>
        <w:t xml:space="preserve">, </w:t>
      </w:r>
      <w:r w:rsidR="04B0CA26" w:rsidRPr="061FC560">
        <w:rPr>
          <w:rFonts w:eastAsia="Verdana" w:cs="Verdana"/>
          <w:sz w:val="20"/>
          <w:szCs w:val="20"/>
        </w:rPr>
        <w:t xml:space="preserve">etc. </w:t>
      </w:r>
      <w:r w:rsidR="2A77210C" w:rsidRPr="061FC560">
        <w:rPr>
          <w:rFonts w:eastAsia="Verdana" w:cs="Verdana"/>
          <w:sz w:val="20"/>
          <w:szCs w:val="20"/>
        </w:rPr>
        <w:t>og hvordan prosjektet støtter opp om disse.</w:t>
      </w:r>
      <w:r w:rsidR="5650BFB0" w:rsidRPr="061FC560">
        <w:rPr>
          <w:rFonts w:eastAsia="Verdana" w:cs="Verdana"/>
          <w:sz w:val="20"/>
          <w:szCs w:val="20"/>
        </w:rPr>
        <w:t xml:space="preserve"> </w:t>
      </w:r>
    </w:p>
    <w:p w14:paraId="04CE81BD" w14:textId="00F9A382" w:rsidR="003F1A61" w:rsidRPr="003F1A61" w:rsidRDefault="003F1A61" w:rsidP="003F1A61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3F1A61">
        <w:rPr>
          <w:rFonts w:ascii="Verdana" w:eastAsia="Verdana" w:hAnsi="Verdana" w:cs="Verdana"/>
          <w:sz w:val="28"/>
          <w:szCs w:val="28"/>
        </w:rPr>
        <w:t>Avhengigheter og avgrensninger</w:t>
      </w:r>
    </w:p>
    <w:p w14:paraId="1D05B2F3" w14:textId="3305028A" w:rsidR="00D137F4" w:rsidRDefault="003F1A61" w:rsidP="73FD6F4E">
      <w:pPr>
        <w:rPr>
          <w:rFonts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&lt;</w:t>
      </w:r>
      <w:r w:rsidR="5650BFB0" w:rsidRPr="061FC560">
        <w:rPr>
          <w:rFonts w:eastAsia="Verdana" w:cs="Verdana"/>
          <w:sz w:val="20"/>
          <w:szCs w:val="20"/>
        </w:rPr>
        <w:t>Beskriv avhengigheter til annet pågående arbeid og evt. hva prosjektet ikke skal omfavne.</w:t>
      </w:r>
      <w:r w:rsidR="2A77210C" w:rsidRPr="061FC560">
        <w:rPr>
          <w:rFonts w:eastAsia="Verdana" w:cs="Verdana"/>
          <w:sz w:val="20"/>
          <w:szCs w:val="20"/>
        </w:rPr>
        <w:t>&gt;</w:t>
      </w:r>
      <w:r w:rsidR="0C0052B2" w:rsidRPr="061FC560">
        <w:rPr>
          <w:rFonts w:eastAsia="Verdana" w:cs="Verdana"/>
          <w:sz w:val="20"/>
          <w:szCs w:val="20"/>
        </w:rPr>
        <w:t xml:space="preserve"> </w:t>
      </w:r>
    </w:p>
    <w:p w14:paraId="3CCA323E" w14:textId="0273CF49" w:rsidR="0099540E" w:rsidRPr="0023439D" w:rsidRDefault="0099540E" w:rsidP="006F2466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23439D">
        <w:rPr>
          <w:rFonts w:ascii="Verdana" w:eastAsia="Verdana" w:hAnsi="Verdana" w:cs="Verdana"/>
          <w:sz w:val="28"/>
          <w:szCs w:val="28"/>
        </w:rPr>
        <w:t>Alternative konsepter</w:t>
      </w:r>
    </w:p>
    <w:p w14:paraId="54B9AC9E" w14:textId="32C9F35C" w:rsidR="000E4CCC" w:rsidRPr="0099540E" w:rsidRDefault="003D3D1A" w:rsidP="04D544DB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0099540E" w:rsidRPr="061FC560">
        <w:rPr>
          <w:rFonts w:eastAsia="Verdana" w:cs="Verdana"/>
          <w:sz w:val="20"/>
          <w:szCs w:val="20"/>
        </w:rPr>
        <w:t xml:space="preserve">Hvilke alternativer </w:t>
      </w:r>
      <w:r w:rsidR="001D5DB1" w:rsidRPr="061FC560">
        <w:rPr>
          <w:rFonts w:eastAsia="Verdana" w:cs="Verdana"/>
          <w:sz w:val="20"/>
          <w:szCs w:val="20"/>
        </w:rPr>
        <w:t xml:space="preserve">kan realisere </w:t>
      </w:r>
      <w:r w:rsidR="0099540E" w:rsidRPr="061FC560">
        <w:rPr>
          <w:rFonts w:eastAsia="Verdana" w:cs="Verdana"/>
          <w:sz w:val="20"/>
          <w:szCs w:val="20"/>
        </w:rPr>
        <w:t>målet</w:t>
      </w:r>
      <w:r w:rsidR="001D5DB1" w:rsidRPr="061FC560">
        <w:rPr>
          <w:rFonts w:eastAsia="Verdana" w:cs="Verdana"/>
          <w:sz w:val="20"/>
          <w:szCs w:val="20"/>
        </w:rPr>
        <w:t>?</w:t>
      </w:r>
      <w:r w:rsidR="00D137F4" w:rsidRPr="061FC560">
        <w:rPr>
          <w:rFonts w:eastAsia="Verdana" w:cs="Verdana"/>
          <w:sz w:val="20"/>
          <w:szCs w:val="20"/>
        </w:rPr>
        <w:t xml:space="preserve"> </w:t>
      </w:r>
      <w:r w:rsidR="005A2449">
        <w:rPr>
          <w:rFonts w:eastAsia="Verdana" w:cs="Verdana"/>
          <w:sz w:val="20"/>
          <w:szCs w:val="20"/>
        </w:rPr>
        <w:t xml:space="preserve">Oppsummer eller vis til gjennomført </w:t>
      </w:r>
      <w:r w:rsidR="000E4CCC" w:rsidRPr="061FC560">
        <w:rPr>
          <w:rFonts w:eastAsia="Verdana" w:cs="Verdana"/>
          <w:sz w:val="20"/>
          <w:szCs w:val="20"/>
        </w:rPr>
        <w:t>for-mot</w:t>
      </w:r>
      <w:r w:rsidR="005A2449">
        <w:rPr>
          <w:rFonts w:eastAsia="Verdana" w:cs="Verdana"/>
          <w:sz w:val="20"/>
          <w:szCs w:val="20"/>
        </w:rPr>
        <w:t xml:space="preserve"> analyse (p</w:t>
      </w:r>
      <w:r w:rsidR="000E4CCC" w:rsidRPr="061FC560">
        <w:rPr>
          <w:rFonts w:eastAsia="Verdana" w:cs="Verdana"/>
          <w:sz w:val="20"/>
          <w:szCs w:val="20"/>
        </w:rPr>
        <w:t>ro-contra</w:t>
      </w:r>
      <w:r w:rsidR="005A2449">
        <w:rPr>
          <w:rFonts w:eastAsia="Verdana" w:cs="Verdana"/>
          <w:sz w:val="20"/>
          <w:szCs w:val="20"/>
        </w:rPr>
        <w:t>/</w:t>
      </w:r>
      <w:r w:rsidR="000E4CCC" w:rsidRPr="061FC560">
        <w:rPr>
          <w:rFonts w:eastAsia="Verdana" w:cs="Verdana"/>
          <w:sz w:val="20"/>
          <w:szCs w:val="20"/>
        </w:rPr>
        <w:t>kost</w:t>
      </w:r>
      <w:r w:rsidR="21B5ADBE" w:rsidRPr="061FC560">
        <w:rPr>
          <w:rFonts w:eastAsia="Verdana" w:cs="Verdana"/>
          <w:sz w:val="20"/>
          <w:szCs w:val="20"/>
        </w:rPr>
        <w:t>-nytte</w:t>
      </w:r>
      <w:r w:rsidR="005A2449">
        <w:rPr>
          <w:rFonts w:eastAsia="Verdana" w:cs="Verdana"/>
          <w:sz w:val="20"/>
          <w:szCs w:val="20"/>
        </w:rPr>
        <w:t>/SWOT)</w:t>
      </w:r>
      <w:r w:rsidR="3AC33391" w:rsidRPr="061FC560">
        <w:rPr>
          <w:rFonts w:eastAsia="Verdana" w:cs="Verdana"/>
          <w:sz w:val="20"/>
          <w:szCs w:val="20"/>
        </w:rPr>
        <w:t xml:space="preserve"> </w:t>
      </w:r>
      <w:r w:rsidR="000E4CCC" w:rsidRPr="061FC560">
        <w:rPr>
          <w:rFonts w:eastAsia="Verdana" w:cs="Verdana"/>
          <w:sz w:val="20"/>
          <w:szCs w:val="20"/>
        </w:rPr>
        <w:t>for hvert av alternativene.</w:t>
      </w:r>
      <w:r w:rsidRPr="061FC560">
        <w:rPr>
          <w:rFonts w:eastAsia="Verdana" w:cs="Verdana"/>
          <w:sz w:val="20"/>
          <w:szCs w:val="20"/>
        </w:rPr>
        <w:t>&gt;</w:t>
      </w:r>
      <w:r w:rsidR="00DD7112" w:rsidRPr="061FC560">
        <w:rPr>
          <w:rFonts w:eastAsia="Verdana" w:cs="Verdana"/>
          <w:sz w:val="20"/>
          <w:szCs w:val="20"/>
        </w:rPr>
        <w:t> </w:t>
      </w:r>
    </w:p>
    <w:p w14:paraId="0539D3EF" w14:textId="10C3642D" w:rsidR="000E4CCC" w:rsidRDefault="0099540E" w:rsidP="0023439D">
      <w:pPr>
        <w:pStyle w:val="Overskrift2"/>
      </w:pPr>
      <w:r w:rsidRPr="77AE28CA">
        <w:t>0-alternativet</w:t>
      </w:r>
      <w:r w:rsidR="000E4CCC" w:rsidRPr="77AE28CA">
        <w:t xml:space="preserve"> (dagens løsning)</w:t>
      </w:r>
    </w:p>
    <w:p w14:paraId="6A18129A" w14:textId="2AEB1A1E" w:rsidR="00DD7112" w:rsidRPr="00CA7A9C" w:rsidRDefault="003D3D1A" w:rsidP="7B89E98F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00DD7112" w:rsidRPr="061FC560">
        <w:rPr>
          <w:rFonts w:eastAsia="Verdana" w:cs="Verdana"/>
          <w:sz w:val="20"/>
          <w:szCs w:val="20"/>
        </w:rPr>
        <w:t xml:space="preserve">Beskriv kort hva som evt. må justeres for at </w:t>
      </w:r>
      <w:r w:rsidR="00D137F4" w:rsidRPr="061FC560">
        <w:rPr>
          <w:rFonts w:eastAsia="Verdana" w:cs="Verdana"/>
          <w:sz w:val="20"/>
          <w:szCs w:val="20"/>
        </w:rPr>
        <w:t>dagens løsning skal fungere.</w:t>
      </w:r>
      <w:r w:rsidRPr="061FC560">
        <w:rPr>
          <w:rFonts w:eastAsia="Verdana" w:cs="Verdana"/>
          <w:sz w:val="20"/>
          <w:szCs w:val="20"/>
        </w:rPr>
        <w:t>&gt;</w:t>
      </w:r>
      <w:r w:rsidR="00D137F4" w:rsidRPr="061FC560">
        <w:rPr>
          <w:rFonts w:eastAsia="Verdana" w:cs="Verdana"/>
          <w:sz w:val="20"/>
          <w:szCs w:val="20"/>
        </w:rPr>
        <w:t xml:space="preserve"> </w:t>
      </w:r>
    </w:p>
    <w:p w14:paraId="610FFD42" w14:textId="2E8A785C" w:rsidR="000E4CCC" w:rsidRDefault="561785D8" w:rsidP="0023439D">
      <w:pPr>
        <w:pStyle w:val="Overskrift2"/>
      </w:pPr>
      <w:r w:rsidRPr="77AE28CA">
        <w:t>Alternative konsepter</w:t>
      </w:r>
    </w:p>
    <w:p w14:paraId="1D8909E2" w14:textId="7DC213AB" w:rsidR="00D137F4" w:rsidRPr="00D137F4" w:rsidRDefault="164A6099" w:rsidP="00D137F4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0FB0C994" w:rsidRPr="061FC560">
        <w:rPr>
          <w:rFonts w:eastAsia="Verdana" w:cs="Verdana"/>
          <w:sz w:val="20"/>
          <w:szCs w:val="20"/>
        </w:rPr>
        <w:t>Hvilke konsepter har vært vurdert, men ikke aktuelt</w:t>
      </w:r>
      <w:r w:rsidR="3CCE0E7F" w:rsidRPr="061FC560">
        <w:rPr>
          <w:rFonts w:eastAsia="Verdana" w:cs="Verdana"/>
          <w:sz w:val="20"/>
          <w:szCs w:val="20"/>
        </w:rPr>
        <w:t xml:space="preserve"> og hvilke</w:t>
      </w:r>
      <w:r w:rsidR="25C49594" w:rsidRPr="061FC560">
        <w:rPr>
          <w:rFonts w:eastAsia="Verdana" w:cs="Verdana"/>
          <w:sz w:val="20"/>
          <w:szCs w:val="20"/>
        </w:rPr>
        <w:t>t</w:t>
      </w:r>
      <w:r w:rsidR="3CCE0E7F" w:rsidRPr="061FC560">
        <w:rPr>
          <w:rFonts w:eastAsia="Verdana" w:cs="Verdana"/>
          <w:sz w:val="20"/>
          <w:szCs w:val="20"/>
        </w:rPr>
        <w:t xml:space="preserve"> er anbefalt</w:t>
      </w:r>
      <w:r w:rsidR="244501DB" w:rsidRPr="061FC560">
        <w:rPr>
          <w:rFonts w:eastAsia="Verdana" w:cs="Verdana"/>
          <w:sz w:val="20"/>
          <w:szCs w:val="20"/>
        </w:rPr>
        <w:t>.</w:t>
      </w:r>
      <w:r w:rsidR="17482781" w:rsidRPr="061FC560">
        <w:rPr>
          <w:rFonts w:eastAsia="Verdana" w:cs="Verdana"/>
          <w:sz w:val="20"/>
          <w:szCs w:val="20"/>
        </w:rPr>
        <w:t xml:space="preserve"> Anbefalt konsept beskrives under.</w:t>
      </w:r>
      <w:r w:rsidR="3CCE0E7F" w:rsidRPr="061FC560">
        <w:rPr>
          <w:rFonts w:eastAsia="Verdana" w:cs="Verdana"/>
          <w:sz w:val="20"/>
          <w:szCs w:val="20"/>
        </w:rPr>
        <w:t>&gt;</w:t>
      </w:r>
      <w:r w:rsidR="0FB0C994" w:rsidRPr="061FC560">
        <w:rPr>
          <w:rFonts w:eastAsia="Verdana" w:cs="Verdana"/>
          <w:sz w:val="20"/>
          <w:szCs w:val="20"/>
        </w:rPr>
        <w:t xml:space="preserve"> </w:t>
      </w:r>
    </w:p>
    <w:p w14:paraId="76663CAB" w14:textId="731C6BC1" w:rsidR="0099540E" w:rsidRPr="0023439D" w:rsidRDefault="0099540E" w:rsidP="0099540E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23439D">
        <w:rPr>
          <w:rFonts w:ascii="Verdana" w:eastAsia="Verdana" w:hAnsi="Verdana" w:cs="Verdana"/>
          <w:sz w:val="28"/>
          <w:szCs w:val="28"/>
        </w:rPr>
        <w:t>Anbefalt konsept</w:t>
      </w:r>
    </w:p>
    <w:p w14:paraId="610CF261" w14:textId="4D68F304" w:rsidR="0099540E" w:rsidRDefault="1BE29675" w:rsidP="0099540E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&lt;Anbefal det alternativet som løser målet best og gir størst nytte i forhold til samlet kostnad.</w:t>
      </w:r>
      <w:r w:rsidR="23E978EF" w:rsidRPr="061FC560">
        <w:rPr>
          <w:rFonts w:eastAsia="Verdana" w:cs="Verdana"/>
          <w:sz w:val="20"/>
          <w:szCs w:val="20"/>
        </w:rPr>
        <w:t xml:space="preserve"> Hvorfor anbefales denne løsningen?</w:t>
      </w:r>
    </w:p>
    <w:p w14:paraId="63AC47CD" w14:textId="17C601FD" w:rsidR="005504BE" w:rsidRDefault="6EA47062" w:rsidP="06E98029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I overskriftene under </w:t>
      </w:r>
      <w:r w:rsidR="7B3A5EC4" w:rsidRPr="061FC560">
        <w:rPr>
          <w:rFonts w:eastAsia="Verdana" w:cs="Verdana"/>
          <w:sz w:val="20"/>
          <w:szCs w:val="20"/>
        </w:rPr>
        <w:t>beskrives</w:t>
      </w:r>
      <w:r w:rsidRPr="061FC560">
        <w:rPr>
          <w:rFonts w:eastAsia="Verdana" w:cs="Verdana"/>
          <w:sz w:val="20"/>
          <w:szCs w:val="20"/>
        </w:rPr>
        <w:t xml:space="preserve"> det anbefalte konseptet</w:t>
      </w:r>
      <w:r w:rsidR="1E825528" w:rsidRPr="061FC560">
        <w:rPr>
          <w:rFonts w:eastAsia="Verdana" w:cs="Verdana"/>
          <w:sz w:val="20"/>
          <w:szCs w:val="20"/>
        </w:rPr>
        <w:t xml:space="preserve"> ytterligere</w:t>
      </w:r>
      <w:r w:rsidRPr="061FC560">
        <w:rPr>
          <w:rFonts w:eastAsia="Verdana" w:cs="Verdana"/>
          <w:sz w:val="20"/>
          <w:szCs w:val="20"/>
        </w:rPr>
        <w:t>.&gt;</w:t>
      </w:r>
    </w:p>
    <w:p w14:paraId="3FC4DFF7" w14:textId="400A3BFE" w:rsidR="63CB25B1" w:rsidRPr="0023439D" w:rsidRDefault="63CB25B1" w:rsidP="0023439D">
      <w:pPr>
        <w:pStyle w:val="Overskrift2"/>
      </w:pPr>
      <w:r w:rsidRPr="0023439D">
        <w:t>Interessenter</w:t>
      </w:r>
    </w:p>
    <w:p w14:paraId="1CF6B73A" w14:textId="37A646A4" w:rsidR="63CB25B1" w:rsidRDefault="63CB25B1" w:rsidP="06E98029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&lt;Hvem blir berørt/påvirket av prosjektet, og hvem skal informeres/involveres? Beskriv behov for internt- og eksternt samarbeid. Hentes fra utfylt interessentanalyse.&gt;</w:t>
      </w:r>
    </w:p>
    <w:p w14:paraId="7980CED0" w14:textId="71832112" w:rsidR="3CCE0E7F" w:rsidRPr="0023439D" w:rsidRDefault="774D7EFD" w:rsidP="0023439D">
      <w:pPr>
        <w:pStyle w:val="Overskrift2"/>
      </w:pPr>
      <w:r w:rsidRPr="0023439D">
        <w:t>Gevinster</w:t>
      </w:r>
    </w:p>
    <w:p w14:paraId="64CA3967" w14:textId="232F37F5" w:rsidR="774D7EFD" w:rsidRDefault="774D7EFD" w:rsidP="06E98029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&lt;Hvilke </w:t>
      </w:r>
      <w:r w:rsidR="3CB89A75" w:rsidRPr="061FC560">
        <w:rPr>
          <w:rFonts w:eastAsia="Verdana" w:cs="Verdana"/>
          <w:sz w:val="20"/>
          <w:szCs w:val="20"/>
        </w:rPr>
        <w:t>effekter</w:t>
      </w:r>
      <w:r w:rsidRPr="061FC560">
        <w:rPr>
          <w:rFonts w:eastAsia="Verdana" w:cs="Verdana"/>
          <w:sz w:val="20"/>
          <w:szCs w:val="20"/>
        </w:rPr>
        <w:t xml:space="preserve"> vil prosjektet gi</w:t>
      </w:r>
      <w:r w:rsidR="2B6686E6" w:rsidRPr="061FC560">
        <w:rPr>
          <w:rFonts w:eastAsia="Verdana" w:cs="Verdana"/>
          <w:sz w:val="20"/>
          <w:szCs w:val="20"/>
        </w:rPr>
        <w:t>?</w:t>
      </w:r>
      <w:r w:rsidRPr="061FC560">
        <w:rPr>
          <w:rFonts w:eastAsia="Verdana" w:cs="Verdana"/>
          <w:sz w:val="20"/>
          <w:szCs w:val="20"/>
        </w:rPr>
        <w:t xml:space="preserve"> Se dette opp mot interessenter</w:t>
      </w:r>
      <w:r w:rsidR="00BC2343">
        <w:rPr>
          <w:rFonts w:eastAsia="Verdana" w:cs="Verdana"/>
          <w:sz w:val="20"/>
          <w:szCs w:val="20"/>
        </w:rPr>
        <w:t xml:space="preserve"> (gevinst for hvem)</w:t>
      </w:r>
      <w:r w:rsidR="0018209D">
        <w:rPr>
          <w:rFonts w:eastAsia="Verdana" w:cs="Verdana"/>
          <w:sz w:val="20"/>
          <w:szCs w:val="20"/>
        </w:rPr>
        <w:t xml:space="preserve">. </w:t>
      </w:r>
      <w:r w:rsidR="00BC2343">
        <w:rPr>
          <w:rFonts w:eastAsia="Verdana" w:cs="Verdana"/>
          <w:sz w:val="20"/>
          <w:szCs w:val="20"/>
        </w:rPr>
        <w:t>Lim gjerne inn et gevinstkart dersom dette er utarbeidet</w:t>
      </w:r>
      <w:r w:rsidR="4209839F" w:rsidRPr="061FC560">
        <w:rPr>
          <w:rFonts w:eastAsia="Verdana" w:cs="Verdana"/>
          <w:sz w:val="20"/>
          <w:szCs w:val="20"/>
        </w:rPr>
        <w:t>.</w:t>
      </w:r>
      <w:r w:rsidRPr="061FC560">
        <w:rPr>
          <w:rFonts w:eastAsia="Verdana" w:cs="Verdana"/>
          <w:sz w:val="20"/>
          <w:szCs w:val="20"/>
        </w:rPr>
        <w:t>&gt;</w:t>
      </w:r>
    </w:p>
    <w:p w14:paraId="7C5DA786" w14:textId="159284AB" w:rsidR="39836083" w:rsidRPr="0023439D" w:rsidRDefault="39836083" w:rsidP="0023439D">
      <w:pPr>
        <w:pStyle w:val="Overskrift2"/>
      </w:pPr>
      <w:r w:rsidRPr="0023439D">
        <w:lastRenderedPageBreak/>
        <w:t>Hovedaktiviteter og leveranser</w:t>
      </w:r>
    </w:p>
    <w:p w14:paraId="1ECD3033" w14:textId="32CD049A" w:rsidR="39836083" w:rsidRDefault="7AB0D6EB" w:rsidP="7B89E98F">
      <w:pPr>
        <w:rPr>
          <w:rFonts w:eastAsia="Verdana" w:cs="Verdana"/>
          <w:sz w:val="20"/>
          <w:szCs w:val="20"/>
        </w:rPr>
      </w:pPr>
      <w:r w:rsidRPr="38F03BF5">
        <w:rPr>
          <w:rFonts w:eastAsia="Verdana" w:cs="Verdana"/>
          <w:sz w:val="20"/>
          <w:szCs w:val="20"/>
        </w:rPr>
        <w:t xml:space="preserve">&lt;Hvilke </w:t>
      </w:r>
      <w:r w:rsidR="660A379E" w:rsidRPr="38F03BF5">
        <w:rPr>
          <w:rFonts w:eastAsia="Verdana" w:cs="Verdana"/>
          <w:sz w:val="20"/>
          <w:szCs w:val="20"/>
        </w:rPr>
        <w:t>organisatoriske endringer/</w:t>
      </w:r>
      <w:r w:rsidRPr="38F03BF5">
        <w:rPr>
          <w:rFonts w:eastAsia="Verdana" w:cs="Verdana"/>
          <w:sz w:val="20"/>
          <w:szCs w:val="20"/>
        </w:rPr>
        <w:t xml:space="preserve">leveranser </w:t>
      </w:r>
      <w:r w:rsidR="2F3DCD40" w:rsidRPr="38F03BF5">
        <w:rPr>
          <w:rFonts w:eastAsia="Verdana" w:cs="Verdana"/>
          <w:sz w:val="20"/>
          <w:szCs w:val="20"/>
        </w:rPr>
        <w:t xml:space="preserve">må </w:t>
      </w:r>
      <w:r w:rsidRPr="38F03BF5">
        <w:rPr>
          <w:rFonts w:eastAsia="Verdana" w:cs="Verdana"/>
          <w:sz w:val="20"/>
          <w:szCs w:val="20"/>
        </w:rPr>
        <w:t>gjennomføres</w:t>
      </w:r>
      <w:r w:rsidR="2F3DCD40" w:rsidRPr="38F03BF5">
        <w:rPr>
          <w:rFonts w:eastAsia="Verdana" w:cs="Verdana"/>
          <w:sz w:val="20"/>
          <w:szCs w:val="20"/>
        </w:rPr>
        <w:t>?</w:t>
      </w:r>
      <w:r w:rsidRPr="38F03BF5">
        <w:rPr>
          <w:rFonts w:eastAsia="Verdana" w:cs="Verdana"/>
          <w:sz w:val="20"/>
          <w:szCs w:val="20"/>
        </w:rPr>
        <w:t xml:space="preserve"> </w:t>
      </w:r>
      <w:r w:rsidR="57E9ACBE" w:rsidRPr="38F03BF5">
        <w:rPr>
          <w:rFonts w:eastAsia="Verdana" w:cs="Verdana"/>
          <w:sz w:val="20"/>
          <w:szCs w:val="20"/>
        </w:rPr>
        <w:t>Trenger ikke detaljeres i denne fasen</w:t>
      </w:r>
      <w:r w:rsidR="001E3CCA">
        <w:rPr>
          <w:rFonts w:eastAsia="Verdana" w:cs="Verdana"/>
          <w:sz w:val="20"/>
          <w:szCs w:val="20"/>
        </w:rPr>
        <w:t>. (F</w:t>
      </w:r>
      <w:r w:rsidR="07F806E9" w:rsidRPr="38F03BF5">
        <w:rPr>
          <w:rFonts w:eastAsia="Verdana" w:cs="Verdana"/>
          <w:sz w:val="20"/>
          <w:szCs w:val="20"/>
        </w:rPr>
        <w:t>remdriftsplan utarbeides i planl</w:t>
      </w:r>
      <w:r w:rsidR="006E5542">
        <w:rPr>
          <w:rFonts w:eastAsia="Verdana" w:cs="Verdana"/>
          <w:sz w:val="20"/>
          <w:szCs w:val="20"/>
        </w:rPr>
        <w:t>e</w:t>
      </w:r>
      <w:r w:rsidR="07F806E9" w:rsidRPr="38F03BF5">
        <w:rPr>
          <w:rFonts w:eastAsia="Verdana" w:cs="Verdana"/>
          <w:sz w:val="20"/>
          <w:szCs w:val="20"/>
        </w:rPr>
        <w:t>gging</w:t>
      </w:r>
      <w:r w:rsidR="006E5542">
        <w:rPr>
          <w:rFonts w:eastAsia="Verdana" w:cs="Verdana"/>
          <w:sz w:val="20"/>
          <w:szCs w:val="20"/>
        </w:rPr>
        <w:t>s</w:t>
      </w:r>
      <w:r w:rsidR="07F806E9" w:rsidRPr="38F03BF5">
        <w:rPr>
          <w:rFonts w:eastAsia="Verdana" w:cs="Verdana"/>
          <w:sz w:val="20"/>
          <w:szCs w:val="20"/>
        </w:rPr>
        <w:t>fasen</w:t>
      </w:r>
      <w:r w:rsidR="001E3CCA">
        <w:rPr>
          <w:rFonts w:eastAsia="Verdana" w:cs="Verdana"/>
          <w:sz w:val="20"/>
          <w:szCs w:val="20"/>
        </w:rPr>
        <w:t>.</w:t>
      </w:r>
      <w:r w:rsidR="07F806E9" w:rsidRPr="38F03BF5">
        <w:rPr>
          <w:rFonts w:eastAsia="Verdana" w:cs="Verdana"/>
          <w:sz w:val="20"/>
          <w:szCs w:val="20"/>
        </w:rPr>
        <w:t>)</w:t>
      </w:r>
      <w:r w:rsidR="001E3CCA">
        <w:rPr>
          <w:rFonts w:eastAsia="Verdana" w:cs="Verdana"/>
          <w:sz w:val="20"/>
          <w:szCs w:val="20"/>
        </w:rPr>
        <w:t xml:space="preserve"> </w:t>
      </w:r>
      <w:r w:rsidR="004206F2">
        <w:rPr>
          <w:rFonts w:eastAsia="Verdana" w:cs="Verdana"/>
          <w:sz w:val="20"/>
          <w:szCs w:val="20"/>
        </w:rPr>
        <w:t>H</w:t>
      </w:r>
      <w:r w:rsidR="57E9ACBE" w:rsidRPr="38F03BF5">
        <w:rPr>
          <w:rFonts w:eastAsia="Verdana" w:cs="Verdana"/>
          <w:sz w:val="20"/>
          <w:szCs w:val="20"/>
        </w:rPr>
        <w:t>ovedaktivitetene må skisseres</w:t>
      </w:r>
      <w:r w:rsidR="004206F2">
        <w:rPr>
          <w:rFonts w:eastAsia="Verdana" w:cs="Verdana"/>
          <w:sz w:val="20"/>
          <w:szCs w:val="20"/>
        </w:rPr>
        <w:t>,</w:t>
      </w:r>
      <w:r w:rsidR="57E9ACBE" w:rsidRPr="38F03BF5">
        <w:rPr>
          <w:rFonts w:eastAsia="Verdana" w:cs="Verdana"/>
          <w:sz w:val="20"/>
          <w:szCs w:val="20"/>
        </w:rPr>
        <w:t xml:space="preserve"> og </w:t>
      </w:r>
      <w:r w:rsidR="373C1F57" w:rsidRPr="38F03BF5">
        <w:rPr>
          <w:rFonts w:eastAsia="Verdana" w:cs="Verdana"/>
          <w:sz w:val="20"/>
          <w:szCs w:val="20"/>
        </w:rPr>
        <w:t xml:space="preserve">antatt </w:t>
      </w:r>
      <w:r w:rsidR="2398AE68" w:rsidRPr="38F03BF5">
        <w:rPr>
          <w:rFonts w:eastAsia="Verdana" w:cs="Verdana"/>
          <w:sz w:val="20"/>
          <w:szCs w:val="20"/>
        </w:rPr>
        <w:t>prosjektstart og prosjektslutt</w:t>
      </w:r>
      <w:r w:rsidR="31FDBDEB" w:rsidRPr="38F03BF5">
        <w:rPr>
          <w:rFonts w:eastAsia="Verdana" w:cs="Verdana"/>
          <w:sz w:val="20"/>
          <w:szCs w:val="20"/>
        </w:rPr>
        <w:t xml:space="preserve"> må oppgis</w:t>
      </w:r>
      <w:r w:rsidR="2398AE68" w:rsidRPr="38F03BF5">
        <w:rPr>
          <w:rFonts w:eastAsia="Verdana" w:cs="Verdana"/>
          <w:sz w:val="20"/>
          <w:szCs w:val="20"/>
        </w:rPr>
        <w:t>.</w:t>
      </w:r>
      <w:r w:rsidR="14D99039" w:rsidRPr="38F03BF5">
        <w:rPr>
          <w:rFonts w:eastAsia="Verdana" w:cs="Verdana"/>
          <w:sz w:val="20"/>
          <w:szCs w:val="20"/>
        </w:rPr>
        <w:t>&gt;</w:t>
      </w:r>
    </w:p>
    <w:p w14:paraId="1FEB0957" w14:textId="7FC5664D" w:rsidR="73D34FCD" w:rsidRPr="0023439D" w:rsidRDefault="73D34FCD" w:rsidP="0023439D">
      <w:pPr>
        <w:pStyle w:val="Overskrift2"/>
      </w:pPr>
      <w:r w:rsidRPr="0023439D">
        <w:t>Forutsetning og suksesskriterier</w:t>
      </w:r>
    </w:p>
    <w:p w14:paraId="132AC0B6" w14:textId="4851BEBA" w:rsidR="73D34FCD" w:rsidRDefault="73D34FCD" w:rsidP="061FC560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&lt;Hva skal til for at det anbefalte konseptet kan bli gjennomført? Forutsetninger/suksesskriterier kan være personellressurser, finansiering, tekniske løsninger, anskaffelser, etc. Beskriv eventuelt risiko ved </w:t>
      </w:r>
      <w:r w:rsidR="17AD0BDA" w:rsidRPr="061FC560">
        <w:rPr>
          <w:rFonts w:eastAsia="Verdana" w:cs="Verdana"/>
          <w:sz w:val="20"/>
          <w:szCs w:val="20"/>
        </w:rPr>
        <w:t xml:space="preserve">det </w:t>
      </w:r>
      <w:r w:rsidRPr="061FC560">
        <w:rPr>
          <w:rFonts w:eastAsia="Verdana" w:cs="Verdana"/>
          <w:sz w:val="20"/>
          <w:szCs w:val="20"/>
        </w:rPr>
        <w:t>anbefalt</w:t>
      </w:r>
      <w:r w:rsidR="3B34677C" w:rsidRPr="061FC560">
        <w:rPr>
          <w:rFonts w:eastAsia="Verdana" w:cs="Verdana"/>
          <w:sz w:val="20"/>
          <w:szCs w:val="20"/>
        </w:rPr>
        <w:t>e</w:t>
      </w:r>
      <w:r w:rsidRPr="061FC560">
        <w:rPr>
          <w:rFonts w:eastAsia="Verdana" w:cs="Verdana"/>
          <w:sz w:val="20"/>
          <w:szCs w:val="20"/>
        </w:rPr>
        <w:t xml:space="preserve"> konsept</w:t>
      </w:r>
      <w:r w:rsidR="34AB94C7" w:rsidRPr="061FC560">
        <w:rPr>
          <w:rFonts w:eastAsia="Verdana" w:cs="Verdana"/>
          <w:sz w:val="20"/>
          <w:szCs w:val="20"/>
        </w:rPr>
        <w:t>et</w:t>
      </w:r>
      <w:r w:rsidRPr="061FC560">
        <w:rPr>
          <w:rFonts w:eastAsia="Verdana" w:cs="Verdana"/>
          <w:sz w:val="20"/>
          <w:szCs w:val="20"/>
        </w:rPr>
        <w:t>. Vurder personvernkonsekvenser.&gt;</w:t>
      </w:r>
    </w:p>
    <w:p w14:paraId="498CA15B" w14:textId="75B5FD72" w:rsidR="00D137F4" w:rsidRPr="0023439D" w:rsidRDefault="3B8BBCB2" w:rsidP="0023439D">
      <w:pPr>
        <w:pStyle w:val="Overskrift2"/>
      </w:pPr>
      <w:r w:rsidRPr="0023439D">
        <w:t>Prosjektøkonomi</w:t>
      </w:r>
    </w:p>
    <w:p w14:paraId="7F814AFE" w14:textId="3E917F39" w:rsidR="00D137F4" w:rsidRPr="001D5DB1" w:rsidRDefault="4272881E" w:rsidP="06E98029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0229FF2F" w:rsidRPr="061FC560">
        <w:rPr>
          <w:rFonts w:eastAsia="Verdana" w:cs="Verdana"/>
          <w:sz w:val="20"/>
          <w:szCs w:val="20"/>
        </w:rPr>
        <w:t xml:space="preserve">Hvor mye vil </w:t>
      </w:r>
      <w:r w:rsidR="001E3CCA">
        <w:rPr>
          <w:rFonts w:eastAsia="Verdana" w:cs="Verdana"/>
          <w:sz w:val="20"/>
          <w:szCs w:val="20"/>
        </w:rPr>
        <w:t>hoved</w:t>
      </w:r>
      <w:r w:rsidR="0229FF2F" w:rsidRPr="061FC560">
        <w:rPr>
          <w:rFonts w:eastAsia="Verdana" w:cs="Verdana"/>
          <w:sz w:val="20"/>
          <w:szCs w:val="20"/>
        </w:rPr>
        <w:t xml:space="preserve">aktivitetene koste? </w:t>
      </w:r>
      <w:r w:rsidR="0C0052B2" w:rsidRPr="061FC560">
        <w:rPr>
          <w:rFonts w:eastAsia="Verdana" w:cs="Verdana"/>
          <w:sz w:val="20"/>
          <w:szCs w:val="20"/>
        </w:rPr>
        <w:t xml:space="preserve">Anslå økonomiske kostnader </w:t>
      </w:r>
      <w:r w:rsidR="414ED1AF" w:rsidRPr="061FC560">
        <w:rPr>
          <w:rFonts w:eastAsia="Verdana" w:cs="Verdana"/>
          <w:sz w:val="20"/>
          <w:szCs w:val="20"/>
        </w:rPr>
        <w:t xml:space="preserve">for det </w:t>
      </w:r>
      <w:r w:rsidR="0C0052B2" w:rsidRPr="061FC560">
        <w:rPr>
          <w:rFonts w:eastAsia="Verdana" w:cs="Verdana"/>
          <w:sz w:val="20"/>
          <w:szCs w:val="20"/>
        </w:rPr>
        <w:t>anbefalt</w:t>
      </w:r>
      <w:r w:rsidR="414ED1AF" w:rsidRPr="061FC560">
        <w:rPr>
          <w:rFonts w:eastAsia="Verdana" w:cs="Verdana"/>
          <w:sz w:val="20"/>
          <w:szCs w:val="20"/>
        </w:rPr>
        <w:t>e</w:t>
      </w:r>
      <w:r w:rsidR="0C0052B2" w:rsidRPr="061FC560">
        <w:rPr>
          <w:rFonts w:eastAsia="Verdana" w:cs="Verdana"/>
          <w:sz w:val="20"/>
          <w:szCs w:val="20"/>
        </w:rPr>
        <w:t xml:space="preserve"> konsept</w:t>
      </w:r>
      <w:r w:rsidR="414ED1AF" w:rsidRPr="061FC560">
        <w:rPr>
          <w:rFonts w:eastAsia="Verdana" w:cs="Verdana"/>
          <w:sz w:val="20"/>
          <w:szCs w:val="20"/>
        </w:rPr>
        <w:t>et</w:t>
      </w:r>
      <w:r w:rsidRPr="061FC560">
        <w:rPr>
          <w:rFonts w:eastAsia="Verdana" w:cs="Verdana"/>
          <w:sz w:val="20"/>
          <w:szCs w:val="20"/>
        </w:rPr>
        <w:t>.</w:t>
      </w:r>
      <w:r w:rsidR="69B4AB17" w:rsidRPr="061FC560">
        <w:rPr>
          <w:rFonts w:eastAsia="Verdana" w:cs="Verdana"/>
          <w:sz w:val="20"/>
          <w:szCs w:val="20"/>
        </w:rPr>
        <w:t xml:space="preserve"> Angi om det er øremerket midler til </w:t>
      </w:r>
      <w:r w:rsidR="3B992F7A" w:rsidRPr="061FC560">
        <w:rPr>
          <w:rFonts w:eastAsia="Verdana" w:cs="Verdana"/>
          <w:sz w:val="20"/>
          <w:szCs w:val="20"/>
        </w:rPr>
        <w:t>arbeidet</w:t>
      </w:r>
      <w:r w:rsidR="414ED1AF" w:rsidRPr="061FC560">
        <w:rPr>
          <w:rFonts w:eastAsia="Verdana" w:cs="Verdana"/>
          <w:sz w:val="20"/>
          <w:szCs w:val="20"/>
        </w:rPr>
        <w:t>,</w:t>
      </w:r>
      <w:r w:rsidR="039F5052" w:rsidRPr="061FC560">
        <w:rPr>
          <w:rFonts w:eastAsia="Verdana" w:cs="Verdana"/>
          <w:sz w:val="20"/>
          <w:szCs w:val="20"/>
        </w:rPr>
        <w:t xml:space="preserve"> eksternt finansiert,</w:t>
      </w:r>
      <w:r w:rsidR="414ED1AF" w:rsidRPr="061FC560">
        <w:rPr>
          <w:rFonts w:eastAsia="Verdana" w:cs="Verdana"/>
          <w:sz w:val="20"/>
          <w:szCs w:val="20"/>
        </w:rPr>
        <w:t xml:space="preserve"> etc.</w:t>
      </w:r>
      <w:r w:rsidR="3A3A7F5F" w:rsidRPr="061FC560">
        <w:rPr>
          <w:rFonts w:eastAsia="Verdana" w:cs="Verdana"/>
          <w:sz w:val="20"/>
          <w:szCs w:val="20"/>
        </w:rPr>
        <w:t xml:space="preserve"> Prosjektbudsjett</w:t>
      </w:r>
      <w:r w:rsidR="001E3CCA">
        <w:rPr>
          <w:rFonts w:eastAsia="Verdana" w:cs="Verdana"/>
          <w:sz w:val="20"/>
          <w:szCs w:val="20"/>
        </w:rPr>
        <w:t>et</w:t>
      </w:r>
      <w:r w:rsidR="3A3A7F5F" w:rsidRPr="061FC560">
        <w:rPr>
          <w:rFonts w:eastAsia="Verdana" w:cs="Verdana"/>
          <w:sz w:val="20"/>
          <w:szCs w:val="20"/>
        </w:rPr>
        <w:t xml:space="preserve"> utarbeides i planleggingsfasen.</w:t>
      </w:r>
      <w:r w:rsidRPr="061FC560">
        <w:rPr>
          <w:rFonts w:eastAsia="Verdana" w:cs="Verdana"/>
          <w:sz w:val="20"/>
          <w:szCs w:val="20"/>
        </w:rPr>
        <w:t>&gt;</w:t>
      </w:r>
    </w:p>
    <w:p w14:paraId="030987BC" w14:textId="4DB5849B" w:rsidR="00D137F4" w:rsidRPr="0023439D" w:rsidRDefault="111C3259" w:rsidP="0023439D">
      <w:pPr>
        <w:pStyle w:val="Overskrift2"/>
      </w:pPr>
      <w:r w:rsidRPr="0023439D">
        <w:t>Prosjektorganisering</w:t>
      </w:r>
      <w:r w:rsidR="31D7D458" w:rsidRPr="0023439D">
        <w:t xml:space="preserve"> og ressurser</w:t>
      </w:r>
    </w:p>
    <w:p w14:paraId="0C5F0657" w14:textId="17B0701B" w:rsidR="008E157A" w:rsidRDefault="74D82B5B" w:rsidP="001D5DB1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&lt;</w:t>
      </w:r>
      <w:r w:rsidR="74C576E4" w:rsidRPr="061FC560">
        <w:rPr>
          <w:rFonts w:eastAsia="Verdana" w:cs="Verdana"/>
          <w:sz w:val="20"/>
          <w:szCs w:val="20"/>
        </w:rPr>
        <w:t xml:space="preserve">Hvilken kompetanse </w:t>
      </w:r>
      <w:r w:rsidR="394CC058" w:rsidRPr="061FC560">
        <w:rPr>
          <w:rFonts w:eastAsia="Verdana" w:cs="Verdana"/>
          <w:sz w:val="20"/>
          <w:szCs w:val="20"/>
        </w:rPr>
        <w:t xml:space="preserve">og ressurser er det behov for at </w:t>
      </w:r>
      <w:r w:rsidR="00ABF3E0" w:rsidRPr="061FC560">
        <w:rPr>
          <w:rFonts w:eastAsia="Verdana" w:cs="Verdana"/>
          <w:sz w:val="20"/>
          <w:szCs w:val="20"/>
        </w:rPr>
        <w:t>deltar i</w:t>
      </w:r>
      <w:r w:rsidR="283A3822" w:rsidRPr="061FC560">
        <w:rPr>
          <w:rFonts w:eastAsia="Verdana" w:cs="Verdana"/>
          <w:sz w:val="20"/>
          <w:szCs w:val="20"/>
        </w:rPr>
        <w:t xml:space="preserve"> planleggingsfasen</w:t>
      </w:r>
      <w:r w:rsidR="00ABF3E0" w:rsidRPr="061FC560">
        <w:rPr>
          <w:rFonts w:eastAsia="Verdana" w:cs="Verdana"/>
          <w:sz w:val="20"/>
          <w:szCs w:val="20"/>
        </w:rPr>
        <w:t>. Skisser o</w:t>
      </w:r>
      <w:r w:rsidRPr="061FC560">
        <w:rPr>
          <w:rFonts w:eastAsia="Verdana" w:cs="Verdana"/>
          <w:sz w:val="20"/>
          <w:szCs w:val="20"/>
        </w:rPr>
        <w:t>verordnet organisering av prosjektet</w:t>
      </w:r>
      <w:r w:rsidR="04CF0043" w:rsidRPr="061FC560">
        <w:rPr>
          <w:rFonts w:eastAsia="Verdana" w:cs="Verdana"/>
          <w:sz w:val="20"/>
          <w:szCs w:val="20"/>
        </w:rPr>
        <w:t xml:space="preserve"> og eventuelt behov for delprosjekter.</w:t>
      </w:r>
      <w:r w:rsidR="5C4B9CA7" w:rsidRPr="061FC560">
        <w:rPr>
          <w:rFonts w:eastAsia="Verdana" w:cs="Verdana"/>
          <w:sz w:val="20"/>
          <w:szCs w:val="20"/>
        </w:rPr>
        <w:t xml:space="preserve"> </w:t>
      </w:r>
    </w:p>
    <w:p w14:paraId="20EB2EFD" w14:textId="27EB5873" w:rsidR="008E157A" w:rsidRDefault="008E157A" w:rsidP="001D5DB1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Er det et prosjekt som </w:t>
      </w:r>
      <w:r w:rsidR="00A624B4" w:rsidRPr="061FC560">
        <w:rPr>
          <w:rFonts w:eastAsia="Verdana" w:cs="Verdana"/>
          <w:sz w:val="20"/>
          <w:szCs w:val="20"/>
        </w:rPr>
        <w:t xml:space="preserve">krever samarbeid og samhandling mellom flere </w:t>
      </w:r>
      <w:r w:rsidR="70A3CB21" w:rsidRPr="061FC560">
        <w:rPr>
          <w:rFonts w:eastAsia="Verdana" w:cs="Verdana"/>
          <w:sz w:val="20"/>
          <w:szCs w:val="20"/>
        </w:rPr>
        <w:t>organisasjoner</w:t>
      </w:r>
      <w:r w:rsidR="00A624B4" w:rsidRPr="061FC560">
        <w:rPr>
          <w:rFonts w:eastAsia="Verdana" w:cs="Verdana"/>
          <w:sz w:val="20"/>
          <w:szCs w:val="20"/>
        </w:rPr>
        <w:t>, bør dette tydeliggjøres.</w:t>
      </w:r>
    </w:p>
    <w:p w14:paraId="7419EC66" w14:textId="265303C2" w:rsidR="001D5DB1" w:rsidRDefault="5C4B9CA7" w:rsidP="061FC560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Beskriv eventuelt behovet for annen støtte/kompetanse</w:t>
      </w:r>
      <w:r w:rsidR="05F69C9D" w:rsidRPr="061FC560">
        <w:rPr>
          <w:rFonts w:eastAsia="Verdana" w:cs="Verdana"/>
          <w:sz w:val="20"/>
          <w:szCs w:val="20"/>
        </w:rPr>
        <w:t>.</w:t>
      </w:r>
    </w:p>
    <w:p w14:paraId="2718807F" w14:textId="55645413" w:rsidR="001D5DB1" w:rsidRDefault="212C880A" w:rsidP="001D5DB1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>Skriv ned hvem som har deltatt i konseptfasen</w:t>
      </w:r>
      <w:r w:rsidR="05F69C9D" w:rsidRPr="061FC560">
        <w:rPr>
          <w:rFonts w:eastAsia="Verdana" w:cs="Verdana"/>
          <w:sz w:val="20"/>
          <w:szCs w:val="20"/>
        </w:rPr>
        <w:t>.</w:t>
      </w:r>
      <w:r w:rsidR="00ABF3E0" w:rsidRPr="061FC560">
        <w:rPr>
          <w:rFonts w:eastAsia="Verdana" w:cs="Verdana"/>
          <w:sz w:val="20"/>
          <w:szCs w:val="20"/>
        </w:rPr>
        <w:t>&gt;</w:t>
      </w:r>
    </w:p>
    <w:p w14:paraId="7B5F1255" w14:textId="77777777" w:rsidR="00F329D5" w:rsidRDefault="00F329D5" w:rsidP="001D5DB1">
      <w:pPr>
        <w:rPr>
          <w:rFonts w:eastAsia="Verdana" w:cs="Verdana"/>
        </w:rPr>
      </w:pPr>
    </w:p>
    <w:p w14:paraId="411EE5AF" w14:textId="233A1989" w:rsidR="00F329D5" w:rsidRPr="0023439D" w:rsidRDefault="00F329D5" w:rsidP="00F329D5">
      <w:pPr>
        <w:pStyle w:val="Overskrift1"/>
        <w:rPr>
          <w:rFonts w:ascii="Verdana" w:eastAsia="Verdana" w:hAnsi="Verdana" w:cs="Verdana"/>
          <w:sz w:val="28"/>
          <w:szCs w:val="28"/>
        </w:rPr>
      </w:pPr>
      <w:r w:rsidRPr="0023439D">
        <w:rPr>
          <w:rFonts w:ascii="Verdana" w:eastAsia="Verdana" w:hAnsi="Verdana" w:cs="Verdana"/>
          <w:sz w:val="28"/>
          <w:szCs w:val="28"/>
        </w:rPr>
        <w:t>Vedlegg</w:t>
      </w:r>
    </w:p>
    <w:p w14:paraId="19CC4940" w14:textId="46474E48" w:rsidR="00287B20" w:rsidRDefault="716E546B" w:rsidP="00F329D5">
      <w:pPr>
        <w:rPr>
          <w:rFonts w:eastAsia="Verdana" w:cs="Verdana"/>
          <w:sz w:val="20"/>
          <w:szCs w:val="20"/>
        </w:rPr>
      </w:pPr>
      <w:r w:rsidRPr="061FC560">
        <w:rPr>
          <w:rFonts w:eastAsia="Verdana" w:cs="Verdana"/>
          <w:sz w:val="20"/>
          <w:szCs w:val="20"/>
        </w:rPr>
        <w:t xml:space="preserve">&lt;Skriv inn hvilke dokumenter som er vedlagt </w:t>
      </w:r>
      <w:r w:rsidR="311CB83B" w:rsidRPr="061FC560">
        <w:rPr>
          <w:rFonts w:eastAsia="Verdana" w:cs="Verdana"/>
          <w:sz w:val="20"/>
          <w:szCs w:val="20"/>
        </w:rPr>
        <w:t>prosjektforslaget</w:t>
      </w:r>
      <w:r w:rsidR="00B5769D" w:rsidRPr="061FC560">
        <w:rPr>
          <w:rFonts w:eastAsia="Verdana" w:cs="Verdana"/>
          <w:sz w:val="20"/>
          <w:szCs w:val="20"/>
        </w:rPr>
        <w:t>.</w:t>
      </w:r>
      <w:r w:rsidRPr="061FC560">
        <w:rPr>
          <w:rFonts w:eastAsia="Verdana" w:cs="Verdana"/>
          <w:sz w:val="20"/>
          <w:szCs w:val="20"/>
        </w:rPr>
        <w:t>&gt;</w:t>
      </w:r>
    </w:p>
    <w:p w14:paraId="15F61D5A" w14:textId="73760BE3" w:rsidR="00F329D5" w:rsidRPr="00F329D5" w:rsidRDefault="00F329D5" w:rsidP="47F443BE">
      <w:pPr>
        <w:rPr>
          <w:rFonts w:eastAsia="Verdana" w:cs="Verdana"/>
        </w:rPr>
      </w:pPr>
    </w:p>
    <w:sectPr w:rsidR="00F329D5" w:rsidRPr="00F329D5" w:rsidSect="00633CA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40" w:right="1440" w:bottom="1440" w:left="1440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9C61" w14:textId="77777777" w:rsidR="00F96455" w:rsidRDefault="00F96455" w:rsidP="009B0CFF">
      <w:pPr>
        <w:spacing w:after="0" w:line="240" w:lineRule="auto"/>
      </w:pPr>
      <w:r>
        <w:separator/>
      </w:r>
    </w:p>
  </w:endnote>
  <w:endnote w:type="continuationSeparator" w:id="0">
    <w:p w14:paraId="1064F533" w14:textId="77777777" w:rsidR="00F96455" w:rsidRDefault="00F96455" w:rsidP="009B0CFF">
      <w:pPr>
        <w:spacing w:after="0" w:line="240" w:lineRule="auto"/>
      </w:pPr>
      <w:r>
        <w:continuationSeparator/>
      </w:r>
    </w:p>
  </w:endnote>
  <w:endnote w:type="continuationNotice" w:id="1">
    <w:p w14:paraId="282ADE1C" w14:textId="77777777" w:rsidR="00F96455" w:rsidRDefault="00F96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43D9A17" w14:textId="77777777" w:rsidR="008B3E7D" w:rsidRDefault="008B3E7D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A4D483D" w14:textId="77777777" w:rsidR="001F6D02" w:rsidRDefault="001F6D0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1D90481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362788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2210384" w14:textId="43AF90B5" w:rsidR="00F444A1" w:rsidRPr="00F444A1" w:rsidRDefault="00F444A1">
        <w:pPr>
          <w:pStyle w:val="Bunntekst"/>
          <w:jc w:val="right"/>
          <w:rPr>
            <w:rFonts w:asciiTheme="minorHAnsi" w:hAnsiTheme="minorHAnsi" w:cstheme="minorHAnsi"/>
          </w:rPr>
        </w:pPr>
        <w:r w:rsidRPr="00F444A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F444A1">
          <w:rPr>
            <w:rFonts w:asciiTheme="minorHAnsi" w:hAnsiTheme="minorHAnsi" w:cstheme="minorHAnsi"/>
          </w:rPr>
          <w:instrText>PAGE   \* MERGEFORMAT</w:instrText>
        </w:r>
        <w:r w:rsidRPr="00F444A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F444A1">
          <w:rPr>
            <w:rFonts w:asciiTheme="minorHAnsi" w:hAnsiTheme="minorHAnsi" w:cstheme="minorHAnsi"/>
          </w:rPr>
          <w:t>2</w:t>
        </w:r>
        <w:r w:rsidRPr="00F444A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end"/>
        </w:r>
      </w:p>
    </w:sdtContent>
  </w:sdt>
  <w:p w14:paraId="677E0BEF" w14:textId="77777777" w:rsidR="00F444A1" w:rsidRDefault="00F444A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0190337"/>
      <w:docPartObj>
        <w:docPartGallery w:val="Page Numbers (Bottom of Page)"/>
        <w:docPartUnique/>
      </w:docPartObj>
    </w:sdtPr>
    <w:sdtEndPr/>
    <w:sdtContent>
      <w:p w14:paraId="1A362EDF" w14:textId="3E581D18" w:rsidR="006F2466" w:rsidRDefault="006F2466">
        <w:pPr>
          <w:pStyle w:val="Bunntekst"/>
          <w:jc w:val="right"/>
        </w:pPr>
        <w:r w:rsidRPr="006F2466">
          <w:rPr>
            <w:color w:val="2B579A"/>
            <w:sz w:val="18"/>
            <w:szCs w:val="18"/>
            <w:shd w:val="clear" w:color="auto" w:fill="E6E6E6"/>
          </w:rPr>
          <w:fldChar w:fldCharType="begin"/>
        </w:r>
        <w:r w:rsidRPr="006F2466">
          <w:rPr>
            <w:sz w:val="18"/>
            <w:szCs w:val="18"/>
          </w:rPr>
          <w:instrText>PAGE   \* MERGEFORMAT</w:instrText>
        </w:r>
        <w:r w:rsidRPr="006F2466">
          <w:rPr>
            <w:color w:val="2B579A"/>
            <w:sz w:val="18"/>
            <w:szCs w:val="18"/>
            <w:shd w:val="clear" w:color="auto" w:fill="E6E6E6"/>
          </w:rPr>
          <w:fldChar w:fldCharType="separate"/>
        </w:r>
        <w:r w:rsidRPr="006F2466">
          <w:rPr>
            <w:sz w:val="18"/>
            <w:szCs w:val="18"/>
          </w:rPr>
          <w:t>2</w:t>
        </w:r>
        <w:r w:rsidRPr="006F2466">
          <w:rPr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32DF1342" w14:textId="11D457BA" w:rsidR="006F2466" w:rsidRPr="006F2466" w:rsidRDefault="006F2466">
    <w:pPr>
      <w:pStyle w:val="Bunn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173D0" w14:textId="77777777" w:rsidR="00F96455" w:rsidRDefault="00F96455" w:rsidP="009B0CFF">
      <w:pPr>
        <w:spacing w:after="0" w:line="240" w:lineRule="auto"/>
      </w:pPr>
      <w:r>
        <w:separator/>
      </w:r>
    </w:p>
  </w:footnote>
  <w:footnote w:type="continuationSeparator" w:id="0">
    <w:p w14:paraId="7241DA8F" w14:textId="77777777" w:rsidR="00F96455" w:rsidRDefault="00F96455" w:rsidP="009B0CFF">
      <w:pPr>
        <w:spacing w:after="0" w:line="240" w:lineRule="auto"/>
      </w:pPr>
      <w:r>
        <w:continuationSeparator/>
      </w:r>
    </w:p>
  </w:footnote>
  <w:footnote w:type="continuationNotice" w:id="1">
    <w:p w14:paraId="089257C1" w14:textId="77777777" w:rsidR="00F96455" w:rsidRDefault="00F964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6FFAB603" w14:textId="70B8AE1C" w:rsidR="001F6D02" w:rsidRDefault="001F6D0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27406B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00258A8E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D544DB" w14:paraId="6EACFC37" w14:textId="77777777" w:rsidTr="04D544DB">
      <w:trPr>
        <w:trHeight w:val="300"/>
      </w:trPr>
      <w:tc>
        <w:tcPr>
          <w:tcW w:w="3020" w:type="dxa"/>
        </w:tcPr>
        <w:p w14:paraId="16778A2E" w14:textId="06946AFD" w:rsidR="04D544DB" w:rsidRDefault="04D544DB" w:rsidP="04D544DB">
          <w:pPr>
            <w:pStyle w:val="Topptekst"/>
            <w:ind w:left="-115"/>
          </w:pPr>
        </w:p>
      </w:tc>
      <w:tc>
        <w:tcPr>
          <w:tcW w:w="3020" w:type="dxa"/>
        </w:tcPr>
        <w:p w14:paraId="1D38F380" w14:textId="13516F55" w:rsidR="04D544DB" w:rsidRDefault="04D544DB" w:rsidP="04D544DB">
          <w:pPr>
            <w:pStyle w:val="Topptekst"/>
            <w:jc w:val="center"/>
          </w:pPr>
        </w:p>
      </w:tc>
      <w:tc>
        <w:tcPr>
          <w:tcW w:w="3020" w:type="dxa"/>
        </w:tcPr>
        <w:p w14:paraId="0C5AF648" w14:textId="5C7403D9" w:rsidR="04D544DB" w:rsidRDefault="04D544DB" w:rsidP="04D544DB">
          <w:pPr>
            <w:pStyle w:val="Topptekst"/>
            <w:ind w:right="-115"/>
            <w:jc w:val="right"/>
          </w:pPr>
        </w:p>
      </w:tc>
    </w:tr>
  </w:tbl>
  <w:p w14:paraId="69BFE1A4" w14:textId="587433AC" w:rsidR="04D544DB" w:rsidRDefault="04D544DB" w:rsidP="04D544D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36"/>
    <w:rsid w:val="000104D5"/>
    <w:rsid w:val="0002126B"/>
    <w:rsid w:val="000219B3"/>
    <w:rsid w:val="000309CA"/>
    <w:rsid w:val="00030ED8"/>
    <w:rsid w:val="00034560"/>
    <w:rsid w:val="00044EB3"/>
    <w:rsid w:val="00062720"/>
    <w:rsid w:val="00076B85"/>
    <w:rsid w:val="000A0BE4"/>
    <w:rsid w:val="000A65F7"/>
    <w:rsid w:val="000A7203"/>
    <w:rsid w:val="000B2AB2"/>
    <w:rsid w:val="000D5642"/>
    <w:rsid w:val="000E2600"/>
    <w:rsid w:val="000E4CCC"/>
    <w:rsid w:val="001046C3"/>
    <w:rsid w:val="001248BB"/>
    <w:rsid w:val="001419D6"/>
    <w:rsid w:val="00146424"/>
    <w:rsid w:val="00177815"/>
    <w:rsid w:val="0018209D"/>
    <w:rsid w:val="001A6AC0"/>
    <w:rsid w:val="001D5DB1"/>
    <w:rsid w:val="001E1A2C"/>
    <w:rsid w:val="001E3CCA"/>
    <w:rsid w:val="001E3F4B"/>
    <w:rsid w:val="001F0827"/>
    <w:rsid w:val="001F6D02"/>
    <w:rsid w:val="0023439D"/>
    <w:rsid w:val="00244E1F"/>
    <w:rsid w:val="0025593D"/>
    <w:rsid w:val="00257E50"/>
    <w:rsid w:val="002613BF"/>
    <w:rsid w:val="002666C1"/>
    <w:rsid w:val="00266CEB"/>
    <w:rsid w:val="0027406B"/>
    <w:rsid w:val="0027787D"/>
    <w:rsid w:val="00282C00"/>
    <w:rsid w:val="00287B20"/>
    <w:rsid w:val="00292BAB"/>
    <w:rsid w:val="002946EC"/>
    <w:rsid w:val="002A1D46"/>
    <w:rsid w:val="002A6C0C"/>
    <w:rsid w:val="002E6230"/>
    <w:rsid w:val="002F3672"/>
    <w:rsid w:val="00304E72"/>
    <w:rsid w:val="00330DCD"/>
    <w:rsid w:val="00332AA6"/>
    <w:rsid w:val="003769AE"/>
    <w:rsid w:val="003919C0"/>
    <w:rsid w:val="003B3746"/>
    <w:rsid w:val="003C068D"/>
    <w:rsid w:val="003C1982"/>
    <w:rsid w:val="003D3D1A"/>
    <w:rsid w:val="003F1A61"/>
    <w:rsid w:val="004063AD"/>
    <w:rsid w:val="00413547"/>
    <w:rsid w:val="004206F2"/>
    <w:rsid w:val="00423C07"/>
    <w:rsid w:val="004270D0"/>
    <w:rsid w:val="004977D3"/>
    <w:rsid w:val="004D5CE0"/>
    <w:rsid w:val="00501714"/>
    <w:rsid w:val="0052087D"/>
    <w:rsid w:val="00527167"/>
    <w:rsid w:val="005504BE"/>
    <w:rsid w:val="00562AAC"/>
    <w:rsid w:val="00570336"/>
    <w:rsid w:val="00577EBA"/>
    <w:rsid w:val="00580651"/>
    <w:rsid w:val="005A2449"/>
    <w:rsid w:val="005A581E"/>
    <w:rsid w:val="005B546B"/>
    <w:rsid w:val="005D03DC"/>
    <w:rsid w:val="005E2CBE"/>
    <w:rsid w:val="00604BE4"/>
    <w:rsid w:val="00633ADB"/>
    <w:rsid w:val="00633CAC"/>
    <w:rsid w:val="006C2308"/>
    <w:rsid w:val="006C2FAF"/>
    <w:rsid w:val="006C3C49"/>
    <w:rsid w:val="006D1557"/>
    <w:rsid w:val="006E5542"/>
    <w:rsid w:val="006F1585"/>
    <w:rsid w:val="006F2466"/>
    <w:rsid w:val="00712A6B"/>
    <w:rsid w:val="007B2C00"/>
    <w:rsid w:val="007D5A72"/>
    <w:rsid w:val="007D61F8"/>
    <w:rsid w:val="007F2389"/>
    <w:rsid w:val="00813148"/>
    <w:rsid w:val="008137F0"/>
    <w:rsid w:val="00855C64"/>
    <w:rsid w:val="00870B4C"/>
    <w:rsid w:val="008826B8"/>
    <w:rsid w:val="008B3E7D"/>
    <w:rsid w:val="008C62EE"/>
    <w:rsid w:val="008E157A"/>
    <w:rsid w:val="008F25DF"/>
    <w:rsid w:val="0099540E"/>
    <w:rsid w:val="009B0CFF"/>
    <w:rsid w:val="009E2F74"/>
    <w:rsid w:val="00A20D0F"/>
    <w:rsid w:val="00A624B4"/>
    <w:rsid w:val="00A65B4F"/>
    <w:rsid w:val="00A7689A"/>
    <w:rsid w:val="00A94017"/>
    <w:rsid w:val="00AA576B"/>
    <w:rsid w:val="00ABF3E0"/>
    <w:rsid w:val="00AD342E"/>
    <w:rsid w:val="00AD3FA5"/>
    <w:rsid w:val="00B069C8"/>
    <w:rsid w:val="00B06D89"/>
    <w:rsid w:val="00B1235B"/>
    <w:rsid w:val="00B214D2"/>
    <w:rsid w:val="00B55145"/>
    <w:rsid w:val="00B55C40"/>
    <w:rsid w:val="00B5769D"/>
    <w:rsid w:val="00B77CC1"/>
    <w:rsid w:val="00B90C57"/>
    <w:rsid w:val="00BA6473"/>
    <w:rsid w:val="00BC2343"/>
    <w:rsid w:val="00C074F6"/>
    <w:rsid w:val="00C0DF94"/>
    <w:rsid w:val="00C30A07"/>
    <w:rsid w:val="00C44DC3"/>
    <w:rsid w:val="00C5539A"/>
    <w:rsid w:val="00C57FBF"/>
    <w:rsid w:val="00C62E0B"/>
    <w:rsid w:val="00C90C15"/>
    <w:rsid w:val="00C93A77"/>
    <w:rsid w:val="00C97AC6"/>
    <w:rsid w:val="00CA7A9C"/>
    <w:rsid w:val="00CB0BDB"/>
    <w:rsid w:val="00CD158E"/>
    <w:rsid w:val="00CD1965"/>
    <w:rsid w:val="00CE09EB"/>
    <w:rsid w:val="00CE7CC8"/>
    <w:rsid w:val="00D02BFA"/>
    <w:rsid w:val="00D060A6"/>
    <w:rsid w:val="00D137F4"/>
    <w:rsid w:val="00D343F3"/>
    <w:rsid w:val="00D530FA"/>
    <w:rsid w:val="00D55829"/>
    <w:rsid w:val="00D579EE"/>
    <w:rsid w:val="00D61AE0"/>
    <w:rsid w:val="00D82132"/>
    <w:rsid w:val="00D90C87"/>
    <w:rsid w:val="00D97DD4"/>
    <w:rsid w:val="00DB3A5E"/>
    <w:rsid w:val="00DD0AB6"/>
    <w:rsid w:val="00DD1DBC"/>
    <w:rsid w:val="00DD7112"/>
    <w:rsid w:val="00DE0B7E"/>
    <w:rsid w:val="00DE5DDC"/>
    <w:rsid w:val="00EB31CE"/>
    <w:rsid w:val="00EF436A"/>
    <w:rsid w:val="00F14DCA"/>
    <w:rsid w:val="00F20619"/>
    <w:rsid w:val="00F329D5"/>
    <w:rsid w:val="00F444A1"/>
    <w:rsid w:val="00F52836"/>
    <w:rsid w:val="00F538F2"/>
    <w:rsid w:val="00F820E2"/>
    <w:rsid w:val="00F96455"/>
    <w:rsid w:val="00FD117D"/>
    <w:rsid w:val="00FD5052"/>
    <w:rsid w:val="00FE3DF7"/>
    <w:rsid w:val="016B4BBF"/>
    <w:rsid w:val="019CEDDE"/>
    <w:rsid w:val="0229FF2F"/>
    <w:rsid w:val="025B49D1"/>
    <w:rsid w:val="02C6E54E"/>
    <w:rsid w:val="02D4EA0A"/>
    <w:rsid w:val="039F5052"/>
    <w:rsid w:val="03EB8ED1"/>
    <w:rsid w:val="0462B5AF"/>
    <w:rsid w:val="049CE048"/>
    <w:rsid w:val="04B0CA26"/>
    <w:rsid w:val="04CF0043"/>
    <w:rsid w:val="04D544DB"/>
    <w:rsid w:val="05295E4B"/>
    <w:rsid w:val="05E578E0"/>
    <w:rsid w:val="05F69C9D"/>
    <w:rsid w:val="06099276"/>
    <w:rsid w:val="061FC560"/>
    <w:rsid w:val="066C30CA"/>
    <w:rsid w:val="06E98029"/>
    <w:rsid w:val="06F04F87"/>
    <w:rsid w:val="074D0B61"/>
    <w:rsid w:val="07C45380"/>
    <w:rsid w:val="07E8A913"/>
    <w:rsid w:val="07F806E9"/>
    <w:rsid w:val="095E2BE3"/>
    <w:rsid w:val="0AACCA62"/>
    <w:rsid w:val="0BB5F763"/>
    <w:rsid w:val="0BF11D53"/>
    <w:rsid w:val="0C0052B2"/>
    <w:rsid w:val="0D7301F0"/>
    <w:rsid w:val="0E192EB0"/>
    <w:rsid w:val="0E87C8E5"/>
    <w:rsid w:val="0FB0C994"/>
    <w:rsid w:val="106D3FE2"/>
    <w:rsid w:val="10860FC7"/>
    <w:rsid w:val="1102521C"/>
    <w:rsid w:val="111C3259"/>
    <w:rsid w:val="11A65024"/>
    <w:rsid w:val="1202D964"/>
    <w:rsid w:val="13669CA4"/>
    <w:rsid w:val="139D4228"/>
    <w:rsid w:val="145D926C"/>
    <w:rsid w:val="14D99039"/>
    <w:rsid w:val="164A6099"/>
    <w:rsid w:val="1653E22C"/>
    <w:rsid w:val="16A8704F"/>
    <w:rsid w:val="16BA110E"/>
    <w:rsid w:val="16FAC3F9"/>
    <w:rsid w:val="17482781"/>
    <w:rsid w:val="1758CC88"/>
    <w:rsid w:val="17AD0BDA"/>
    <w:rsid w:val="18FDB7A2"/>
    <w:rsid w:val="193D783D"/>
    <w:rsid w:val="195A053E"/>
    <w:rsid w:val="1A3F323B"/>
    <w:rsid w:val="1A51B348"/>
    <w:rsid w:val="1B0B83D5"/>
    <w:rsid w:val="1B9C4E2E"/>
    <w:rsid w:val="1BE29675"/>
    <w:rsid w:val="1C43EC9D"/>
    <w:rsid w:val="1D53B070"/>
    <w:rsid w:val="1D7BFF14"/>
    <w:rsid w:val="1DDFBCFE"/>
    <w:rsid w:val="1E3D7665"/>
    <w:rsid w:val="1E55B2DA"/>
    <w:rsid w:val="1E825528"/>
    <w:rsid w:val="1EEF80D1"/>
    <w:rsid w:val="1F1972BC"/>
    <w:rsid w:val="1F225B66"/>
    <w:rsid w:val="1FB40E91"/>
    <w:rsid w:val="1FD83BC9"/>
    <w:rsid w:val="20850144"/>
    <w:rsid w:val="212C880A"/>
    <w:rsid w:val="21B5ADBE"/>
    <w:rsid w:val="21FEC240"/>
    <w:rsid w:val="223F8368"/>
    <w:rsid w:val="2282AFED"/>
    <w:rsid w:val="22A2712C"/>
    <w:rsid w:val="22A73819"/>
    <w:rsid w:val="2398AE68"/>
    <w:rsid w:val="23E978EF"/>
    <w:rsid w:val="244501DB"/>
    <w:rsid w:val="244E232E"/>
    <w:rsid w:val="244F3110"/>
    <w:rsid w:val="249F01BC"/>
    <w:rsid w:val="2561C29C"/>
    <w:rsid w:val="25C49594"/>
    <w:rsid w:val="265FC344"/>
    <w:rsid w:val="26BDAE81"/>
    <w:rsid w:val="26C6819F"/>
    <w:rsid w:val="26ECD7D4"/>
    <w:rsid w:val="270689F1"/>
    <w:rsid w:val="270B8517"/>
    <w:rsid w:val="2794F013"/>
    <w:rsid w:val="27CD3FC6"/>
    <w:rsid w:val="281610F2"/>
    <w:rsid w:val="282C4F8A"/>
    <w:rsid w:val="283A3822"/>
    <w:rsid w:val="28561B0A"/>
    <w:rsid w:val="288678BB"/>
    <w:rsid w:val="295A293B"/>
    <w:rsid w:val="2A2C2E6F"/>
    <w:rsid w:val="2A77210C"/>
    <w:rsid w:val="2AA81756"/>
    <w:rsid w:val="2B32BFDE"/>
    <w:rsid w:val="2B6686E6"/>
    <w:rsid w:val="2D35C323"/>
    <w:rsid w:val="2E51ACCC"/>
    <w:rsid w:val="2F14B155"/>
    <w:rsid w:val="2F3DCD40"/>
    <w:rsid w:val="2FED7D2D"/>
    <w:rsid w:val="3070EE28"/>
    <w:rsid w:val="30AC833A"/>
    <w:rsid w:val="30BD7CDD"/>
    <w:rsid w:val="311CB83B"/>
    <w:rsid w:val="31C9BFC0"/>
    <w:rsid w:val="31D7D458"/>
    <w:rsid w:val="31FDBDEB"/>
    <w:rsid w:val="320666D2"/>
    <w:rsid w:val="32AEEBA6"/>
    <w:rsid w:val="332BA9B4"/>
    <w:rsid w:val="338BDC4A"/>
    <w:rsid w:val="347EC4D4"/>
    <w:rsid w:val="3499DF26"/>
    <w:rsid w:val="34AB94C7"/>
    <w:rsid w:val="35BE1408"/>
    <w:rsid w:val="35CAF0FE"/>
    <w:rsid w:val="3628D080"/>
    <w:rsid w:val="365CBEB1"/>
    <w:rsid w:val="373C1F57"/>
    <w:rsid w:val="37EA832E"/>
    <w:rsid w:val="38351F9A"/>
    <w:rsid w:val="38551A84"/>
    <w:rsid w:val="385A9941"/>
    <w:rsid w:val="38EA42AD"/>
    <w:rsid w:val="38F03BF5"/>
    <w:rsid w:val="394CC058"/>
    <w:rsid w:val="397C215E"/>
    <w:rsid w:val="39836083"/>
    <w:rsid w:val="39D1E34F"/>
    <w:rsid w:val="39FB1DCE"/>
    <w:rsid w:val="3A3A7F5F"/>
    <w:rsid w:val="3A7D56B6"/>
    <w:rsid w:val="3A8A4D8C"/>
    <w:rsid w:val="3AC33391"/>
    <w:rsid w:val="3B22F1D8"/>
    <w:rsid w:val="3B34677C"/>
    <w:rsid w:val="3B8AEFEC"/>
    <w:rsid w:val="3B8BBCB2"/>
    <w:rsid w:val="3B992F7A"/>
    <w:rsid w:val="3BEFC6D4"/>
    <w:rsid w:val="3C192717"/>
    <w:rsid w:val="3C463147"/>
    <w:rsid w:val="3CB89A75"/>
    <w:rsid w:val="3CCE0E7F"/>
    <w:rsid w:val="3CF19CCE"/>
    <w:rsid w:val="3D0C66E0"/>
    <w:rsid w:val="3D560C9A"/>
    <w:rsid w:val="3DB88BB1"/>
    <w:rsid w:val="3E05A1CA"/>
    <w:rsid w:val="3F8C4F6E"/>
    <w:rsid w:val="3FB68A69"/>
    <w:rsid w:val="3FEC559E"/>
    <w:rsid w:val="3FF96342"/>
    <w:rsid w:val="40D93884"/>
    <w:rsid w:val="414ED1AF"/>
    <w:rsid w:val="41E16560"/>
    <w:rsid w:val="4209839F"/>
    <w:rsid w:val="4272881E"/>
    <w:rsid w:val="42AF0F3C"/>
    <w:rsid w:val="43CFABD8"/>
    <w:rsid w:val="44B0ABC1"/>
    <w:rsid w:val="45536FFD"/>
    <w:rsid w:val="4649A39F"/>
    <w:rsid w:val="46F99E93"/>
    <w:rsid w:val="47F443BE"/>
    <w:rsid w:val="48956EF4"/>
    <w:rsid w:val="498BFBDF"/>
    <w:rsid w:val="4990141F"/>
    <w:rsid w:val="4B54352E"/>
    <w:rsid w:val="4BD6E16A"/>
    <w:rsid w:val="4DAE51A9"/>
    <w:rsid w:val="4DE52433"/>
    <w:rsid w:val="4E829E1A"/>
    <w:rsid w:val="4EDAEE10"/>
    <w:rsid w:val="4F4A220A"/>
    <w:rsid w:val="50657A46"/>
    <w:rsid w:val="50C97301"/>
    <w:rsid w:val="50E5F26B"/>
    <w:rsid w:val="523E5CFC"/>
    <w:rsid w:val="52A07823"/>
    <w:rsid w:val="53E5032A"/>
    <w:rsid w:val="53E57EA8"/>
    <w:rsid w:val="541D932D"/>
    <w:rsid w:val="561785D8"/>
    <w:rsid w:val="5629C5BA"/>
    <w:rsid w:val="5650BFB0"/>
    <w:rsid w:val="56947F5D"/>
    <w:rsid w:val="57A694F4"/>
    <w:rsid w:val="57E2A1FB"/>
    <w:rsid w:val="57E9ACBE"/>
    <w:rsid w:val="5839F674"/>
    <w:rsid w:val="587C54F2"/>
    <w:rsid w:val="599D1EA3"/>
    <w:rsid w:val="5A296666"/>
    <w:rsid w:val="5AFA25DA"/>
    <w:rsid w:val="5B5B3B79"/>
    <w:rsid w:val="5C4B9CA7"/>
    <w:rsid w:val="5C95F63B"/>
    <w:rsid w:val="5CB66910"/>
    <w:rsid w:val="5DE14EB1"/>
    <w:rsid w:val="5F5F8E8C"/>
    <w:rsid w:val="611270A7"/>
    <w:rsid w:val="612594C4"/>
    <w:rsid w:val="6151359D"/>
    <w:rsid w:val="62D4FAB3"/>
    <w:rsid w:val="63CB25B1"/>
    <w:rsid w:val="63EF52E0"/>
    <w:rsid w:val="64BE7837"/>
    <w:rsid w:val="660A379E"/>
    <w:rsid w:val="662D355B"/>
    <w:rsid w:val="66FEE9F3"/>
    <w:rsid w:val="6716C618"/>
    <w:rsid w:val="67E3082B"/>
    <w:rsid w:val="6875751E"/>
    <w:rsid w:val="68A51C88"/>
    <w:rsid w:val="69644D9F"/>
    <w:rsid w:val="69B4AB17"/>
    <w:rsid w:val="6AB60F21"/>
    <w:rsid w:val="6AB96625"/>
    <w:rsid w:val="6B8EEA7A"/>
    <w:rsid w:val="6C24E937"/>
    <w:rsid w:val="6C49ECD7"/>
    <w:rsid w:val="6C8A61B0"/>
    <w:rsid w:val="6CCCE86E"/>
    <w:rsid w:val="6D63638E"/>
    <w:rsid w:val="6D7D5C7C"/>
    <w:rsid w:val="6DFC62D5"/>
    <w:rsid w:val="6E475DC4"/>
    <w:rsid w:val="6E8102E5"/>
    <w:rsid w:val="6EA47062"/>
    <w:rsid w:val="6EBE8F04"/>
    <w:rsid w:val="6EFD96BB"/>
    <w:rsid w:val="70A3CB21"/>
    <w:rsid w:val="716E546B"/>
    <w:rsid w:val="7223E918"/>
    <w:rsid w:val="725A25BE"/>
    <w:rsid w:val="72A91166"/>
    <w:rsid w:val="72B121CD"/>
    <w:rsid w:val="73D34FCD"/>
    <w:rsid w:val="73FD6F4E"/>
    <w:rsid w:val="7440D1E1"/>
    <w:rsid w:val="747CE214"/>
    <w:rsid w:val="74886845"/>
    <w:rsid w:val="74C576E4"/>
    <w:rsid w:val="74D82B5B"/>
    <w:rsid w:val="74E76047"/>
    <w:rsid w:val="74F40DB6"/>
    <w:rsid w:val="76229F3B"/>
    <w:rsid w:val="7646F08D"/>
    <w:rsid w:val="768330A8"/>
    <w:rsid w:val="76FF7E72"/>
    <w:rsid w:val="773D5E85"/>
    <w:rsid w:val="774D7EFD"/>
    <w:rsid w:val="774E0DD3"/>
    <w:rsid w:val="77788887"/>
    <w:rsid w:val="77AE28CA"/>
    <w:rsid w:val="7847260D"/>
    <w:rsid w:val="78AE44AA"/>
    <w:rsid w:val="7AB0D6EB"/>
    <w:rsid w:val="7B3A5EC4"/>
    <w:rsid w:val="7B89E98F"/>
    <w:rsid w:val="7BE43C8C"/>
    <w:rsid w:val="7DB74873"/>
    <w:rsid w:val="7E0BC133"/>
    <w:rsid w:val="7E528747"/>
    <w:rsid w:val="7EDE6E43"/>
    <w:rsid w:val="7EE1B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CF77"/>
  <w15:chartTrackingRefBased/>
  <w15:docId w15:val="{CD2B23D4-13D0-4507-A990-9FF484E1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89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0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0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A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E4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65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uiPriority w:val="9"/>
    <w:rsid w:val="00570336"/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0336"/>
    <w:rPr>
      <w:rFonts w:asciiTheme="majorHAnsi" w:eastAsiaTheme="majorEastAsia" w:hAnsiTheme="majorHAnsi" w:cstheme="majorBidi"/>
      <w:color w:val="003A7D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E4CCC"/>
    <w:rPr>
      <w:rFonts w:asciiTheme="majorHAnsi" w:eastAsiaTheme="majorEastAsia" w:hAnsiTheme="majorHAnsi" w:cstheme="majorBidi"/>
      <w:color w:val="002653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D61F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D61F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D61F8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61F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D61F8"/>
    <w:rPr>
      <w:rFonts w:ascii="Verdana" w:hAnsi="Verdana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A576B"/>
    <w:pPr>
      <w:spacing w:after="0" w:line="240" w:lineRule="auto"/>
    </w:pPr>
    <w:rPr>
      <w:rFonts w:ascii="Verdana" w:hAnsi="Verdana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Tittel">
    <w:name w:val="Title"/>
    <w:basedOn w:val="Normal"/>
    <w:next w:val="Normal"/>
    <w:link w:val="TittelTegn"/>
    <w:uiPriority w:val="10"/>
    <w:qFormat/>
    <w:rsid w:val="005B54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B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forenklet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7B1D64185BAD4CB66AD4EC23847FE6" ma:contentTypeVersion="15" ma:contentTypeDescription="Opprett et nytt dokument." ma:contentTypeScope="" ma:versionID="5927ef05a44bd69f680cb2297b01615d">
  <xsd:schema xmlns:xsd="http://www.w3.org/2001/XMLSchema" xmlns:xs="http://www.w3.org/2001/XMLSchema" xmlns:p="http://schemas.microsoft.com/office/2006/metadata/properties" xmlns:ns2="4392be84-1e34-43da-b5df-4f94058af52e" xmlns:ns3="a7026e2b-23ab-4c6d-a1a9-7d7c0708f6d3" targetNamespace="http://schemas.microsoft.com/office/2006/metadata/properties" ma:root="true" ma:fieldsID="367cb761b5ab69c29e67ec17565e0f54" ns2:_="" ns3:_="">
    <xsd:import namespace="4392be84-1e34-43da-b5df-4f94058af52e"/>
    <xsd:import namespace="a7026e2b-23ab-4c6d-a1a9-7d7c0708f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be84-1e34-43da-b5df-4f94058af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26e2b-23ab-4c6d-a1a9-7d7c0708f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ee571-c843-4cad-9848-389ed3e84583}" ma:internalName="TaxCatchAll" ma:showField="CatchAllData" ma:web="a7026e2b-23ab-4c6d-a1a9-7d7c0708f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26e2b-23ab-4c6d-a1a9-7d7c0708f6d3">
      <UserInfo>
        <DisplayName>Ada Elise Qvale Nygård</DisplayName>
        <AccountId>46</AccountId>
        <AccountType/>
      </UserInfo>
      <UserInfo>
        <DisplayName>Ingelill Pedersen</DisplayName>
        <AccountId>62</AccountId>
        <AccountType/>
      </UserInfo>
      <UserInfo>
        <DisplayName>Kjersti Thorjussen-Vikingsdal</DisplayName>
        <AccountId>63</AccountId>
        <AccountType/>
      </UserInfo>
      <UserInfo>
        <DisplayName>Olea Magdalene Norset</DisplayName>
        <AccountId>67</AccountId>
        <AccountType/>
      </UserInfo>
      <UserInfo>
        <DisplayName>Anne Aunevik</DisplayName>
        <AccountId>26</AccountId>
        <AccountType/>
      </UserInfo>
      <UserInfo>
        <DisplayName>Ranveig Odden</DisplayName>
        <AccountId>72</AccountId>
        <AccountType/>
      </UserInfo>
    </SharedWithUsers>
    <TaxCatchAll xmlns="a7026e2b-23ab-4c6d-a1a9-7d7c0708f6d3" xsi:nil="true"/>
    <lcf76f155ced4ddcb4097134ff3c332f xmlns="4392be84-1e34-43da-b5df-4f94058af5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0A83C-3171-4508-850C-5F9DE67B5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658F1-3E4C-4B13-B7A3-DC04773B4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2be84-1e34-43da-b5df-4f94058af52e"/>
    <ds:schemaRef ds:uri="a7026e2b-23ab-4c6d-a1a9-7d7c0708f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31A75-5059-42B6-85DA-50A70FF8986A}">
  <ds:schemaRefs>
    <ds:schemaRef ds:uri="http://schemas.microsoft.com/office/2006/metadata/properties"/>
    <ds:schemaRef ds:uri="http://schemas.microsoft.com/office/infopath/2007/PartnerControls"/>
    <ds:schemaRef ds:uri="a7026e2b-23ab-4c6d-a1a9-7d7c0708f6d3"/>
    <ds:schemaRef ds:uri="4392be84-1e34-43da-b5df-4f94058af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forenklet byvåpen</Template>
  <TotalTime>19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Langedrag</dc:creator>
  <cp:keywords/>
  <dc:description/>
  <cp:lastModifiedBy>Birgitte Langedrag</cp:lastModifiedBy>
  <cp:revision>12</cp:revision>
  <dcterms:created xsi:type="dcterms:W3CDTF">2024-05-15T12:58:00Z</dcterms:created>
  <dcterms:modified xsi:type="dcterms:W3CDTF">2024-07-25T11:37:00Z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0x010100FE7B1D64185BAD4CB66AD4EC23847FE6</vt:lpwstr>
  </property>
  <property fmtid="{D5CDD505-2E9C-101B-9397-08002B2CF9AE}" pid="3" name="MediaServiceImageTags">
    <vt:lpwstr/>
  </property>
</Properties>
</file>