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C426" w14:textId="77777777" w:rsidR="00782B0F" w:rsidRPr="00782B0F" w:rsidRDefault="00782B0F" w:rsidP="00782B0F">
      <w:pPr>
        <w:ind w:left="-567"/>
        <w:rPr>
          <w:rFonts w:ascii="Arial" w:hAnsi="Arial" w:cs="Arial"/>
          <w:b/>
          <w:caps/>
          <w:color w:val="FFFFF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color w:val="FFFFFF"/>
          <w:sz w:val="22"/>
          <w:szCs w:val="22"/>
        </w:rPr>
        <w:t>oppve</w:t>
      </w:r>
    </w:p>
    <w:p w14:paraId="4EFFB168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</w:rPr>
      </w:pPr>
    </w:p>
    <w:p w14:paraId="4245C72F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</w:rPr>
      </w:pPr>
    </w:p>
    <w:p w14:paraId="09F73F34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</w:rPr>
      </w:pPr>
      <w:r w:rsidRPr="00AB6927">
        <w:rPr>
          <w:rFonts w:ascii="Arial" w:hAnsi="Arial"/>
          <w:b/>
          <w:szCs w:val="20"/>
        </w:rPr>
        <w:t xml:space="preserve">                                                                                 </w:t>
      </w:r>
    </w:p>
    <w:p w14:paraId="6D405B4B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Cs w:val="20"/>
        </w:rPr>
        <w:t xml:space="preserve">                                                                                   </w:t>
      </w:r>
      <w:r w:rsidRPr="00AB6927">
        <w:rPr>
          <w:rFonts w:ascii="Arial" w:hAnsi="Arial"/>
          <w:sz w:val="22"/>
          <w:szCs w:val="22"/>
        </w:rPr>
        <w:t xml:space="preserve">Unntatt offentlighet </w:t>
      </w:r>
      <w:proofErr w:type="spellStart"/>
      <w:r w:rsidRPr="00AB6927">
        <w:rPr>
          <w:rFonts w:ascii="Arial" w:hAnsi="Arial"/>
          <w:sz w:val="22"/>
          <w:szCs w:val="22"/>
        </w:rPr>
        <w:t>offl</w:t>
      </w:r>
      <w:proofErr w:type="spellEnd"/>
      <w:r w:rsidRPr="00AB6927">
        <w:rPr>
          <w:rFonts w:ascii="Arial" w:hAnsi="Arial"/>
          <w:sz w:val="22"/>
          <w:szCs w:val="22"/>
        </w:rPr>
        <w:t xml:space="preserve"> §13 </w:t>
      </w:r>
      <w:proofErr w:type="spellStart"/>
      <w:r w:rsidRPr="00AB6927">
        <w:rPr>
          <w:rFonts w:ascii="Arial" w:hAnsi="Arial"/>
          <w:sz w:val="22"/>
          <w:szCs w:val="22"/>
        </w:rPr>
        <w:t>jf</w:t>
      </w:r>
      <w:proofErr w:type="spellEnd"/>
      <w:r w:rsidRPr="00AB6927">
        <w:rPr>
          <w:rFonts w:ascii="Arial" w:hAnsi="Arial"/>
          <w:sz w:val="22"/>
          <w:szCs w:val="22"/>
        </w:rPr>
        <w:t xml:space="preserve"> </w:t>
      </w:r>
      <w:proofErr w:type="spellStart"/>
      <w:r w:rsidRPr="00AB6927">
        <w:rPr>
          <w:rFonts w:ascii="Arial" w:hAnsi="Arial"/>
          <w:sz w:val="22"/>
          <w:szCs w:val="22"/>
        </w:rPr>
        <w:t>fvl</w:t>
      </w:r>
      <w:proofErr w:type="spellEnd"/>
      <w:r w:rsidRPr="00AB6927">
        <w:rPr>
          <w:rFonts w:ascii="Arial" w:hAnsi="Arial"/>
          <w:sz w:val="22"/>
          <w:szCs w:val="22"/>
        </w:rPr>
        <w:t xml:space="preserve"> §13</w:t>
      </w:r>
    </w:p>
    <w:p w14:paraId="58FB4F4B" w14:textId="77777777" w:rsidR="00782B0F" w:rsidRPr="00C621A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32"/>
          <w:szCs w:val="32"/>
        </w:rPr>
      </w:pPr>
      <w:r w:rsidRPr="00C621AF">
        <w:rPr>
          <w:rFonts w:ascii="Arial" w:hAnsi="Arial"/>
          <w:b/>
          <w:sz w:val="32"/>
          <w:szCs w:val="32"/>
        </w:rPr>
        <w:t>Årsrapport om spesialpedagogisk hjelp</w:t>
      </w:r>
    </w:p>
    <w:p w14:paraId="3C1DE49C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2"/>
        <w:gridCol w:w="3330"/>
      </w:tblGrid>
      <w:tr w:rsidR="00782B0F" w14:paraId="391EF549" w14:textId="77777777" w:rsidTr="00CB11BD">
        <w:tc>
          <w:tcPr>
            <w:tcW w:w="5850" w:type="dxa"/>
            <w:hideMark/>
          </w:tcPr>
          <w:p w14:paraId="61D811E2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Barnets navn:</w:t>
            </w:r>
          </w:p>
        </w:tc>
        <w:tc>
          <w:tcPr>
            <w:tcW w:w="3362" w:type="dxa"/>
          </w:tcPr>
          <w:p w14:paraId="3932E371" w14:textId="77777777" w:rsidR="00782B0F" w:rsidRDefault="00782B0F" w:rsidP="00CB11BD">
            <w:pPr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FØDT:</w:t>
            </w:r>
          </w:p>
          <w:p w14:paraId="704C45CE" w14:textId="77777777" w:rsidR="00782B0F" w:rsidRDefault="00782B0F" w:rsidP="00CB11BD">
            <w:pPr>
              <w:ind w:left="80"/>
              <w:rPr>
                <w:rFonts w:ascii="Arial" w:hAnsi="Arial" w:cs="Arial"/>
              </w:rPr>
            </w:pPr>
          </w:p>
        </w:tc>
      </w:tr>
      <w:tr w:rsidR="00782B0F" w14:paraId="44B213E1" w14:textId="77777777" w:rsidTr="00CB11BD">
        <w:tc>
          <w:tcPr>
            <w:tcW w:w="9212" w:type="dxa"/>
            <w:gridSpan w:val="2"/>
          </w:tcPr>
          <w:p w14:paraId="73B4B853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Barnehage:</w:t>
            </w:r>
          </w:p>
          <w:p w14:paraId="77103AF0" w14:textId="77777777" w:rsidR="00782B0F" w:rsidRDefault="00782B0F" w:rsidP="00CB11BD">
            <w:pPr>
              <w:rPr>
                <w:rFonts w:ascii="Arial" w:hAnsi="Arial" w:cs="Arial"/>
              </w:rPr>
            </w:pPr>
          </w:p>
        </w:tc>
      </w:tr>
      <w:tr w:rsidR="00782B0F" w14:paraId="76293894" w14:textId="77777777" w:rsidTr="00CB11BD">
        <w:tc>
          <w:tcPr>
            <w:tcW w:w="5850" w:type="dxa"/>
            <w:hideMark/>
          </w:tcPr>
          <w:p w14:paraId="7EB180F7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Spesialpedagog</w:t>
            </w:r>
          </w:p>
          <w:p w14:paraId="7AAD88F3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antall timer per uke:</w:t>
            </w:r>
          </w:p>
        </w:tc>
        <w:tc>
          <w:tcPr>
            <w:tcW w:w="3362" w:type="dxa"/>
          </w:tcPr>
          <w:p w14:paraId="6E6BD0FB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Assistent</w:t>
            </w:r>
          </w:p>
          <w:p w14:paraId="393D0D05" w14:textId="77777777" w:rsidR="00782B0F" w:rsidRDefault="00782B0F" w:rsidP="00CB1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antall timer per uke:</w:t>
            </w:r>
          </w:p>
        </w:tc>
      </w:tr>
    </w:tbl>
    <w:p w14:paraId="266C75B6" w14:textId="77777777" w:rsidR="00782B0F" w:rsidRDefault="00782B0F" w:rsidP="00782B0F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2B0F" w:rsidRPr="00AB6927" w14:paraId="724FD20F" w14:textId="77777777" w:rsidTr="00CB11BD">
        <w:tc>
          <w:tcPr>
            <w:tcW w:w="9212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</w:tcPr>
          <w:p w14:paraId="29EC88FB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0"/>
              </w:rPr>
            </w:pPr>
            <w:r w:rsidRPr="00AB6927">
              <w:rPr>
                <w:rFonts w:ascii="Arial" w:hAnsi="Arial"/>
                <w:b/>
                <w:szCs w:val="20"/>
              </w:rPr>
              <w:t>Områder hvor barnet har fått spesialpedagogisk hjelp.</w:t>
            </w:r>
          </w:p>
        </w:tc>
      </w:tr>
    </w:tbl>
    <w:p w14:paraId="7B3A7139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14:paraId="0C168794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14:paraId="575BF395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14:paraId="7D9C8B85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p w14:paraId="79A158D6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6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2B0F" w:rsidRPr="00AB6927" w14:paraId="6EC2716B" w14:textId="77777777" w:rsidTr="00CB11BD">
        <w:tc>
          <w:tcPr>
            <w:tcW w:w="9212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</w:tcPr>
          <w:p w14:paraId="3DD9FCC2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b/>
                <w:szCs w:val="20"/>
              </w:rPr>
              <w:t>Evaluering ifølge IOP.</w:t>
            </w:r>
          </w:p>
        </w:tc>
      </w:tr>
    </w:tbl>
    <w:p w14:paraId="348618FF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14:paraId="1779C3AF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14:paraId="3554CA45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14:paraId="10E08DAA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p w14:paraId="11A76902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2B0F" w:rsidRPr="00AB6927" w14:paraId="2BAF6BF0" w14:textId="77777777" w:rsidTr="00CB11BD">
        <w:tc>
          <w:tcPr>
            <w:tcW w:w="9212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</w:tcPr>
          <w:p w14:paraId="5E7438AF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b/>
                <w:szCs w:val="20"/>
              </w:rPr>
              <w:t xml:space="preserve">Forslag til </w:t>
            </w:r>
            <w:proofErr w:type="gramStart"/>
            <w:r w:rsidRPr="00AB6927">
              <w:rPr>
                <w:rFonts w:ascii="Arial" w:hAnsi="Arial"/>
                <w:b/>
                <w:szCs w:val="20"/>
              </w:rPr>
              <w:t>eventuell endringer</w:t>
            </w:r>
            <w:proofErr w:type="gramEnd"/>
            <w:r w:rsidRPr="00AB6927">
              <w:rPr>
                <w:rFonts w:ascii="Arial" w:hAnsi="Arial"/>
                <w:b/>
                <w:szCs w:val="20"/>
              </w:rPr>
              <w:t xml:space="preserve"> av individuell opplæringsplan.</w:t>
            </w:r>
          </w:p>
        </w:tc>
      </w:tr>
    </w:tbl>
    <w:p w14:paraId="03CCB247" w14:textId="77777777" w:rsidR="00782B0F" w:rsidRPr="00AB6927" w:rsidRDefault="00782B0F" w:rsidP="00782B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14:paraId="5EE00A55" w14:textId="77777777" w:rsidR="00782B0F" w:rsidRPr="00AB6927" w:rsidRDefault="00782B0F" w:rsidP="00782B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14:paraId="53F95617" w14:textId="77777777" w:rsidR="00782B0F" w:rsidRDefault="00782B0F" w:rsidP="00782B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14:paraId="1F6889D2" w14:textId="77777777" w:rsidR="00782B0F" w:rsidRPr="00AB6927" w:rsidRDefault="00782B0F" w:rsidP="00782B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14:paraId="087C127C" w14:textId="77777777" w:rsidR="00782B0F" w:rsidRPr="00AB6927" w:rsidRDefault="00782B0F" w:rsidP="00782B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p w14:paraId="1ADDE6AE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Årsrapporten</w:t>
      </w:r>
      <w:r w:rsidRPr="00AB6927">
        <w:rPr>
          <w:rFonts w:ascii="Arial" w:hAnsi="Arial"/>
          <w:b/>
          <w:szCs w:val="20"/>
        </w:rPr>
        <w:t xml:space="preserve"> er skrevet i samarbeid med: </w:t>
      </w:r>
    </w:p>
    <w:p w14:paraId="4DE76D90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782B0F" w:rsidRPr="00AB6927" w14:paraId="69E3665B" w14:textId="77777777" w:rsidTr="00CB11BD">
        <w:trPr>
          <w:trHeight w:val="31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0AAC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Saksbehandler PPT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4EC2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782B0F" w:rsidRPr="00AB6927" w14:paraId="1A9280B7" w14:textId="77777777" w:rsidTr="00CB11B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90E4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Foresatte: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60E2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782B0F" w:rsidRPr="00AB6927" w14:paraId="6E6AD4BF" w14:textId="77777777" w:rsidTr="00CB11B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B252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Pedagogisk leder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A2FE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782B0F" w:rsidRPr="00AB6927" w14:paraId="0833421C" w14:textId="77777777" w:rsidTr="00CB11B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8D1D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Spesialpedagog: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066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</w:tbl>
    <w:p w14:paraId="317BD29C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82B0F" w:rsidRPr="00AB6927" w14:paraId="33E22CE3" w14:textId="77777777" w:rsidTr="00CB11BD"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8B7A" w14:textId="77777777" w:rsidR="00782B0F" w:rsidRPr="008C1585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8C1585">
              <w:rPr>
                <w:rFonts w:ascii="Arial" w:hAnsi="Arial"/>
                <w:b/>
                <w:sz w:val="22"/>
                <w:szCs w:val="20"/>
              </w:rPr>
              <w:t>Dato:</w:t>
            </w:r>
          </w:p>
          <w:p w14:paraId="4B32BB3C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Ansvarlig for rapporten</w:t>
            </w:r>
          </w:p>
          <w:p w14:paraId="7445C6A2" w14:textId="77777777" w:rsidR="00782B0F" w:rsidRPr="00AB6927" w:rsidRDefault="00782B0F" w:rsidP="00CB11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AB6927">
              <w:rPr>
                <w:rFonts w:ascii="Arial" w:hAnsi="Arial"/>
                <w:sz w:val="22"/>
                <w:szCs w:val="20"/>
              </w:rPr>
              <w:t>Styrer</w:t>
            </w:r>
            <w:r>
              <w:rPr>
                <w:rFonts w:ascii="Arial" w:hAnsi="Arial"/>
                <w:sz w:val="22"/>
                <w:szCs w:val="20"/>
              </w:rPr>
              <w:t>/enhetsleder:</w:t>
            </w:r>
          </w:p>
        </w:tc>
      </w:tr>
    </w:tbl>
    <w:p w14:paraId="06E0DA02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</w:rPr>
      </w:pPr>
    </w:p>
    <w:p w14:paraId="7B183486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</w:rPr>
      </w:pPr>
    </w:p>
    <w:p w14:paraId="6AA3E28D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</w:rPr>
      </w:pPr>
    </w:p>
    <w:p w14:paraId="2C372E64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AB6927">
        <w:rPr>
          <w:rFonts w:ascii="Arial" w:hAnsi="Arial"/>
          <w:sz w:val="20"/>
          <w:szCs w:val="20"/>
        </w:rPr>
        <w:t>Rapporten sendes:</w:t>
      </w:r>
    </w:p>
    <w:p w14:paraId="5BFB6CC5" w14:textId="77777777" w:rsidR="00782B0F" w:rsidRDefault="00782B0F" w:rsidP="00782B0F">
      <w:pPr>
        <w:rPr>
          <w:rFonts w:ascii="Arial" w:eastAsia="Calibri" w:hAnsi="Arial"/>
          <w:noProof/>
          <w:sz w:val="22"/>
          <w:szCs w:val="22"/>
          <w:lang w:eastAsia="en-US"/>
        </w:rPr>
      </w:pPr>
      <w:r>
        <w:rPr>
          <w:rFonts w:ascii="Arial" w:eastAsia="Calibri" w:hAnsi="Arial"/>
          <w:noProof/>
          <w:sz w:val="22"/>
          <w:szCs w:val="22"/>
          <w:lang w:eastAsia="en-US"/>
        </w:rPr>
        <w:t>Foreldre/foresatte</w:t>
      </w:r>
    </w:p>
    <w:p w14:paraId="5788B57B" w14:textId="77777777" w:rsidR="00782B0F" w:rsidRDefault="00782B0F" w:rsidP="00782B0F">
      <w:pPr>
        <w:rPr>
          <w:rFonts w:ascii="Arial" w:eastAsia="Calibri" w:hAnsi="Arial"/>
          <w:noProof/>
          <w:sz w:val="22"/>
          <w:szCs w:val="22"/>
          <w:lang w:eastAsia="en-US"/>
        </w:rPr>
      </w:pPr>
      <w:r>
        <w:rPr>
          <w:rFonts w:ascii="Arial" w:eastAsia="Calibri" w:hAnsi="Arial"/>
          <w:noProof/>
          <w:sz w:val="22"/>
          <w:szCs w:val="22"/>
          <w:lang w:eastAsia="en-US"/>
        </w:rPr>
        <w:t>PPT, Postboks 4, 4685 Nodeland</w:t>
      </w:r>
    </w:p>
    <w:p w14:paraId="32A70973" w14:textId="77777777" w:rsidR="00782B0F" w:rsidRDefault="00782B0F" w:rsidP="00782B0F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lastRenderedPageBreak/>
        <w:t>Private bhg: kopi sendes Oppvekst Kristiansand kommune, Pob 4, 4685 Nodeland</w:t>
      </w:r>
    </w:p>
    <w:p w14:paraId="4D224B7B" w14:textId="77777777" w:rsidR="00782B0F" w:rsidRDefault="00782B0F" w:rsidP="00782B0F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Kommunale bhg:scannes  legges i barnets mappe Public 360.</w:t>
      </w:r>
    </w:p>
    <w:p w14:paraId="37B68B32" w14:textId="77777777" w:rsidR="00782B0F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p w14:paraId="7106CB03" w14:textId="77777777" w:rsidR="00782B0F" w:rsidRPr="00AB6927" w:rsidRDefault="00782B0F" w:rsidP="00782B0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Rev des. 2019</w:t>
      </w:r>
    </w:p>
    <w:p w14:paraId="2CA727BB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47AC" w14:textId="77777777" w:rsidR="00782B0F" w:rsidRDefault="00782B0F" w:rsidP="009B0CFF">
      <w:r>
        <w:separator/>
      </w:r>
    </w:p>
  </w:endnote>
  <w:endnote w:type="continuationSeparator" w:id="0">
    <w:p w14:paraId="01BD4E77" w14:textId="77777777" w:rsidR="00782B0F" w:rsidRDefault="00782B0F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265C8F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5DA7FC6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A648793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B0F04" w14:textId="77777777" w:rsidR="00782B0F" w:rsidRDefault="00782B0F" w:rsidP="009B0CFF">
      <w:r>
        <w:separator/>
      </w:r>
    </w:p>
  </w:footnote>
  <w:footnote w:type="continuationSeparator" w:id="0">
    <w:p w14:paraId="64E77897" w14:textId="77777777" w:rsidR="00782B0F" w:rsidRDefault="00782B0F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E20A904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600DFDC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85B7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722E6868" wp14:editId="79684A4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BB6F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0F6603C" wp14:editId="76D69A9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F"/>
    <w:rsid w:val="00034560"/>
    <w:rsid w:val="00062720"/>
    <w:rsid w:val="000A7203"/>
    <w:rsid w:val="001013E6"/>
    <w:rsid w:val="001F6D02"/>
    <w:rsid w:val="00266CEB"/>
    <w:rsid w:val="00304E72"/>
    <w:rsid w:val="004977D3"/>
    <w:rsid w:val="0052087D"/>
    <w:rsid w:val="006C3C49"/>
    <w:rsid w:val="007230B0"/>
    <w:rsid w:val="00737B42"/>
    <w:rsid w:val="00782B0F"/>
    <w:rsid w:val="007902CE"/>
    <w:rsid w:val="007F2389"/>
    <w:rsid w:val="008B3E7D"/>
    <w:rsid w:val="008C62EE"/>
    <w:rsid w:val="009B0CFF"/>
    <w:rsid w:val="00B064C2"/>
    <w:rsid w:val="00B06D89"/>
    <w:rsid w:val="00B1235B"/>
    <w:rsid w:val="00B55145"/>
    <w:rsid w:val="00B77CC1"/>
    <w:rsid w:val="00C44DC3"/>
    <w:rsid w:val="00C5539A"/>
    <w:rsid w:val="00C93A77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2956D"/>
  <w15:chartTrackingRefBased/>
  <w15:docId w15:val="{8F822CE1-D9B3-4A7D-9A18-C7527B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eastAsiaTheme="minorHAnsi" w:hAnsi="Lato Light" w:cs="Lato Light"/>
      <w:color w:val="000000"/>
      <w:sz w:val="20"/>
      <w:szCs w:val="20"/>
      <w:lang w:eastAsia="en-US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eastAsiaTheme="minorHAnsi" w:hAnsi="Lato Light" w:cs="Lato Light"/>
      <w:color w:val="000000"/>
      <w:sz w:val="52"/>
      <w:szCs w:val="5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89E7ADEC41A4D8820DB9267A539C4" ma:contentTypeVersion="13" ma:contentTypeDescription="Opprett et nytt dokument." ma:contentTypeScope="" ma:versionID="a7e4899c26943d44d287a57ddacd33eb">
  <xsd:schema xmlns:xsd="http://www.w3.org/2001/XMLSchema" xmlns:xs="http://www.w3.org/2001/XMLSchema" xmlns:p="http://schemas.microsoft.com/office/2006/metadata/properties" xmlns:ns3="efbe8675-154a-4ead-89c3-615d62c05ab4" xmlns:ns4="d02a2f2f-429c-41f3-a686-40e11b3a9fb1" targetNamespace="http://schemas.microsoft.com/office/2006/metadata/properties" ma:root="true" ma:fieldsID="910663a7553230b06628381e6f904f57" ns3:_="" ns4:_="">
    <xsd:import namespace="efbe8675-154a-4ead-89c3-615d62c05ab4"/>
    <xsd:import namespace="d02a2f2f-429c-41f3-a686-40e11b3a9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8675-154a-4ead-89c3-615d62c0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2f2f-429c-41f3-a686-40e11b3a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AD948-3E2F-4EBA-A93F-AE36F3B3E75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2a2f2f-429c-41f3-a686-40e11b3a9fb1"/>
    <ds:schemaRef ds:uri="efbe8675-154a-4ead-89c3-615d62c05a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578339-5DAF-47FF-8D8A-2429AAC6D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E0B51-C33D-4F32-8B32-6D378153F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8675-154a-4ead-89c3-615d62c05ab4"/>
    <ds:schemaRef ds:uri="d02a2f2f-429c-41f3-a686-40e11b3a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Stephansen</dc:creator>
  <cp:keywords/>
  <dc:description/>
  <cp:lastModifiedBy>Sylvi Sunde</cp:lastModifiedBy>
  <cp:revision>2</cp:revision>
  <dcterms:created xsi:type="dcterms:W3CDTF">2020-03-04T09:28:00Z</dcterms:created>
  <dcterms:modified xsi:type="dcterms:W3CDTF">2020-03-04T09:28:00Z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0x010100B7C89E7ADEC41A4D8820DB9267A539C4</vt:lpwstr>
  </property>
</Properties>
</file>